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294A" w14:textId="77777777" w:rsidR="00052CD2" w:rsidRPr="00F0407C" w:rsidRDefault="00052CD2" w:rsidP="00052CD2">
      <w:pPr>
        <w:jc w:val="center"/>
        <w:rPr>
          <w:b/>
          <w:sz w:val="24"/>
          <w:szCs w:val="24"/>
          <w:lang w:eastAsia="zh-CN"/>
        </w:rPr>
      </w:pPr>
      <w:r w:rsidRPr="00F0407C">
        <w:rPr>
          <w:rFonts w:hint="eastAsia"/>
          <w:b/>
          <w:sz w:val="24"/>
          <w:szCs w:val="24"/>
          <w:lang w:eastAsia="zh-CN"/>
        </w:rPr>
        <w:t>西北双语和心里语言研究实验室</w:t>
      </w:r>
    </w:p>
    <w:p w14:paraId="7213E168" w14:textId="77777777" w:rsidR="00052CD2" w:rsidRPr="00F0407C" w:rsidRDefault="00052CD2" w:rsidP="00C53CAB">
      <w:pPr>
        <w:jc w:val="center"/>
        <w:rPr>
          <w:sz w:val="24"/>
          <w:szCs w:val="24"/>
          <w:lang w:eastAsia="zh-CN"/>
        </w:rPr>
      </w:pPr>
      <w:r w:rsidRPr="0002149C">
        <w:rPr>
          <w:rFonts w:hint="eastAsia"/>
          <w:color w:val="000000" w:themeColor="text1"/>
          <w:sz w:val="24"/>
          <w:szCs w:val="24"/>
          <w:lang w:eastAsia="zh-CN"/>
        </w:rPr>
        <w:t>请引证玛丽安，布鲁莫菲尔德，及考山斯卡亚</w:t>
      </w:r>
      <w:r w:rsidRPr="0002149C">
        <w:rPr>
          <w:color w:val="000000" w:themeColor="text1"/>
          <w:sz w:val="24"/>
          <w:szCs w:val="24"/>
          <w:lang w:eastAsia="zh-CN"/>
        </w:rPr>
        <w:t xml:space="preserve"> 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（</w:t>
      </w:r>
      <w:r w:rsidRPr="0002149C">
        <w:rPr>
          <w:color w:val="000000" w:themeColor="text1"/>
          <w:sz w:val="24"/>
          <w:szCs w:val="24"/>
          <w:lang w:eastAsia="zh-CN"/>
        </w:rPr>
        <w:t>2007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）。语言经历和语言水平问卷</w:t>
      </w:r>
      <w:r w:rsidRPr="0002149C">
        <w:rPr>
          <w:color w:val="000000" w:themeColor="text1"/>
          <w:sz w:val="24"/>
          <w:szCs w:val="24"/>
          <w:lang w:eastAsia="zh-CN"/>
        </w:rPr>
        <w:t xml:space="preserve"> 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（</w:t>
      </w:r>
      <w:r w:rsidRPr="0002149C">
        <w:rPr>
          <w:color w:val="000000" w:themeColor="text1"/>
          <w:sz w:val="24"/>
          <w:szCs w:val="24"/>
          <w:lang w:eastAsia="zh-CN"/>
        </w:rPr>
        <w:t>LEAP-Q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）：双语与多语语言测评概述。</w:t>
      </w:r>
      <w:r w:rsidRPr="0002149C">
        <w:rPr>
          <w:rFonts w:hint="eastAsia"/>
          <w:i/>
          <w:color w:val="000000" w:themeColor="text1"/>
          <w:sz w:val="24"/>
          <w:szCs w:val="24"/>
          <w:lang w:eastAsia="zh-CN"/>
        </w:rPr>
        <w:t>口语与听力研究期刊</w:t>
      </w:r>
      <w:r w:rsidRPr="00F0407C">
        <w:rPr>
          <w:rFonts w:hint="eastAsia"/>
          <w:sz w:val="24"/>
          <w:szCs w:val="24"/>
          <w:lang w:eastAsia="zh-CN"/>
        </w:rPr>
        <w:t>，</w:t>
      </w:r>
      <w:r w:rsidRPr="00F0407C">
        <w:rPr>
          <w:sz w:val="24"/>
          <w:szCs w:val="24"/>
          <w:lang w:eastAsia="zh-CN"/>
        </w:rPr>
        <w:t xml:space="preserve"> </w:t>
      </w:r>
      <w:r w:rsidRPr="00F0407C">
        <w:rPr>
          <w:rFonts w:hint="eastAsia"/>
          <w:sz w:val="24"/>
          <w:szCs w:val="24"/>
          <w:lang w:eastAsia="zh-CN"/>
        </w:rPr>
        <w:t>第</w:t>
      </w:r>
      <w:r w:rsidRPr="00F0407C">
        <w:rPr>
          <w:sz w:val="24"/>
          <w:szCs w:val="24"/>
          <w:lang w:eastAsia="zh-CN"/>
        </w:rPr>
        <w:t>50</w:t>
      </w:r>
      <w:r w:rsidRPr="00F0407C">
        <w:rPr>
          <w:rFonts w:hint="eastAsia"/>
          <w:sz w:val="24"/>
          <w:szCs w:val="24"/>
          <w:lang w:eastAsia="zh-CN"/>
        </w:rPr>
        <w:t>卷第</w:t>
      </w:r>
      <w:r w:rsidRPr="00F0407C">
        <w:rPr>
          <w:sz w:val="24"/>
          <w:szCs w:val="24"/>
          <w:lang w:eastAsia="zh-CN"/>
        </w:rPr>
        <w:t>4</w:t>
      </w:r>
      <w:r w:rsidRPr="00F0407C">
        <w:rPr>
          <w:rFonts w:hint="eastAsia"/>
          <w:sz w:val="24"/>
          <w:szCs w:val="24"/>
          <w:lang w:eastAsia="zh-CN"/>
        </w:rPr>
        <w:t>期，</w:t>
      </w:r>
      <w:r w:rsidRPr="00F0407C">
        <w:rPr>
          <w:sz w:val="24"/>
          <w:szCs w:val="24"/>
          <w:lang w:eastAsia="zh-CN"/>
        </w:rPr>
        <w:t>940-967</w:t>
      </w:r>
      <w:r w:rsidRPr="00F0407C">
        <w:rPr>
          <w:rFonts w:hint="eastAsia"/>
          <w:sz w:val="24"/>
          <w:szCs w:val="24"/>
          <w:lang w:eastAsia="zh-CN"/>
        </w:rPr>
        <w:t>页。</w:t>
      </w:r>
    </w:p>
    <w:p w14:paraId="7FBB57C7" w14:textId="77777777" w:rsidR="00F0407C" w:rsidRDefault="00F0407C" w:rsidP="00052CD2">
      <w:pPr>
        <w:jc w:val="center"/>
        <w:rPr>
          <w:b/>
          <w:lang w:eastAsia="zh-CN"/>
        </w:rPr>
      </w:pPr>
    </w:p>
    <w:p w14:paraId="51235704" w14:textId="77777777" w:rsidR="007F3FFF" w:rsidRPr="00EF3BA5" w:rsidRDefault="00052CD2">
      <w:pPr>
        <w:ind w:left="-993"/>
        <w:jc w:val="center"/>
        <w:rPr>
          <w:b/>
        </w:rPr>
      </w:pPr>
      <w:r>
        <w:rPr>
          <w:rFonts w:hint="eastAsia"/>
          <w:b/>
          <w:lang w:eastAsia="zh-CN"/>
        </w:rPr>
        <w:t>（</w:t>
      </w:r>
      <w:r w:rsidR="007F3FFF" w:rsidRPr="00EF3BA5">
        <w:rPr>
          <w:b/>
        </w:rPr>
        <w:t>Northwestern Bilingualism &amp; Psycholinguistics Research Laboratory</w:t>
      </w:r>
    </w:p>
    <w:p w14:paraId="53CE19AE" w14:textId="77777777" w:rsidR="007F3FFF" w:rsidRPr="00EF3BA5" w:rsidRDefault="007F3FFF" w:rsidP="007F3FFF">
      <w:pPr>
        <w:pStyle w:val="Title"/>
        <w:ind w:left="-994" w:right="101"/>
        <w:rPr>
          <w:b/>
          <w:sz w:val="20"/>
        </w:rPr>
      </w:pPr>
      <w:r w:rsidRPr="00EF3BA5">
        <w:rPr>
          <w:sz w:val="20"/>
        </w:rPr>
        <w:t xml:space="preserve">Marian, Blumenfeld, &amp; Kaushanskaya (2007). </w:t>
      </w:r>
      <w:r w:rsidRPr="00EF3BA5">
        <w:rPr>
          <w:sz w:val="20"/>
          <w:szCs w:val="16"/>
        </w:rPr>
        <w:t xml:space="preserve">The Language Experience and Proficiency Questionnaire (LEAP-Q): Assessing language profiles in bilinguals and multilinguals. </w:t>
      </w:r>
      <w:r w:rsidRPr="00EF3BA5">
        <w:rPr>
          <w:i/>
          <w:sz w:val="20"/>
          <w:szCs w:val="16"/>
        </w:rPr>
        <w:t xml:space="preserve">Journal of Speech Language and Hearing Research, 50 </w:t>
      </w:r>
      <w:r w:rsidRPr="00EF3BA5">
        <w:rPr>
          <w:sz w:val="20"/>
          <w:szCs w:val="16"/>
        </w:rPr>
        <w:t>(4), 940-967.</w:t>
      </w:r>
      <w:r w:rsidRPr="00EF3BA5">
        <w:rPr>
          <w:b/>
          <w:sz w:val="20"/>
        </w:rPr>
        <w:t xml:space="preserve"> </w:t>
      </w:r>
      <w:r w:rsidR="00052CD2">
        <w:rPr>
          <w:rFonts w:hint="eastAsia"/>
          <w:b/>
          <w:sz w:val="20"/>
        </w:rPr>
        <w:t>）</w:t>
      </w:r>
    </w:p>
    <w:p w14:paraId="24BC1143" w14:textId="77777777" w:rsidR="007F3FFF" w:rsidRPr="00F43CAF" w:rsidRDefault="007F3FFF" w:rsidP="00F43CAF">
      <w:pPr>
        <w:ind w:left="-993"/>
        <w:rPr>
          <w:b/>
          <w:bCs/>
          <w:sz w:val="28"/>
          <w:szCs w:val="28"/>
          <w:lang w:eastAsia="zh-CN"/>
        </w:rPr>
      </w:pPr>
    </w:p>
    <w:p w14:paraId="5DEF0424" w14:textId="77777777" w:rsidR="007F3FFF" w:rsidRPr="00F43CAF" w:rsidRDefault="00F43CAF">
      <w:pPr>
        <w:shd w:val="clear" w:color="auto" w:fill="FFFFFF"/>
        <w:ind w:left="-993"/>
        <w:jc w:val="center"/>
        <w:rPr>
          <w:b/>
          <w:bCs/>
          <w:sz w:val="28"/>
          <w:szCs w:val="28"/>
          <w:lang w:eastAsia="zh-CN"/>
        </w:rPr>
      </w:pPr>
      <w:r w:rsidRPr="00F43CAF">
        <w:rPr>
          <w:rFonts w:hint="eastAsia"/>
          <w:b/>
          <w:bCs/>
          <w:sz w:val="28"/>
          <w:szCs w:val="28"/>
          <w:lang w:eastAsia="zh-CN"/>
        </w:rPr>
        <w:t>语言经历和语言水平问卷</w:t>
      </w:r>
      <w:r w:rsidRPr="00F43CAF">
        <w:rPr>
          <w:b/>
          <w:bCs/>
          <w:sz w:val="28"/>
          <w:szCs w:val="28"/>
          <w:lang w:eastAsia="zh-CN"/>
        </w:rPr>
        <w:t xml:space="preserve"> </w:t>
      </w:r>
      <w:r w:rsidRPr="00F43CAF">
        <w:rPr>
          <w:rFonts w:hint="eastAsia"/>
          <w:b/>
          <w:bCs/>
          <w:sz w:val="28"/>
          <w:szCs w:val="28"/>
          <w:lang w:eastAsia="zh-CN"/>
        </w:rPr>
        <w:t>（</w:t>
      </w:r>
      <w:r w:rsidRPr="00F43CAF">
        <w:rPr>
          <w:b/>
          <w:bCs/>
          <w:sz w:val="28"/>
          <w:szCs w:val="28"/>
          <w:lang w:eastAsia="zh-CN"/>
        </w:rPr>
        <w:t>LEAP-Q</w:t>
      </w:r>
      <w:r w:rsidRPr="00F43CAF"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476"/>
        <w:gridCol w:w="1476"/>
        <w:gridCol w:w="1476"/>
        <w:gridCol w:w="1476"/>
        <w:gridCol w:w="2448"/>
      </w:tblGrid>
      <w:tr w:rsidR="007F3FFF" w14:paraId="45323F8F" w14:textId="77777777">
        <w:tc>
          <w:tcPr>
            <w:tcW w:w="2358" w:type="dxa"/>
          </w:tcPr>
          <w:p w14:paraId="357EB9E3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姓</w:t>
            </w:r>
          </w:p>
        </w:tc>
        <w:bookmarkStart w:id="0" w:name="NameLast"/>
        <w:tc>
          <w:tcPr>
            <w:tcW w:w="1476" w:type="dxa"/>
          </w:tcPr>
          <w:p w14:paraId="59AE0704" w14:textId="2C27F6DC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NameLast"/>
                  <w:enabled/>
                  <w:calcOnExit w:val="0"/>
                  <w:statusText w:type="text" w:val="Enter your last Namw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t> </w:t>
            </w:r>
            <w:r w:rsidR="00E97605">
              <w:t> </w:t>
            </w:r>
            <w:r w:rsidR="00E97605">
              <w:t> </w:t>
            </w:r>
            <w:r w:rsidR="00E97605">
              <w:t> </w:t>
            </w:r>
            <w:r w:rsidR="00E97605">
              <w:t> </w:t>
            </w:r>
            <w:r>
              <w:fldChar w:fldCharType="end"/>
            </w:r>
            <w:bookmarkEnd w:id="0"/>
          </w:p>
        </w:tc>
        <w:tc>
          <w:tcPr>
            <w:tcW w:w="1476" w:type="dxa"/>
          </w:tcPr>
          <w:p w14:paraId="044FFE39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名</w:t>
            </w:r>
          </w:p>
        </w:tc>
        <w:bookmarkStart w:id="1" w:name="firstname"/>
        <w:tc>
          <w:tcPr>
            <w:tcW w:w="1476" w:type="dxa"/>
          </w:tcPr>
          <w:p w14:paraId="0BD8750D" w14:textId="30FD31AC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first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76" w:type="dxa"/>
          </w:tcPr>
          <w:p w14:paraId="0A0F2AE0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日期</w:t>
            </w:r>
          </w:p>
        </w:tc>
        <w:bookmarkStart w:id="2" w:name="date"/>
        <w:tc>
          <w:tcPr>
            <w:tcW w:w="2448" w:type="dxa"/>
          </w:tcPr>
          <w:p w14:paraId="02EC7ADE" w14:textId="17095A24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date"/>
                  <w:enabled/>
                  <w:calcOnExit w:val="0"/>
                  <w:statusText w:type="text" w:val="month, day, year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F3FFF" w14:paraId="36F0203A" w14:textId="77777777">
        <w:tc>
          <w:tcPr>
            <w:tcW w:w="2358" w:type="dxa"/>
          </w:tcPr>
          <w:p w14:paraId="33BD3189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年龄</w:t>
            </w:r>
          </w:p>
        </w:tc>
        <w:bookmarkStart w:id="3" w:name="age"/>
        <w:tc>
          <w:tcPr>
            <w:tcW w:w="1476" w:type="dxa"/>
          </w:tcPr>
          <w:p w14:paraId="7C22246A" w14:textId="6AE93017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ag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76" w:type="dxa"/>
          </w:tcPr>
          <w:p w14:paraId="44DBF9EF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出生</w:t>
            </w:r>
            <w:r w:rsidR="00052CD2">
              <w:rPr>
                <w:rFonts w:hint="eastAsia"/>
              </w:rPr>
              <w:t>年月日</w:t>
            </w:r>
          </w:p>
        </w:tc>
        <w:bookmarkStart w:id="4" w:name="Text1"/>
        <w:tc>
          <w:tcPr>
            <w:tcW w:w="1476" w:type="dxa"/>
          </w:tcPr>
          <w:p w14:paraId="4610103A" w14:textId="5A4A0304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76" w:type="dxa"/>
          </w:tcPr>
          <w:p w14:paraId="714B6911" w14:textId="21D7B6C9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男</w:t>
            </w:r>
            <w:r w:rsidR="007F3FFF">
              <w:t xml:space="preserve"> </w:t>
            </w:r>
            <w:bookmarkStart w:id="5" w:name="Check1"/>
            <w:r w:rsidR="007F3F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FFF">
              <w:instrText xml:space="preserve"> FORMCHECKBOX </w:instrText>
            </w:r>
            <w:r w:rsidR="007F3FFF">
              <w:fldChar w:fldCharType="separate"/>
            </w:r>
            <w:r w:rsidR="007F3FFF">
              <w:fldChar w:fldCharType="end"/>
            </w:r>
            <w:bookmarkEnd w:id="5"/>
          </w:p>
        </w:tc>
        <w:tc>
          <w:tcPr>
            <w:tcW w:w="2448" w:type="dxa"/>
          </w:tcPr>
          <w:p w14:paraId="750AB5DF" w14:textId="74E34F4B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女</w:t>
            </w:r>
            <w:r w:rsidR="007F3FFF">
              <w:t xml:space="preserve"> </w:t>
            </w:r>
            <w:bookmarkStart w:id="6" w:name="Check2"/>
            <w:r w:rsidR="007F3FF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FFF">
              <w:instrText xml:space="preserve"> FORMCHECKBOX </w:instrText>
            </w:r>
            <w:r w:rsidR="007F3FFF">
              <w:fldChar w:fldCharType="separate"/>
            </w:r>
            <w:r w:rsidR="007F3FFF">
              <w:fldChar w:fldCharType="end"/>
            </w:r>
            <w:bookmarkEnd w:id="6"/>
          </w:p>
        </w:tc>
      </w:tr>
    </w:tbl>
    <w:p w14:paraId="3511206C" w14:textId="77777777" w:rsidR="00052CD2" w:rsidRDefault="00052CD2" w:rsidP="00052CD2">
      <w:pPr>
        <w:tabs>
          <w:tab w:val="left" w:pos="810"/>
        </w:tabs>
        <w:rPr>
          <w:b/>
          <w:lang w:eastAsia="zh-CN"/>
        </w:rPr>
      </w:pPr>
    </w:p>
    <w:p w14:paraId="6D15906B" w14:textId="77777777" w:rsidR="007F3FFF" w:rsidRPr="00052CD2" w:rsidRDefault="007F3FFF" w:rsidP="00C53CAB">
      <w:pPr>
        <w:tabs>
          <w:tab w:val="left" w:pos="810"/>
        </w:tabs>
        <w:ind w:left="-990"/>
        <w:rPr>
          <w:b/>
          <w:lang w:eastAsia="zh-CN"/>
        </w:rPr>
      </w:pPr>
      <w:r>
        <w:rPr>
          <w:b/>
          <w:lang w:eastAsia="zh-CN"/>
        </w:rPr>
        <w:t xml:space="preserve">(1) </w:t>
      </w:r>
      <w:r w:rsidR="00052CD2">
        <w:rPr>
          <w:rFonts w:hint="eastAsia"/>
          <w:b/>
          <w:lang w:eastAsia="zh-CN"/>
        </w:rPr>
        <w:t>请按</w:t>
      </w:r>
      <w:r w:rsidR="00052CD2" w:rsidRPr="00052CD2">
        <w:rPr>
          <w:rFonts w:hint="eastAsia"/>
          <w:b/>
          <w:lang w:eastAsia="zh-CN"/>
        </w:rPr>
        <w:t>主次</w:t>
      </w:r>
      <w:r w:rsidR="00052CD2">
        <w:rPr>
          <w:rFonts w:hint="eastAsia"/>
          <w:b/>
          <w:lang w:eastAsia="zh-CN"/>
        </w:rPr>
        <w:t>顺序列出你所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的语言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70"/>
        <w:gridCol w:w="2250"/>
        <w:gridCol w:w="2070"/>
        <w:gridCol w:w="2250"/>
      </w:tblGrid>
      <w:tr w:rsidR="007F3FFF" w14:paraId="43712FDB" w14:textId="77777777">
        <w:tc>
          <w:tcPr>
            <w:tcW w:w="2070" w:type="dxa"/>
          </w:tcPr>
          <w:p w14:paraId="6F525A1F" w14:textId="06C14CB8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1  </w:t>
            </w:r>
            <w:bookmarkStart w:id="7" w:name="D1"/>
            <w:r>
              <w:rPr>
                <w:b/>
              </w:rPr>
              <w:fldChar w:fldCharType="begin">
                <w:ffData>
                  <w:name w:val="D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070" w:type="dxa"/>
          </w:tcPr>
          <w:p w14:paraId="45583DD7" w14:textId="1132F598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2  </w:t>
            </w:r>
            <w:bookmarkStart w:id="8" w:name="D2"/>
            <w:r>
              <w:rPr>
                <w:b/>
              </w:rPr>
              <w:fldChar w:fldCharType="begin">
                <w:ffData>
                  <w:name w:val="D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250" w:type="dxa"/>
          </w:tcPr>
          <w:p w14:paraId="65492E34" w14:textId="27E254A5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3  </w:t>
            </w:r>
            <w:bookmarkStart w:id="9" w:name="D3"/>
            <w:r>
              <w:rPr>
                <w:b/>
              </w:rPr>
              <w:fldChar w:fldCharType="begin">
                <w:ffData>
                  <w:name w:val="D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070" w:type="dxa"/>
          </w:tcPr>
          <w:p w14:paraId="437E7D92" w14:textId="64C06B88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4  </w:t>
            </w:r>
            <w:bookmarkStart w:id="10" w:name="D4"/>
            <w:r>
              <w:rPr>
                <w:b/>
              </w:rPr>
              <w:fldChar w:fldCharType="begin">
                <w:ffData>
                  <w:name w:val="D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250" w:type="dxa"/>
          </w:tcPr>
          <w:p w14:paraId="66A42D78" w14:textId="464D337B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5  </w:t>
            </w:r>
            <w:bookmarkStart w:id="11" w:name="D5"/>
            <w:r>
              <w:rPr>
                <w:b/>
              </w:rPr>
              <w:fldChar w:fldCharType="begin">
                <w:ffData>
                  <w:name w:val="D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6845C789" w14:textId="77777777" w:rsidR="00052CD2" w:rsidRDefault="00052CD2" w:rsidP="00052CD2">
      <w:pPr>
        <w:ind w:left="-990"/>
        <w:rPr>
          <w:sz w:val="24"/>
          <w:szCs w:val="24"/>
          <w:lang w:eastAsia="zh-CN"/>
        </w:rPr>
      </w:pPr>
    </w:p>
    <w:p w14:paraId="5804D0F3" w14:textId="77777777" w:rsidR="007F3FFF" w:rsidRDefault="007F3FFF" w:rsidP="00052CD2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 w:rsidR="00052CD2">
        <w:rPr>
          <w:rFonts w:hint="eastAsia"/>
          <w:b/>
          <w:lang w:eastAsia="zh-CN"/>
        </w:rPr>
        <w:t>请按习得顺序列出你所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的语言</w:t>
      </w:r>
      <w:r w:rsidR="00052CD2">
        <w:rPr>
          <w:b/>
          <w:lang w:eastAsia="zh-CN"/>
        </w:rPr>
        <w:t xml:space="preserve"> </w:t>
      </w:r>
      <w:r w:rsidR="00052CD2">
        <w:rPr>
          <w:rFonts w:hint="eastAsia"/>
          <w:b/>
          <w:lang w:eastAsia="zh-CN"/>
        </w:rPr>
        <w:t>（母语在先）：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70"/>
        <w:gridCol w:w="2250"/>
        <w:gridCol w:w="2070"/>
        <w:gridCol w:w="2250"/>
      </w:tblGrid>
      <w:tr w:rsidR="007F3FFF" w14:paraId="3BE2AE78" w14:textId="77777777">
        <w:tc>
          <w:tcPr>
            <w:tcW w:w="2070" w:type="dxa"/>
          </w:tcPr>
          <w:p w14:paraId="4BD0CF9F" w14:textId="3D855E6A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1  </w:t>
            </w:r>
            <w:bookmarkStart w:id="12" w:name="L1"/>
            <w:r>
              <w:rPr>
                <w:b/>
              </w:rPr>
              <w:fldChar w:fldCharType="begin">
                <w:ffData>
                  <w:name w:val="L1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2070" w:type="dxa"/>
          </w:tcPr>
          <w:p w14:paraId="24B9DC55" w14:textId="70209857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2  </w:t>
            </w:r>
            <w:bookmarkStart w:id="13" w:name="L2"/>
            <w:r>
              <w:rPr>
                <w:b/>
              </w:rPr>
              <w:fldChar w:fldCharType="begin">
                <w:ffData>
                  <w:name w:val="L2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250" w:type="dxa"/>
          </w:tcPr>
          <w:p w14:paraId="09466CFE" w14:textId="4370F136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3  </w:t>
            </w:r>
            <w:bookmarkStart w:id="14" w:name="L3"/>
            <w:r>
              <w:rPr>
                <w:b/>
              </w:rPr>
              <w:fldChar w:fldCharType="begin">
                <w:ffData>
                  <w:name w:val="L3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2070" w:type="dxa"/>
          </w:tcPr>
          <w:p w14:paraId="6DD00405" w14:textId="401F90DA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4  </w:t>
            </w:r>
            <w:bookmarkStart w:id="15" w:name="L4"/>
            <w:r>
              <w:rPr>
                <w:b/>
              </w:rPr>
              <w:fldChar w:fldCharType="begin">
                <w:ffData>
                  <w:name w:val="L4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250" w:type="dxa"/>
          </w:tcPr>
          <w:p w14:paraId="6037130C" w14:textId="31603E98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5  </w:t>
            </w:r>
            <w:bookmarkStart w:id="16" w:name="L5"/>
            <w:r>
              <w:rPr>
                <w:b/>
              </w:rPr>
              <w:fldChar w:fldCharType="begin">
                <w:ffData>
                  <w:name w:val="L5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 w:rsidR="00E9760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</w:tbl>
    <w:p w14:paraId="024BF5C8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3720B85F" w14:textId="77777777" w:rsidR="007F3FFF" w:rsidRPr="00F470E7" w:rsidRDefault="007F3FFF" w:rsidP="00F470E7">
      <w:pPr>
        <w:ind w:left="-1080"/>
        <w:rPr>
          <w:b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 w:rsidR="00052CD2">
        <w:rPr>
          <w:rFonts w:hint="eastAsia"/>
          <w:b/>
          <w:lang w:eastAsia="zh-CN"/>
        </w:rPr>
        <w:t>请列出目前你所接触每种语言时间的百分比</w:t>
      </w:r>
      <w:r w:rsidR="00052CD2">
        <w:rPr>
          <w:b/>
          <w:lang w:eastAsia="zh-CN"/>
        </w:rPr>
        <w:t xml:space="preserve"> </w:t>
      </w:r>
      <w:r w:rsidR="00052CD2" w:rsidRPr="006A79F4">
        <w:rPr>
          <w:rFonts w:hint="eastAsia"/>
          <w:b/>
          <w:color w:val="FF0000"/>
          <w:lang w:eastAsia="zh-CN"/>
        </w:rPr>
        <w:t>（各项百分比之和应为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890"/>
        <w:gridCol w:w="1890"/>
        <w:gridCol w:w="1605"/>
        <w:gridCol w:w="1365"/>
      </w:tblGrid>
      <w:tr w:rsidR="007F3FFF" w14:paraId="45DD6DF0" w14:textId="77777777">
        <w:tc>
          <w:tcPr>
            <w:tcW w:w="2160" w:type="dxa"/>
            <w:shd w:val="pct15" w:color="000000" w:fill="FFFFFF"/>
          </w:tcPr>
          <w:p w14:paraId="7D4DEFA0" w14:textId="77777777" w:rsidR="007F3FFF" w:rsidRDefault="00052CD2" w:rsidP="00052CD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此栏列语言：</w:t>
            </w:r>
          </w:p>
        </w:tc>
        <w:tc>
          <w:tcPr>
            <w:tcW w:w="1800" w:type="dxa"/>
          </w:tcPr>
          <w:p w14:paraId="31EEB92C" w14:textId="758D6D57" w:rsidR="007F3FFF" w:rsidRDefault="007F3FFF">
            <w:pPr>
              <w:tabs>
                <w:tab w:val="num" w:pos="-720"/>
              </w:tabs>
              <w:jc w:val="both"/>
            </w:pPr>
            <w:fldSimple w:instr=" REF  L1 \* Caps ">
              <w:r>
                <w:rPr>
                  <w:b/>
                  <w:noProof/>
                </w:rPr>
                <w:t xml:space="preserve">     </w:t>
              </w:r>
            </w:fldSimple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890" w:type="dxa"/>
          </w:tcPr>
          <w:p w14:paraId="2E42A3FA" w14:textId="57304B54" w:rsidR="007F3FFF" w:rsidRDefault="007F3FFF">
            <w:pPr>
              <w:tabs>
                <w:tab w:val="num" w:pos="-720"/>
              </w:tabs>
              <w:jc w:val="both"/>
            </w:pPr>
            <w:fldSimple w:instr=" REF  L2 \* Caps ">
              <w:r>
                <w:rPr>
                  <w:b/>
                  <w:noProof/>
                </w:rPr>
                <w:t xml:space="preserve">     </w:t>
              </w:r>
            </w:fldSimple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890" w:type="dxa"/>
          </w:tcPr>
          <w:p w14:paraId="4D99833D" w14:textId="4BBDA22B" w:rsidR="007F3FFF" w:rsidRDefault="007F3FFF">
            <w:pPr>
              <w:tabs>
                <w:tab w:val="num" w:pos="-720"/>
              </w:tabs>
              <w:jc w:val="both"/>
            </w:pPr>
            <w:fldSimple w:instr=" REF  L3 \* Caps ">
              <w:r>
                <w:rPr>
                  <w:b/>
                  <w:noProof/>
                </w:rPr>
                <w:t xml:space="preserve">     </w:t>
              </w:r>
            </w:fldSimple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605" w:type="dxa"/>
          </w:tcPr>
          <w:p w14:paraId="154C97B3" w14:textId="26E318F8" w:rsidR="007F3FFF" w:rsidRDefault="007F3FFF">
            <w:pPr>
              <w:tabs>
                <w:tab w:val="num" w:pos="-720"/>
              </w:tabs>
              <w:jc w:val="both"/>
            </w:pPr>
            <w:fldSimple w:instr=" REF  L4 \* Caps ">
              <w:r>
                <w:rPr>
                  <w:b/>
                  <w:noProof/>
                </w:rPr>
                <w:t xml:space="preserve">     </w:t>
              </w:r>
            </w:fldSimple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365" w:type="dxa"/>
          </w:tcPr>
          <w:p w14:paraId="36646E04" w14:textId="7F66AD6D" w:rsidR="007F3FFF" w:rsidRDefault="007F3FFF">
            <w:pPr>
              <w:tabs>
                <w:tab w:val="num" w:pos="-720"/>
              </w:tabs>
              <w:jc w:val="both"/>
            </w:pPr>
            <w:fldSimple w:instr=" REF  L5 \* Caps ">
              <w:r>
                <w:rPr>
                  <w:b/>
                  <w:noProof/>
                </w:rPr>
                <w:t xml:space="preserve">     </w:t>
              </w:r>
            </w:fldSimple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983813">
              <w:fldChar w:fldCharType="end"/>
            </w:r>
          </w:p>
        </w:tc>
      </w:tr>
      <w:tr w:rsidR="007F3FFF" w14:paraId="3EE3D6CA" w14:textId="77777777">
        <w:tc>
          <w:tcPr>
            <w:tcW w:w="2160" w:type="dxa"/>
          </w:tcPr>
          <w:p w14:paraId="5ACF6BE6" w14:textId="77777777" w:rsidR="007F3FFF" w:rsidRDefault="00052CD2" w:rsidP="00052CD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800" w:type="dxa"/>
          </w:tcPr>
          <w:p w14:paraId="626B3CFB" w14:textId="38E1F38C" w:rsidR="007F3FFF" w:rsidRDefault="00983813">
            <w:pPr>
              <w:tabs>
                <w:tab w:val="num" w:pos="-720"/>
              </w:tabs>
              <w:jc w:val="both"/>
            </w:pPr>
            <w:bookmarkStart w:id="17" w:name="Text12"/>
            <w:r>
              <w:t xml:space="preserve">     </w:t>
            </w:r>
            <w:r w:rsidR="007F3FFF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  <w:bookmarkEnd w:id="17"/>
          </w:p>
        </w:tc>
        <w:tc>
          <w:tcPr>
            <w:tcW w:w="1890" w:type="dxa"/>
          </w:tcPr>
          <w:p w14:paraId="470F4EA3" w14:textId="79F239D6" w:rsidR="007F3FFF" w:rsidRDefault="00983813">
            <w:pPr>
              <w:tabs>
                <w:tab w:val="num" w:pos="-720"/>
              </w:tabs>
              <w:jc w:val="both"/>
            </w:pPr>
            <w:bookmarkStart w:id="18" w:name="Text13"/>
            <w:r>
              <w:t xml:space="preserve">     </w:t>
            </w:r>
            <w:r w:rsidR="007F3FFF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  <w:bookmarkEnd w:id="18"/>
          </w:p>
        </w:tc>
        <w:tc>
          <w:tcPr>
            <w:tcW w:w="1890" w:type="dxa"/>
          </w:tcPr>
          <w:p w14:paraId="31489ACF" w14:textId="02720C2A" w:rsidR="007F3FFF" w:rsidRDefault="00983813">
            <w:pPr>
              <w:tabs>
                <w:tab w:val="num" w:pos="-720"/>
              </w:tabs>
              <w:jc w:val="both"/>
            </w:pPr>
            <w:bookmarkStart w:id="19" w:name="Text14"/>
            <w:r>
              <w:t xml:space="preserve">     </w:t>
            </w:r>
            <w:r w:rsidR="007F3FFF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  <w:bookmarkEnd w:id="19"/>
          </w:p>
        </w:tc>
        <w:tc>
          <w:tcPr>
            <w:tcW w:w="1605" w:type="dxa"/>
          </w:tcPr>
          <w:p w14:paraId="4967B7A3" w14:textId="0EE4AFDF" w:rsidR="007F3FFF" w:rsidRDefault="00983813">
            <w:pPr>
              <w:tabs>
                <w:tab w:val="num" w:pos="-720"/>
              </w:tabs>
              <w:jc w:val="both"/>
            </w:pPr>
            <w:bookmarkStart w:id="20" w:name="Text15"/>
            <w:r>
              <w:t xml:space="preserve">     </w:t>
            </w:r>
            <w:r w:rsidR="007F3FFF"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  <w:bookmarkEnd w:id="20"/>
          </w:p>
        </w:tc>
        <w:tc>
          <w:tcPr>
            <w:tcW w:w="1365" w:type="dxa"/>
          </w:tcPr>
          <w:p w14:paraId="2AFCCA26" w14:textId="663A97DD" w:rsidR="007F3FFF" w:rsidRDefault="00983813">
            <w:pPr>
              <w:tabs>
                <w:tab w:val="num" w:pos="-720"/>
              </w:tabs>
              <w:jc w:val="both"/>
            </w:pPr>
            <w:bookmarkStart w:id="21" w:name="Text16"/>
            <w:r>
              <w:t xml:space="preserve">     </w:t>
            </w:r>
            <w:r w:rsidR="007F3FFF"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  <w:bookmarkEnd w:id="21"/>
          </w:p>
        </w:tc>
      </w:tr>
    </w:tbl>
    <w:p w14:paraId="45B3EC0F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2273CBC6" w14:textId="77777777" w:rsidR="007F3FFF" w:rsidRPr="00F470E7" w:rsidRDefault="007F3FFF" w:rsidP="00F470E7">
      <w:pPr>
        <w:ind w:left="-810" w:hanging="270"/>
        <w:rPr>
          <w:b/>
          <w:lang w:eastAsia="zh-CN"/>
        </w:rPr>
      </w:pPr>
      <w:r>
        <w:rPr>
          <w:b/>
          <w:lang w:eastAsia="zh-CN"/>
        </w:rPr>
        <w:t xml:space="preserve">(4) </w:t>
      </w:r>
      <w:r w:rsidR="00052CD2">
        <w:rPr>
          <w:rFonts w:hint="eastAsia"/>
          <w:b/>
          <w:lang w:eastAsia="zh-CN"/>
        </w:rPr>
        <w:t>如果有你所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的几种语言的阅读材料供你选择，你选择每种语言的比例会是怎样的？假定原文是另一种你所不熟悉的语言</w:t>
      </w:r>
      <w:r w:rsidR="00052CD2" w:rsidRPr="006A79F4">
        <w:rPr>
          <w:rFonts w:hint="eastAsia"/>
          <w:b/>
          <w:color w:val="FF0000"/>
          <w:lang w:eastAsia="zh-CN"/>
        </w:rPr>
        <w:t>（各项百分比之和应为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983813" w14:paraId="2E7BB93E" w14:textId="77777777" w:rsidTr="00983813">
        <w:tc>
          <w:tcPr>
            <w:tcW w:w="2160" w:type="dxa"/>
            <w:shd w:val="pct15" w:color="000000" w:fill="FFFFFF"/>
          </w:tcPr>
          <w:p w14:paraId="4F5D39FA" w14:textId="77777777" w:rsidR="00983813" w:rsidRPr="00052CD2" w:rsidRDefault="00983813" w:rsidP="00983813">
            <w:pPr>
              <w:pStyle w:val="Heading3"/>
              <w:rPr>
                <w:bCs/>
              </w:rPr>
            </w:pPr>
            <w:r w:rsidRPr="00052CD2">
              <w:rPr>
                <w:rFonts w:hint="eastAsia"/>
                <w:bCs/>
              </w:rPr>
              <w:t>此栏列语言：</w:t>
            </w:r>
          </w:p>
        </w:tc>
        <w:tc>
          <w:tcPr>
            <w:tcW w:w="1710" w:type="dxa"/>
          </w:tcPr>
          <w:p w14:paraId="46861DDC" w14:textId="7925358A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1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2346C4C" w14:textId="154581A7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2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02B5E40" w14:textId="564BBFEE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3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ACB9165" w14:textId="5D39AD3D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4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E95A8DB" w14:textId="126EEDC4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5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813" w14:paraId="3E390EC7" w14:textId="77777777" w:rsidTr="00983813">
        <w:tc>
          <w:tcPr>
            <w:tcW w:w="2160" w:type="dxa"/>
          </w:tcPr>
          <w:p w14:paraId="5B7E57A3" w14:textId="77777777" w:rsidR="00983813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710" w:type="dxa"/>
          </w:tcPr>
          <w:p w14:paraId="18F4F96F" w14:textId="6AFB4F0F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911DC69" w14:textId="2AEA76A5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D416DC2" w14:textId="60004107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21C5524" w14:textId="0EC1152C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3FAF941" w14:textId="1DB8E162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F8ABCE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37E3CA90" w14:textId="5023EA49" w:rsidR="007F3FFF" w:rsidRPr="00F470E7" w:rsidRDefault="007F3FFF" w:rsidP="00F70A4D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(5) </w:t>
      </w:r>
      <w:r w:rsidR="00983813" w:rsidRPr="00332D1B">
        <w:rPr>
          <w:b/>
          <w:bCs/>
        </w:rPr>
        <w:t>假设与你交谈的人在你所会的所有语言中都同样流利，请估计你在与此人交流时选择使用各语言的时间比例</w:t>
      </w:r>
      <w:r w:rsidR="00052CD2" w:rsidRPr="00983813">
        <w:rPr>
          <w:rFonts w:hint="eastAsia"/>
          <w:b/>
          <w:color w:val="FF0000"/>
          <w:lang w:eastAsia="zh-CN"/>
        </w:rPr>
        <w:t>（</w:t>
      </w:r>
      <w:r w:rsidR="00052CD2" w:rsidRPr="006A79F4">
        <w:rPr>
          <w:rFonts w:hint="eastAsia"/>
          <w:b/>
          <w:color w:val="FF0000"/>
          <w:lang w:eastAsia="zh-CN"/>
        </w:rPr>
        <w:t>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983813" w14:paraId="7AF80C0D" w14:textId="77777777" w:rsidTr="00983813">
        <w:tc>
          <w:tcPr>
            <w:tcW w:w="2160" w:type="dxa"/>
            <w:shd w:val="pct15" w:color="000000" w:fill="FFFFFF"/>
          </w:tcPr>
          <w:p w14:paraId="38DED027" w14:textId="77777777" w:rsidR="00983813" w:rsidRPr="00052CD2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 w:rsidRPr="00052CD2">
              <w:rPr>
                <w:rFonts w:hint="eastAsia"/>
                <w:b/>
              </w:rPr>
              <w:t>此栏列语言：</w:t>
            </w:r>
          </w:p>
        </w:tc>
        <w:tc>
          <w:tcPr>
            <w:tcW w:w="1710" w:type="dxa"/>
          </w:tcPr>
          <w:p w14:paraId="56E439D7" w14:textId="3A72D47D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1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C8BC680" w14:textId="78A56899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2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94AC45C" w14:textId="38D0D703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3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45BEF89" w14:textId="1CA1DFE5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4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6014D1D" w14:textId="5365BE9A" w:rsidR="00983813" w:rsidRDefault="00983813" w:rsidP="00983813">
            <w:pPr>
              <w:tabs>
                <w:tab w:val="num" w:pos="-720"/>
              </w:tabs>
              <w:jc w:val="both"/>
            </w:pPr>
            <w:fldSimple w:instr=" REF  L5 \* Caps ">
              <w:r>
                <w:rPr>
                  <w:b/>
                  <w:noProof/>
                </w:rPr>
                <w:t xml:space="preserve">     </w:t>
              </w:r>
            </w:fldSimple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813" w14:paraId="745C6C50" w14:textId="77777777" w:rsidTr="00983813">
        <w:tc>
          <w:tcPr>
            <w:tcW w:w="2160" w:type="dxa"/>
          </w:tcPr>
          <w:p w14:paraId="18F3499C" w14:textId="77777777" w:rsidR="00983813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710" w:type="dxa"/>
          </w:tcPr>
          <w:p w14:paraId="485B94F4" w14:textId="2962971A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C6E1FB7" w14:textId="5CF20520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7C3AFD6" w14:textId="71100CA9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93D5E11" w14:textId="3795B7D6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24E63ED" w14:textId="5718C0AD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42483" w14:textId="77777777" w:rsidR="00AB124F" w:rsidRDefault="00AB124F" w:rsidP="00AB124F">
      <w:pPr>
        <w:rPr>
          <w:sz w:val="24"/>
          <w:szCs w:val="24"/>
          <w:lang w:eastAsia="zh-CN"/>
        </w:rPr>
      </w:pPr>
    </w:p>
    <w:p w14:paraId="51E97B33" w14:textId="77777777" w:rsidR="007F3FFF" w:rsidRPr="00AB124F" w:rsidRDefault="007F3FFF" w:rsidP="00AB124F">
      <w:pPr>
        <w:ind w:left="-720" w:hanging="360"/>
        <w:rPr>
          <w:b/>
          <w:lang w:eastAsia="zh-CN"/>
        </w:rPr>
      </w:pPr>
      <w:r>
        <w:rPr>
          <w:b/>
          <w:lang w:eastAsia="zh-CN"/>
        </w:rPr>
        <w:t xml:space="preserve">(6) </w:t>
      </w:r>
      <w:r w:rsidR="00AB124F">
        <w:rPr>
          <w:rFonts w:hint="eastAsia"/>
          <w:b/>
          <w:lang w:eastAsia="zh-CN"/>
        </w:rPr>
        <w:t>请列出你所</w:t>
      </w:r>
      <w:r w:rsidR="00F70A4D">
        <w:rPr>
          <w:rFonts w:hint="eastAsia"/>
          <w:b/>
          <w:lang w:eastAsia="zh-CN"/>
        </w:rPr>
        <w:t>认同</w:t>
      </w:r>
      <w:r w:rsidR="00AB124F">
        <w:rPr>
          <w:rFonts w:hint="eastAsia"/>
          <w:b/>
          <w:lang w:eastAsia="zh-CN"/>
        </w:rPr>
        <w:t>的各种文化的名称。</w:t>
      </w:r>
      <w:r w:rsidR="00AB124F">
        <w:rPr>
          <w:b/>
          <w:lang w:eastAsia="zh-CN"/>
        </w:rPr>
        <w:t xml:space="preserve"> </w:t>
      </w:r>
      <w:r w:rsidR="00AB124F">
        <w:rPr>
          <w:rFonts w:hint="eastAsia"/>
          <w:b/>
          <w:lang w:eastAsia="zh-CN"/>
        </w:rPr>
        <w:t>在</w:t>
      </w:r>
      <w:r w:rsidR="00345D52">
        <w:rPr>
          <w:b/>
          <w:lang w:eastAsia="zh-CN"/>
        </w:rPr>
        <w:t>0</w:t>
      </w:r>
      <w:r w:rsidR="00AB124F">
        <w:rPr>
          <w:b/>
          <w:lang w:eastAsia="zh-CN"/>
        </w:rPr>
        <w:t>-10</w:t>
      </w:r>
      <w:r w:rsidR="00AB124F">
        <w:rPr>
          <w:rFonts w:hint="eastAsia"/>
          <w:b/>
          <w:lang w:eastAsia="zh-CN"/>
        </w:rPr>
        <w:t>的数值范围之内，请标出你对每一种文化</w:t>
      </w:r>
      <w:r w:rsidR="00F70A4D">
        <w:rPr>
          <w:rFonts w:hint="eastAsia"/>
          <w:b/>
          <w:lang w:eastAsia="zh-CN"/>
        </w:rPr>
        <w:t>认同感</w:t>
      </w:r>
      <w:r w:rsidR="00AB124F">
        <w:rPr>
          <w:rFonts w:hint="eastAsia"/>
          <w:b/>
          <w:lang w:eastAsia="zh-CN"/>
        </w:rPr>
        <w:t>。（例如：北美文化，中国文化，正统犹太教文化，等等。</w:t>
      </w:r>
      <w:r w:rsidR="00AB124F">
        <w:rPr>
          <w:rFonts w:hint="eastAsia"/>
          <w:b/>
        </w:rPr>
        <w:t>）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7F3FFF" w14:paraId="4FD38231" w14:textId="77777777">
        <w:tc>
          <w:tcPr>
            <w:tcW w:w="2160" w:type="dxa"/>
            <w:shd w:val="clear" w:color="auto" w:fill="C0C0C0"/>
          </w:tcPr>
          <w:p w14:paraId="0528238E" w14:textId="77777777" w:rsidR="007F3FFF" w:rsidRDefault="00AB124F" w:rsidP="00AB124F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此栏列文化：</w:t>
            </w:r>
          </w:p>
        </w:tc>
        <w:bookmarkStart w:id="22" w:name="Text43"/>
        <w:tc>
          <w:tcPr>
            <w:tcW w:w="1710" w:type="dxa"/>
          </w:tcPr>
          <w:p w14:paraId="6FE8B1C2" w14:textId="2353EE27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44"/>
        <w:tc>
          <w:tcPr>
            <w:tcW w:w="1710" w:type="dxa"/>
          </w:tcPr>
          <w:p w14:paraId="4CF86200" w14:textId="47F06742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45"/>
        <w:tc>
          <w:tcPr>
            <w:tcW w:w="1710" w:type="dxa"/>
          </w:tcPr>
          <w:p w14:paraId="6FD483DF" w14:textId="14371E85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46"/>
        <w:tc>
          <w:tcPr>
            <w:tcW w:w="1710" w:type="dxa"/>
          </w:tcPr>
          <w:p w14:paraId="46D3F51A" w14:textId="73C97D39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bookmarkStart w:id="26" w:name="Text47"/>
        <w:tc>
          <w:tcPr>
            <w:tcW w:w="1710" w:type="dxa"/>
          </w:tcPr>
          <w:p w14:paraId="4C6EC049" w14:textId="28D39A5E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7F3FFF" w14:paraId="1B8C7145" w14:textId="77777777">
        <w:tc>
          <w:tcPr>
            <w:tcW w:w="2160" w:type="dxa"/>
          </w:tcPr>
          <w:p w14:paraId="00366B32" w14:textId="77777777" w:rsidR="007F3FFF" w:rsidRPr="00332D1B" w:rsidRDefault="007F3FFF">
            <w:pPr>
              <w:ind w:right="-907"/>
              <w:jc w:val="both"/>
            </w:pPr>
          </w:p>
        </w:tc>
        <w:tc>
          <w:tcPr>
            <w:tcW w:w="1710" w:type="dxa"/>
          </w:tcPr>
          <w:p w14:paraId="42BB0507" w14:textId="14983F99" w:rsidR="007F3FFF" w:rsidRPr="00332D1B" w:rsidRDefault="00983813">
            <w:pPr>
              <w:ind w:right="-907"/>
              <w:jc w:val="both"/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bookmarkStart w:id="27" w:name="Culture1"/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  <w:bookmarkEnd w:id="27"/>
          </w:p>
        </w:tc>
        <w:tc>
          <w:tcPr>
            <w:tcW w:w="1710" w:type="dxa"/>
          </w:tcPr>
          <w:p w14:paraId="1BBCA94D" w14:textId="534F2C7E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2FB7A2F9" w14:textId="5CB6AC56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32F4068C" w14:textId="411A5539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56ABE566" w14:textId="1A7A2306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</w:tr>
    </w:tbl>
    <w:p w14:paraId="75E2172A" w14:textId="77777777" w:rsidR="00775366" w:rsidRDefault="00775366" w:rsidP="00775366">
      <w:pPr>
        <w:rPr>
          <w:sz w:val="24"/>
          <w:szCs w:val="24"/>
          <w:lang w:eastAsia="zh-CN"/>
        </w:rPr>
      </w:pPr>
    </w:p>
    <w:p w14:paraId="7D9FA1D0" w14:textId="71918CFA" w:rsidR="00775366" w:rsidRPr="00332D1B" w:rsidRDefault="007F3FFF" w:rsidP="00775366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(7) </w:t>
      </w:r>
      <w:r w:rsidR="00775366">
        <w:rPr>
          <w:rFonts w:hint="eastAsia"/>
          <w:b/>
          <w:lang w:eastAsia="zh-CN"/>
        </w:rPr>
        <w:t>你受过多少年的正规教育？</w:t>
      </w:r>
      <w:r w:rsidR="00B8019B" w:rsidRPr="00332D1B">
        <w:t>______</w:t>
      </w:r>
      <w:r w:rsidR="00B8019B" w:rsidRPr="00332D1B">
        <w:fldChar w:fldCharType="begin">
          <w:ffData>
            <w:name w:val=""/>
            <w:enabled/>
            <w:calcOnExit w:val="0"/>
            <w:textInput/>
          </w:ffData>
        </w:fldChar>
      </w:r>
      <w:r w:rsidR="00B8019B" w:rsidRPr="00332D1B">
        <w:instrText xml:space="preserve"> FORMTEXT </w:instrText>
      </w:r>
      <w:r w:rsidR="00B8019B" w:rsidRPr="00332D1B">
        <w:fldChar w:fldCharType="separate"/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B8019B" w:rsidRPr="00332D1B">
        <w:fldChar w:fldCharType="end"/>
      </w:r>
      <w:r w:rsidR="00B8019B" w:rsidRPr="00332D1B">
        <w:t>________________________________</w:t>
      </w:r>
      <w:r w:rsidR="00B8019B" w:rsidRPr="00332D1B">
        <w:rPr>
          <w:b/>
        </w:rPr>
        <w:tab/>
      </w:r>
    </w:p>
    <w:p w14:paraId="700F96A1" w14:textId="71E3B920" w:rsidR="00775366" w:rsidRDefault="00775366" w:rsidP="00775366">
      <w:pPr>
        <w:ind w:left="-540"/>
        <w:rPr>
          <w:b/>
          <w:lang w:eastAsia="zh-CN"/>
        </w:rPr>
      </w:pPr>
      <w:r w:rsidRPr="00332D1B">
        <w:rPr>
          <w:rFonts w:hint="eastAsia"/>
          <w:b/>
          <w:color w:val="000000" w:themeColor="text1"/>
          <w:lang w:eastAsia="zh-CN"/>
        </w:rPr>
        <w:t>请在最高教育程度栏打钩</w:t>
      </w:r>
      <w:r w:rsidRPr="00332D1B">
        <w:rPr>
          <w:b/>
          <w:color w:val="000000" w:themeColor="text1"/>
          <w:lang w:eastAsia="zh-CN"/>
        </w:rPr>
        <w:t xml:space="preserve"> </w:t>
      </w:r>
      <w:r w:rsidRPr="00332D1B">
        <w:rPr>
          <w:rFonts w:hint="eastAsia"/>
          <w:b/>
          <w:color w:val="000000" w:themeColor="text1"/>
          <w:lang w:eastAsia="zh-CN"/>
        </w:rPr>
        <w:t>（</w:t>
      </w:r>
      <w:r w:rsidR="00B8019B" w:rsidRPr="00332D1B">
        <w:rPr>
          <w:b/>
          <w:bCs/>
          <w:color w:val="000000" w:themeColor="text1"/>
        </w:rPr>
        <w:t>如果您获得的是其他国家的学位，请在与美国学位</w:t>
      </w:r>
      <w:r w:rsidR="00B8019B" w:rsidRPr="00332D1B">
        <w:rPr>
          <w:rStyle w:val="Strong"/>
          <w:color w:val="000000" w:themeColor="text1"/>
        </w:rPr>
        <w:t>相对应</w:t>
      </w:r>
      <w:r w:rsidR="00B8019B" w:rsidRPr="00332D1B">
        <w:rPr>
          <w:b/>
          <w:bCs/>
          <w:color w:val="000000" w:themeColor="text1"/>
        </w:rPr>
        <w:t>的栏目中打钩</w:t>
      </w:r>
      <w:r w:rsidR="00B8019B" w:rsidRPr="00332D1B">
        <w:rPr>
          <w:rFonts w:ascii="PingFang TC" w:eastAsia="PingFang TC" w:hAnsi="PingFang TC" w:cs="PingFang TC" w:hint="eastAsia"/>
          <w:b/>
          <w:bCs/>
          <w:color w:val="000000" w:themeColor="text1"/>
        </w:rPr>
        <w:t>。</w:t>
      </w:r>
      <w:r w:rsidRPr="00332D1B">
        <w:rPr>
          <w:rFonts w:hint="eastAsia"/>
          <w:b/>
          <w:lang w:eastAsia="zh-CN"/>
        </w:rPr>
        <w:t>）：</w:t>
      </w:r>
    </w:p>
    <w:p w14:paraId="21129840" w14:textId="77777777" w:rsidR="007F3FFF" w:rsidRDefault="007F3FFF">
      <w:pPr>
        <w:ind w:left="-990" w:right="-360"/>
        <w:jc w:val="both"/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35"/>
        <w:gridCol w:w="3060"/>
        <w:gridCol w:w="465"/>
        <w:gridCol w:w="2775"/>
        <w:gridCol w:w="465"/>
        <w:gridCol w:w="3240"/>
      </w:tblGrid>
      <w:tr w:rsidR="007F3FFF" w14:paraId="44C079B1" w14:textId="77777777">
        <w:tc>
          <w:tcPr>
            <w:tcW w:w="435" w:type="dxa"/>
          </w:tcPr>
          <w:bookmarkStart w:id="28" w:name="less_than_HS"/>
          <w:p w14:paraId="6167892B" w14:textId="065830E8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less_than_H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3060" w:type="dxa"/>
            <w:tcBorders>
              <w:left w:val="nil"/>
            </w:tcBorders>
          </w:tcPr>
          <w:p w14:paraId="5C06201E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低于高中</w:t>
            </w:r>
          </w:p>
        </w:tc>
        <w:bookmarkStart w:id="29" w:name="SCollege"/>
        <w:tc>
          <w:tcPr>
            <w:tcW w:w="465" w:type="dxa"/>
          </w:tcPr>
          <w:p w14:paraId="720B1582" w14:textId="6CAEBB6F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SColle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2775" w:type="dxa"/>
          </w:tcPr>
          <w:p w14:paraId="2E450AAC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大专</w:t>
            </w:r>
          </w:p>
        </w:tc>
        <w:bookmarkStart w:id="30" w:name="Check6"/>
        <w:tc>
          <w:tcPr>
            <w:tcW w:w="465" w:type="dxa"/>
          </w:tcPr>
          <w:p w14:paraId="29B73849" w14:textId="308D9D84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3240" w:type="dxa"/>
          </w:tcPr>
          <w:p w14:paraId="74F70D27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硕士</w:t>
            </w:r>
          </w:p>
        </w:tc>
      </w:tr>
      <w:bookmarkStart w:id="31" w:name="HS"/>
      <w:tr w:rsidR="007F3FFF" w14:paraId="24D3B7A8" w14:textId="77777777">
        <w:tc>
          <w:tcPr>
            <w:tcW w:w="435" w:type="dxa"/>
          </w:tcPr>
          <w:p w14:paraId="27096421" w14:textId="18959281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H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3060" w:type="dxa"/>
            <w:tcBorders>
              <w:left w:val="nil"/>
            </w:tcBorders>
          </w:tcPr>
          <w:p w14:paraId="2E52FDE3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高中</w:t>
            </w:r>
          </w:p>
        </w:tc>
        <w:bookmarkStart w:id="32" w:name="Check10"/>
        <w:tc>
          <w:tcPr>
            <w:tcW w:w="465" w:type="dxa"/>
          </w:tcPr>
          <w:p w14:paraId="40E2B446" w14:textId="61906978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2775" w:type="dxa"/>
          </w:tcPr>
          <w:p w14:paraId="542AADDB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大学</w:t>
            </w:r>
          </w:p>
        </w:tc>
        <w:bookmarkStart w:id="33" w:name="Check7"/>
        <w:tc>
          <w:tcPr>
            <w:tcW w:w="465" w:type="dxa"/>
          </w:tcPr>
          <w:p w14:paraId="045C8EE4" w14:textId="1CF7EAE6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3240" w:type="dxa"/>
          </w:tcPr>
          <w:p w14:paraId="6DE27C9E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哲学博士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医学博士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法学博士</w:t>
            </w:r>
          </w:p>
        </w:tc>
      </w:tr>
      <w:bookmarkStart w:id="34" w:name="ProfTr"/>
      <w:tr w:rsidR="007F3FFF" w14:paraId="08121D32" w14:textId="77777777">
        <w:trPr>
          <w:trHeight w:val="279"/>
        </w:trPr>
        <w:tc>
          <w:tcPr>
            <w:tcW w:w="435" w:type="dxa"/>
          </w:tcPr>
          <w:p w14:paraId="69395E0D" w14:textId="5765E44D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ProfT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3060" w:type="dxa"/>
            <w:tcBorders>
              <w:left w:val="nil"/>
            </w:tcBorders>
          </w:tcPr>
          <w:p w14:paraId="58DA1780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职高</w:t>
            </w:r>
          </w:p>
        </w:tc>
        <w:bookmarkStart w:id="35" w:name="Check9"/>
        <w:tc>
          <w:tcPr>
            <w:tcW w:w="465" w:type="dxa"/>
          </w:tcPr>
          <w:p w14:paraId="41C4703A" w14:textId="095B1237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2775" w:type="dxa"/>
          </w:tcPr>
          <w:p w14:paraId="28123C09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研究生</w:t>
            </w:r>
            <w:r w:rsidR="00F70A4D">
              <w:rPr>
                <w:rFonts w:hint="eastAsia"/>
                <w:lang w:eastAsia="zh-CN"/>
              </w:rPr>
              <w:t>未毕业</w:t>
            </w:r>
          </w:p>
        </w:tc>
        <w:bookmarkStart w:id="36" w:name="Check8"/>
        <w:tc>
          <w:tcPr>
            <w:tcW w:w="465" w:type="dxa"/>
          </w:tcPr>
          <w:p w14:paraId="5E95EC60" w14:textId="12A0EE47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3240" w:type="dxa"/>
          </w:tcPr>
          <w:p w14:paraId="389A072D" w14:textId="0DB87E78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其他</w:t>
            </w:r>
            <w:r w:rsidR="007F3FFF">
              <w:t xml:space="preserve">: </w:t>
            </w:r>
            <w:r w:rsidR="007F3FF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7F3FFF">
              <w:fldChar w:fldCharType="end"/>
            </w:r>
          </w:p>
        </w:tc>
      </w:tr>
    </w:tbl>
    <w:p w14:paraId="39F6C475" w14:textId="77777777" w:rsidR="007F3FFF" w:rsidRDefault="007F3FFF">
      <w:pPr>
        <w:ind w:left="-990" w:right="-360"/>
        <w:jc w:val="both"/>
        <w:rPr>
          <w:b/>
        </w:rPr>
      </w:pPr>
    </w:p>
    <w:p w14:paraId="4ADB864F" w14:textId="7E275B31" w:rsidR="00775366" w:rsidRDefault="007F3FFF" w:rsidP="00775366">
      <w:pPr>
        <w:ind w:left="-990" w:right="-360"/>
        <w:jc w:val="both"/>
        <w:rPr>
          <w:lang w:eastAsia="zh-CN"/>
        </w:rPr>
      </w:pPr>
      <w:r>
        <w:rPr>
          <w:b/>
        </w:rPr>
        <w:t xml:space="preserve"> (8) </w:t>
      </w:r>
      <w:r w:rsidR="00775366">
        <w:rPr>
          <w:rFonts w:hint="eastAsia"/>
          <w:b/>
        </w:rPr>
        <w:t>移居美国</w:t>
      </w:r>
      <w:r w:rsidR="00F70A4D">
        <w:rPr>
          <w:rFonts w:hint="eastAsia"/>
          <w:b/>
          <w:lang w:eastAsia="zh-CN"/>
        </w:rPr>
        <w:t>日期</w:t>
      </w:r>
      <w:r w:rsidR="00775366">
        <w:rPr>
          <w:b/>
        </w:rPr>
        <w:t>(</w:t>
      </w:r>
      <w:r w:rsidR="00775366" w:rsidRPr="0002149C">
        <w:rPr>
          <w:rFonts w:hint="eastAsia"/>
          <w:b/>
          <w:color w:val="000000" w:themeColor="text1"/>
        </w:rPr>
        <w:t>如适</w:t>
      </w:r>
      <w:r w:rsidR="00B8019B" w:rsidRPr="0002149C">
        <w:rPr>
          <w:rFonts w:hint="eastAsia"/>
          <w:b/>
          <w:color w:val="000000" w:themeColor="text1"/>
          <w:lang w:eastAsia="zh-TW"/>
        </w:rPr>
        <w:t>用</w:t>
      </w:r>
      <w:r w:rsidR="00775366">
        <w:rPr>
          <w:b/>
        </w:rPr>
        <w:t>)</w:t>
      </w:r>
      <w:r>
        <w:t xml:space="preserve"> ___</w:t>
      </w:r>
      <w:r>
        <w:fldChar w:fldCharType="begin">
          <w:ffData>
            <w:name w:val="NameLast"/>
            <w:enabled/>
            <w:calcOnExit w:val="0"/>
            <w:statusText w:type="text" w:val="Enter your last Namw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>
        <w:fldChar w:fldCharType="end"/>
      </w:r>
      <w:r>
        <w:t>_________________________________________</w:t>
      </w:r>
    </w:p>
    <w:p w14:paraId="62BC5B51" w14:textId="77777777" w:rsidR="00775366" w:rsidRPr="00775366" w:rsidRDefault="00775366" w:rsidP="00775366">
      <w:pPr>
        <w:ind w:left="-990" w:right="-360"/>
        <w:jc w:val="both"/>
        <w:rPr>
          <w:lang w:eastAsia="zh-CN"/>
        </w:rPr>
      </w:pPr>
      <w:r>
        <w:rPr>
          <w:rFonts w:hint="eastAsia"/>
          <w:b/>
          <w:lang w:eastAsia="zh-CN"/>
        </w:rPr>
        <w:t>如若移居过其它国家，请在下栏填写移居</w:t>
      </w:r>
      <w:r w:rsidR="00F70A4D">
        <w:rPr>
          <w:rFonts w:hint="eastAsia"/>
          <w:b/>
          <w:lang w:eastAsia="zh-CN"/>
        </w:rPr>
        <w:t>日期</w:t>
      </w:r>
      <w:r>
        <w:rPr>
          <w:rFonts w:hint="eastAsia"/>
          <w:b/>
          <w:lang w:eastAsia="zh-CN"/>
        </w:rPr>
        <w:t>和该国名称</w:t>
      </w:r>
    </w:p>
    <w:p w14:paraId="6F080B5D" w14:textId="7806528E" w:rsidR="007F3FFF" w:rsidRDefault="007F3FFF">
      <w:pPr>
        <w:ind w:left="-990" w:right="43"/>
        <w:jc w:val="both"/>
      </w:pPr>
      <w:r>
        <w:t>__________________</w:t>
      </w:r>
      <w:r>
        <w:fldChar w:fldCharType="begin">
          <w:ffData>
            <w:name w:val="NameLast"/>
            <w:enabled/>
            <w:calcOnExit w:val="0"/>
            <w:statusText w:type="text" w:val="Enter your last Namw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 w:rsidR="00E97605">
        <w:rPr>
          <w:noProof/>
        </w:rPr>
        <w:t> </w:t>
      </w:r>
      <w:r>
        <w:fldChar w:fldCharType="end"/>
      </w:r>
      <w:r>
        <w:t>_________________________________________________________________</w:t>
      </w:r>
    </w:p>
    <w:p w14:paraId="22A8DFEE" w14:textId="77777777" w:rsidR="007F3FFF" w:rsidRPr="00F40966" w:rsidRDefault="007F3FFF" w:rsidP="00B8019B">
      <w:pPr>
        <w:pStyle w:val="Footer"/>
        <w:tabs>
          <w:tab w:val="clear" w:pos="4320"/>
          <w:tab w:val="clear" w:pos="8640"/>
        </w:tabs>
        <w:spacing w:line="360" w:lineRule="auto"/>
        <w:ind w:right="-1080"/>
        <w:rPr>
          <w:lang w:eastAsia="zh-TW"/>
        </w:rPr>
      </w:pPr>
    </w:p>
    <w:p w14:paraId="475396D3" w14:textId="7D240F0E" w:rsidR="00B8019B" w:rsidRDefault="007F3FFF" w:rsidP="00B8019B">
      <w:pPr>
        <w:ind w:left="-990" w:right="43"/>
        <w:jc w:val="both"/>
        <w:rPr>
          <w:b/>
          <w:lang w:eastAsia="zh-TW"/>
        </w:rPr>
      </w:pPr>
      <w:r>
        <w:rPr>
          <w:b/>
          <w:lang w:eastAsia="zh-CN"/>
        </w:rPr>
        <w:t>(9)</w:t>
      </w:r>
      <w:r>
        <w:rPr>
          <w:lang w:eastAsia="zh-CN"/>
        </w:rPr>
        <w:t xml:space="preserve"> </w:t>
      </w:r>
      <w:r w:rsidR="00B8019B" w:rsidRPr="00B8019B">
        <w:rPr>
          <w:b/>
          <w:bCs/>
        </w:rPr>
        <w:t>您是否有以下任何情况：</w:t>
      </w:r>
      <w:r w:rsidR="00356D16" w:rsidRPr="00B8019B">
        <w:rPr>
          <w:rFonts w:hint="eastAsia"/>
          <w:b/>
          <w:bCs/>
          <w:lang w:eastAsia="zh-CN"/>
        </w:rPr>
        <w:t>视力障碍</w:t>
      </w:r>
      <w:bookmarkStart w:id="37" w:name="Check11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E97605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7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听力障碍</w:t>
      </w:r>
      <w:r w:rsidRPr="00B8019B">
        <w:rPr>
          <w:b/>
          <w:bCs/>
          <w:lang w:eastAsia="zh-CN"/>
        </w:rPr>
        <w:t xml:space="preserve"> </w:t>
      </w:r>
      <w:bookmarkStart w:id="38" w:name="Check12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E97605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8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语言障碍</w:t>
      </w:r>
      <w:r w:rsidRPr="00B8019B">
        <w:rPr>
          <w:b/>
          <w:bCs/>
          <w:lang w:eastAsia="zh-CN"/>
        </w:rPr>
        <w:t xml:space="preserve"> </w:t>
      </w:r>
      <w:bookmarkStart w:id="39" w:name="Check13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E97605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9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或，学习障碍</w:t>
      </w:r>
      <w:bookmarkStart w:id="40" w:name="Check14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E97605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40"/>
      <w:r w:rsidRPr="00B8019B">
        <w:rPr>
          <w:b/>
          <w:bCs/>
          <w:lang w:eastAsia="zh-CN"/>
        </w:rPr>
        <w:t xml:space="preserve"> ? </w:t>
      </w:r>
      <w:r w:rsidR="00B8019B" w:rsidRPr="00B8019B">
        <w:rPr>
          <w:b/>
          <w:bCs/>
        </w:rPr>
        <w:t>请在所有相关栏目中打钩。如有，请说明（</w:t>
      </w:r>
      <w:r w:rsidR="00B8019B" w:rsidRPr="00332D1B">
        <w:rPr>
          <w:b/>
          <w:bCs/>
        </w:rPr>
        <w:t>包括是否已进行矫正</w:t>
      </w:r>
      <w:r w:rsidR="00B8019B" w:rsidRPr="00B8019B">
        <w:rPr>
          <w:rFonts w:ascii="PingFang TC" w:eastAsia="PingFang TC" w:hAnsi="PingFang TC" w:cs="PingFang TC" w:hint="eastAsia"/>
          <w:b/>
          <w:bCs/>
        </w:rPr>
        <w:t>）</w:t>
      </w:r>
    </w:p>
    <w:p w14:paraId="3DCB95C9" w14:textId="1F538A77" w:rsidR="007F3FFF" w:rsidRDefault="007F3FFF" w:rsidP="006A3DFE">
      <w:pPr>
        <w:ind w:left="-990" w:right="43"/>
        <w:jc w:val="both"/>
        <w:rPr>
          <w:lang w:eastAsia="zh-CN"/>
        </w:rPr>
      </w:pPr>
      <w:r>
        <w:rPr>
          <w:lang w:eastAsia="zh-CN"/>
        </w:rPr>
        <w:t>____________________________________</w:t>
      </w:r>
      <w:r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lang w:eastAsia="zh-CN"/>
        </w:rPr>
        <w:t>_______________________________________________</w:t>
      </w:r>
    </w:p>
    <w:p w14:paraId="463E1D28" w14:textId="3E0A5853" w:rsidR="007F3FFF" w:rsidRDefault="00F53181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 w:rsidR="007F3FFF">
        <w:rPr>
          <w:b/>
          <w:sz w:val="28"/>
          <w:shd w:val="clear" w:color="auto" w:fill="FF0000"/>
          <w:lang w:eastAsia="zh-CN"/>
        </w:rPr>
        <w:t>:</w:t>
      </w:r>
      <w:r w:rsidR="007F3FFF">
        <w:rPr>
          <w:b/>
          <w:lang w:eastAsia="zh-CN"/>
        </w:rPr>
        <w:t xml:space="preserve">  </w:t>
      </w:r>
      <w:bookmarkStart w:id="41" w:name="Language_One"/>
      <w:r w:rsidR="007F3FFF"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 w:rsidR="007F3FFF">
        <w:rPr>
          <w:lang w:eastAsia="zh-CN"/>
        </w:rPr>
        <w:instrText xml:space="preserve"> FORMTEXT </w:instrText>
      </w:r>
      <w:r w:rsidR="007F3FFF">
        <w:rPr>
          <w:lang w:eastAsia="zh-CN"/>
        </w:rPr>
      </w:r>
      <w:r w:rsidR="007F3FFF"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7F3FFF">
        <w:rPr>
          <w:lang w:eastAsia="zh-CN"/>
        </w:rPr>
        <w:fldChar w:fldCharType="end"/>
      </w:r>
      <w:bookmarkEnd w:id="41"/>
      <w:r w:rsidR="007F3FFF">
        <w:rPr>
          <w:b/>
          <w:i/>
          <w:sz w:val="28"/>
          <w:lang w:eastAsia="zh-CN"/>
        </w:rPr>
        <w:t xml:space="preserve"> </w:t>
      </w:r>
    </w:p>
    <w:p w14:paraId="57F158E7" w14:textId="77777777" w:rsidR="007F3FFF" w:rsidRDefault="007F3FFF">
      <w:pPr>
        <w:ind w:left="-993" w:right="-630"/>
        <w:jc w:val="both"/>
        <w:rPr>
          <w:b/>
          <w:sz w:val="28"/>
          <w:lang w:eastAsia="zh-CN"/>
        </w:rPr>
      </w:pPr>
    </w:p>
    <w:p w14:paraId="60EC79CC" w14:textId="77777777" w:rsidR="007F3FFF" w:rsidRDefault="007F3FFF">
      <w:pPr>
        <w:ind w:left="-993" w:right="-630"/>
        <w:jc w:val="both"/>
        <w:rPr>
          <w:b/>
          <w:sz w:val="28"/>
          <w:lang w:eastAsia="zh-CN"/>
        </w:rPr>
      </w:pPr>
    </w:p>
    <w:p w14:paraId="6B0965D1" w14:textId="3F64BC5A" w:rsidR="007F3FFF" w:rsidRDefault="00F53181" w:rsidP="006B3406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 w:rsidR="00B8019B"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二外"/>
              <w:listEntry w:val="三外"/>
              <w:listEntry w:val="四外"/>
              <w:listEntry w:val="五外"/>
            </w:ddList>
          </w:ffData>
        </w:fldChar>
      </w:r>
      <w:bookmarkStart w:id="42" w:name="Dropdown1"/>
      <w:r w:rsidR="00B8019B">
        <w:rPr>
          <w:b/>
          <w:sz w:val="24"/>
          <w:lang w:eastAsia="zh-CN"/>
        </w:rPr>
        <w:instrText xml:space="preserve"> FORMDROPDOWN </w:instrText>
      </w:r>
      <w:r w:rsidR="00E97605">
        <w:rPr>
          <w:b/>
          <w:sz w:val="24"/>
          <w:lang w:eastAsia="zh-CN"/>
        </w:rPr>
      </w:r>
      <w:r w:rsidR="00B8019B">
        <w:rPr>
          <w:b/>
          <w:sz w:val="24"/>
          <w:lang w:eastAsia="zh-CN"/>
        </w:rPr>
        <w:fldChar w:fldCharType="separate"/>
      </w:r>
      <w:r w:rsidR="00B8019B">
        <w:rPr>
          <w:b/>
          <w:sz w:val="24"/>
          <w:lang w:eastAsia="zh-CN"/>
        </w:rPr>
        <w:fldChar w:fldCharType="end"/>
      </w:r>
      <w:bookmarkEnd w:id="42"/>
      <w:r w:rsidR="007F3FFF">
        <w:rPr>
          <w:i/>
          <w:sz w:val="24"/>
          <w:vertAlign w:val="superscript"/>
          <w:lang w:eastAsia="zh-CN"/>
        </w:rPr>
        <w:t xml:space="preserve"> </w:t>
      </w:r>
      <w:r w:rsidR="00356D16" w:rsidRPr="00063505">
        <w:rPr>
          <w:rFonts w:hint="eastAsia"/>
          <w:b/>
          <w:bCs/>
          <w:iCs/>
          <w:sz w:val="24"/>
          <w:lang w:eastAsia="zh-CN"/>
        </w:rPr>
        <w:t>语言</w:t>
      </w:r>
      <w:r w:rsidR="007F3FFF">
        <w:rPr>
          <w:b/>
          <w:sz w:val="24"/>
          <w:lang w:eastAsia="zh-CN"/>
        </w:rPr>
        <w:t xml:space="preserve">. </w:t>
      </w:r>
    </w:p>
    <w:p w14:paraId="6293F38B" w14:textId="77777777" w:rsidR="007F3FFF" w:rsidRDefault="007F3FFF">
      <w:pPr>
        <w:ind w:left="-993" w:right="-630"/>
        <w:jc w:val="both"/>
        <w:rPr>
          <w:b/>
          <w:sz w:val="24"/>
          <w:lang w:eastAsia="zh-CN"/>
        </w:rPr>
      </w:pPr>
    </w:p>
    <w:p w14:paraId="60F2F5A2" w14:textId="77777777" w:rsidR="007F3FFF" w:rsidRDefault="007F3FFF">
      <w:pPr>
        <w:ind w:left="-993" w:right="-630"/>
        <w:jc w:val="both"/>
        <w:rPr>
          <w:b/>
          <w:sz w:val="24"/>
          <w:lang w:eastAsia="zh-CN"/>
        </w:rPr>
      </w:pPr>
    </w:p>
    <w:p w14:paraId="63C63565" w14:textId="24A411A0" w:rsidR="007F3FFF" w:rsidRDefault="006B3406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45FB52F6" w14:textId="77777777" w:rsidR="007F3FFF" w:rsidRDefault="007F3FFF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 w:rsidR="006B3406">
        <w:rPr>
          <w:rFonts w:hint="eastAsia"/>
          <w:sz w:val="24"/>
          <w:lang w:eastAsia="zh-CN"/>
        </w:rPr>
        <w:t>当你</w:t>
      </w:r>
      <w:r w:rsidR="006B3406">
        <w:rPr>
          <w:sz w:val="24"/>
          <w:lang w:eastAsia="zh-CN"/>
        </w:rPr>
        <w:t xml:space="preserve">     </w:t>
      </w:r>
      <w:r w:rsidR="006B3406"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F3FFF" w14:paraId="64D28B27" w14:textId="77777777">
        <w:tc>
          <w:tcPr>
            <w:tcW w:w="2610" w:type="dxa"/>
            <w:shd w:val="clear" w:color="auto" w:fill="FFFFFF"/>
          </w:tcPr>
          <w:p w14:paraId="55AA7717" w14:textId="77777777" w:rsidR="007F3FFF" w:rsidRDefault="006B3406">
            <w:r>
              <w:rPr>
                <w:rFonts w:hint="eastAsia"/>
                <w:i/>
                <w:lang w:eastAsia="zh-CN"/>
              </w:rPr>
              <w:t>开始说话</w:t>
            </w:r>
          </w:p>
        </w:tc>
        <w:tc>
          <w:tcPr>
            <w:tcW w:w="2970" w:type="dxa"/>
            <w:shd w:val="clear" w:color="auto" w:fill="FFFFFF"/>
          </w:tcPr>
          <w:p w14:paraId="07A79163" w14:textId="77777777" w:rsidR="007F3FFF" w:rsidRDefault="006B3406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4281493F" w14:textId="77777777" w:rsidR="007F3FFF" w:rsidRDefault="006B3406">
            <w:r>
              <w:rPr>
                <w:rFonts w:hint="eastAsia"/>
                <w:i/>
                <w:lang w:eastAsia="zh-CN"/>
              </w:rPr>
              <w:t>开始阅读</w:t>
            </w:r>
            <w:r w:rsidR="007F3FFF">
              <w:t>:</w:t>
            </w:r>
          </w:p>
        </w:tc>
        <w:tc>
          <w:tcPr>
            <w:tcW w:w="2430" w:type="dxa"/>
            <w:shd w:val="clear" w:color="auto" w:fill="FFFFFF"/>
          </w:tcPr>
          <w:p w14:paraId="74E3DE42" w14:textId="77777777" w:rsidR="007F3FFF" w:rsidRDefault="006B3406">
            <w:r>
              <w:rPr>
                <w:rFonts w:hint="eastAsia"/>
                <w:i/>
                <w:lang w:eastAsia="zh-CN"/>
              </w:rPr>
              <w:t>读得流畅</w:t>
            </w:r>
            <w:r w:rsidR="007F3FFF" w:rsidRPr="00F40966">
              <w:t>:</w:t>
            </w:r>
          </w:p>
        </w:tc>
      </w:tr>
      <w:bookmarkStart w:id="43" w:name="Text39"/>
      <w:tr w:rsidR="007F3FFF" w14:paraId="18350F61" w14:textId="77777777">
        <w:tc>
          <w:tcPr>
            <w:tcW w:w="2610" w:type="dxa"/>
          </w:tcPr>
          <w:p w14:paraId="7C3136B3" w14:textId="00199AFD" w:rsidR="007F3FFF" w:rsidRDefault="007F3FFF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bookmarkStart w:id="44" w:name="Text40"/>
        <w:tc>
          <w:tcPr>
            <w:tcW w:w="2970" w:type="dxa"/>
          </w:tcPr>
          <w:p w14:paraId="070C6193" w14:textId="644EF312" w:rsidR="007F3FFF" w:rsidRDefault="007F3FFF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41"/>
        <w:tc>
          <w:tcPr>
            <w:tcW w:w="2250" w:type="dxa"/>
          </w:tcPr>
          <w:p w14:paraId="0107F124" w14:textId="0CBB5B10" w:rsidR="007F3FFF" w:rsidRDefault="007F3FFF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bookmarkStart w:id="46" w:name="Text42"/>
        <w:tc>
          <w:tcPr>
            <w:tcW w:w="2430" w:type="dxa"/>
          </w:tcPr>
          <w:p w14:paraId="28BA900D" w14:textId="525D307D" w:rsidR="007F3FFF" w:rsidRDefault="007F3FFF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469BB43F" w14:textId="77777777" w:rsidR="00FB2B05" w:rsidRDefault="00FB2B05" w:rsidP="00FB2B05">
      <w:pPr>
        <w:rPr>
          <w:b/>
          <w:lang w:eastAsia="zh-CN"/>
        </w:rPr>
      </w:pPr>
    </w:p>
    <w:p w14:paraId="5E5EB954" w14:textId="77777777" w:rsidR="007F3FFF" w:rsidRPr="00FB2B05" w:rsidRDefault="007F3FFF" w:rsidP="00FB2B05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 w:rsidR="006B3406">
        <w:rPr>
          <w:rFonts w:hint="eastAsia"/>
          <w:b/>
          <w:lang w:eastAsia="zh-CN"/>
        </w:rPr>
        <w:t>请列出你在每种语言环境中所度过的时间</w:t>
      </w:r>
      <w:r w:rsidR="006B3406">
        <w:rPr>
          <w:b/>
          <w:lang w:eastAsia="zh-CN"/>
        </w:rPr>
        <w:t xml:space="preserve"> </w:t>
      </w:r>
      <w:r w:rsidR="006B3406"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F3FFF" w14:paraId="53BDDD3C" w14:textId="77777777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72F8A4FA" w14:textId="77777777" w:rsidR="007F3FFF" w:rsidRDefault="007F3FFF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47DE0660" w14:textId="77777777" w:rsidR="007F3FFF" w:rsidRDefault="00FB2B05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2BA77EF2" w14:textId="77777777" w:rsidR="007F3FFF" w:rsidRDefault="00FB2B05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F3FFF" w14:paraId="14F4B53D" w14:textId="77777777">
        <w:tc>
          <w:tcPr>
            <w:tcW w:w="6300" w:type="dxa"/>
            <w:shd w:val="clear" w:color="auto" w:fill="FFFFFF"/>
          </w:tcPr>
          <w:p w14:paraId="35DD200A" w14:textId="77777777" w:rsidR="007F3FFF" w:rsidRPr="00FB2B05" w:rsidRDefault="00FB2B05" w:rsidP="00FB2B0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bookmarkStart w:id="47" w:name="Text48"/>
        <w:tc>
          <w:tcPr>
            <w:tcW w:w="2070" w:type="dxa"/>
          </w:tcPr>
          <w:p w14:paraId="7F22DFEB" w14:textId="2FF2BC9F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bookmarkStart w:id="48" w:name="Text53"/>
        <w:tc>
          <w:tcPr>
            <w:tcW w:w="1890" w:type="dxa"/>
          </w:tcPr>
          <w:p w14:paraId="77F534BA" w14:textId="246545A7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F3FFF" w14:paraId="2015E7F7" w14:textId="77777777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0AD9ADC5" w14:textId="77777777" w:rsidR="007F3FFF" w:rsidRPr="00F40966" w:rsidRDefault="00FB2B05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bookmarkStart w:id="49" w:name="Text49"/>
        <w:tc>
          <w:tcPr>
            <w:tcW w:w="2070" w:type="dxa"/>
            <w:tcBorders>
              <w:top w:val="nil"/>
            </w:tcBorders>
          </w:tcPr>
          <w:p w14:paraId="5BEC126A" w14:textId="3E7D5434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bookmarkStart w:id="50" w:name="Text52"/>
        <w:tc>
          <w:tcPr>
            <w:tcW w:w="1890" w:type="dxa"/>
            <w:tcBorders>
              <w:top w:val="nil"/>
            </w:tcBorders>
          </w:tcPr>
          <w:p w14:paraId="0A8B6106" w14:textId="643F3E2F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7F3FFF" w14:paraId="7FA87C17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0370BED5" w14:textId="77777777" w:rsidR="007F3FFF" w:rsidRPr="00FB2B05" w:rsidRDefault="00FB2B05" w:rsidP="00FB2B0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bookmarkStart w:id="51" w:name="Text50"/>
        <w:tc>
          <w:tcPr>
            <w:tcW w:w="2070" w:type="dxa"/>
          </w:tcPr>
          <w:p w14:paraId="1755AB87" w14:textId="44DA6A66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bookmarkStart w:id="52" w:name="Text51"/>
        <w:tc>
          <w:tcPr>
            <w:tcW w:w="1890" w:type="dxa"/>
          </w:tcPr>
          <w:p w14:paraId="4CA20BB8" w14:textId="5D5BCEF0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7DAD6DEC" w14:textId="77777777" w:rsidR="007F3FFF" w:rsidRDefault="007F3FFF">
      <w:pPr>
        <w:jc w:val="both"/>
        <w:rPr>
          <w:b/>
          <w:sz w:val="18"/>
        </w:rPr>
      </w:pPr>
    </w:p>
    <w:p w14:paraId="015EE269" w14:textId="77777777" w:rsidR="007F3FFF" w:rsidRDefault="007F3FFF">
      <w:pPr>
        <w:jc w:val="both"/>
        <w:rPr>
          <w:b/>
          <w:sz w:val="18"/>
        </w:rPr>
      </w:pPr>
    </w:p>
    <w:p w14:paraId="30208A5F" w14:textId="77777777" w:rsidR="007F3FFF" w:rsidRDefault="007F3FFF">
      <w:pPr>
        <w:jc w:val="both"/>
        <w:rPr>
          <w:b/>
          <w:sz w:val="18"/>
        </w:rPr>
      </w:pPr>
    </w:p>
    <w:p w14:paraId="6B692924" w14:textId="77777777" w:rsidR="007F3FFF" w:rsidRDefault="007F3FFF" w:rsidP="00FB2B05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 w:rsidR="00FB2B05">
        <w:rPr>
          <w:rFonts w:hint="eastAsia"/>
          <w:b/>
          <w:lang w:eastAsia="zh-CN"/>
        </w:rPr>
        <w:t>请使用</w:t>
      </w:r>
      <w:r w:rsidR="00FB2B05" w:rsidRPr="00573A83">
        <w:rPr>
          <w:rFonts w:hint="eastAsia"/>
          <w:b/>
          <w:lang w:eastAsia="zh-CN"/>
        </w:rPr>
        <w:t>下拉菜单</w:t>
      </w:r>
      <w:r w:rsidR="00FB2B05">
        <w:rPr>
          <w:rFonts w:hint="eastAsia"/>
          <w:b/>
          <w:lang w:eastAsia="zh-CN"/>
        </w:rPr>
        <w:t>，标出你在</w:t>
      </w:r>
      <w:r w:rsidR="00FB2B05">
        <w:rPr>
          <w:b/>
          <w:lang w:eastAsia="zh-CN"/>
        </w:rPr>
        <w:t>1-10</w:t>
      </w:r>
      <w:r w:rsidR="00FB2B05"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F3FFF" w14:paraId="5C4589A7" w14:textId="77777777">
        <w:trPr>
          <w:trHeight w:val="170"/>
        </w:trPr>
        <w:tc>
          <w:tcPr>
            <w:tcW w:w="1080" w:type="dxa"/>
            <w:shd w:val="clear" w:color="auto" w:fill="FFFFFF"/>
          </w:tcPr>
          <w:p w14:paraId="3C5C2C1F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371581D8" w14:textId="470F1FC9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bookmarkStart w:id="53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2790" w:type="dxa"/>
            <w:shd w:val="clear" w:color="auto" w:fill="FFFFFF"/>
          </w:tcPr>
          <w:p w14:paraId="4F231A7A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10BBA073" w14:textId="6E680F18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0907255C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7230FC22" w14:textId="18B6C3B1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2BEBBAF" w14:textId="77777777" w:rsidR="007F3FFF" w:rsidRDefault="007F3FFF">
      <w:pPr>
        <w:jc w:val="both"/>
        <w:rPr>
          <w:b/>
          <w:sz w:val="18"/>
        </w:rPr>
      </w:pPr>
    </w:p>
    <w:p w14:paraId="1A33179F" w14:textId="77777777" w:rsidR="00063505" w:rsidRDefault="00063505" w:rsidP="00E64646">
      <w:pPr>
        <w:rPr>
          <w:b/>
          <w:sz w:val="18"/>
          <w:lang w:eastAsia="zh-CN"/>
        </w:rPr>
      </w:pPr>
    </w:p>
    <w:p w14:paraId="351DE995" w14:textId="77777777" w:rsidR="00E64646" w:rsidRDefault="00E64646" w:rsidP="00E64646">
      <w:pPr>
        <w:rPr>
          <w:b/>
          <w:sz w:val="18"/>
          <w:lang w:eastAsia="zh-CN"/>
        </w:rPr>
      </w:pPr>
    </w:p>
    <w:p w14:paraId="5796C328" w14:textId="77777777" w:rsidR="00E64646" w:rsidRDefault="007F3FFF" w:rsidP="00E64646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 w:rsidR="00E64646">
        <w:rPr>
          <w:rFonts w:hint="eastAsia"/>
          <w:b/>
          <w:lang w:eastAsia="zh-CN"/>
        </w:rPr>
        <w:t>在</w:t>
      </w:r>
      <w:r w:rsidR="00E64646">
        <w:rPr>
          <w:b/>
          <w:lang w:eastAsia="zh-CN"/>
        </w:rPr>
        <w:t>1-10</w:t>
      </w:r>
      <w:r w:rsidR="00E64646">
        <w:rPr>
          <w:rFonts w:hint="eastAsia"/>
          <w:b/>
          <w:lang w:eastAsia="zh-CN"/>
        </w:rPr>
        <w:t>的数值范围之内，下列诸因素对你学习的影响程度为：</w:t>
      </w:r>
    </w:p>
    <w:p w14:paraId="4DC9C10E" w14:textId="77777777" w:rsidR="007F3FFF" w:rsidRDefault="007F3FFF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F3FFF" w14:paraId="0DB4C1F4" w14:textId="77777777">
        <w:trPr>
          <w:trHeight w:val="215"/>
        </w:trPr>
        <w:tc>
          <w:tcPr>
            <w:tcW w:w="2250" w:type="dxa"/>
            <w:shd w:val="clear" w:color="auto" w:fill="FFFFFF"/>
          </w:tcPr>
          <w:p w14:paraId="500002A9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2B72FFA9" w14:textId="21DCDFD9" w:rsidR="007F3FFF" w:rsidRDefault="0083028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5C6D04E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67323F56" w14:textId="3CE64934" w:rsidR="007F3FFF" w:rsidRDefault="00B8019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FFF" w14:paraId="2AF7B63C" w14:textId="77777777">
        <w:trPr>
          <w:trHeight w:val="107"/>
        </w:trPr>
        <w:tc>
          <w:tcPr>
            <w:tcW w:w="2250" w:type="dxa"/>
            <w:shd w:val="clear" w:color="auto" w:fill="FFFFFF"/>
          </w:tcPr>
          <w:p w14:paraId="6A815CD8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7FD3B4F0" w14:textId="4BA0F488" w:rsidR="007F3FFF" w:rsidRDefault="00B8019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4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7D15FA8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364FB5A1" w14:textId="25A22EBE" w:rsidR="007F3FFF" w:rsidRDefault="00DF5586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放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FFF" w14:paraId="6C7AB605" w14:textId="77777777">
        <w:trPr>
          <w:trHeight w:val="242"/>
        </w:trPr>
        <w:tc>
          <w:tcPr>
            <w:tcW w:w="2250" w:type="dxa"/>
            <w:shd w:val="clear" w:color="auto" w:fill="FFFFFF"/>
          </w:tcPr>
          <w:p w14:paraId="7C16DFFA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="007F3FFF"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149B8544" w14:textId="3375714E" w:rsidR="007F3FFF" w:rsidRDefault="00F0407C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D543687" w14:textId="77777777" w:rsidR="007F3FFF" w:rsidRPr="007A440C" w:rsidRDefault="00E64646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12BCB50F" w14:textId="025BA82E" w:rsidR="007F3FFF" w:rsidRDefault="00DF5586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AA5D926" w14:textId="77777777" w:rsidR="007F3FFF" w:rsidRDefault="007F3FFF">
      <w:pPr>
        <w:ind w:left="-990" w:right="-720"/>
        <w:jc w:val="both"/>
        <w:rPr>
          <w:b/>
        </w:rPr>
      </w:pPr>
    </w:p>
    <w:p w14:paraId="07885FE6" w14:textId="77777777" w:rsidR="007F3FFF" w:rsidRDefault="007F3FFF">
      <w:pPr>
        <w:ind w:left="-990" w:right="-720"/>
        <w:jc w:val="both"/>
        <w:rPr>
          <w:b/>
        </w:rPr>
      </w:pPr>
    </w:p>
    <w:p w14:paraId="15D3ACE9" w14:textId="77777777" w:rsidR="007F3FFF" w:rsidRPr="00ED2A0B" w:rsidRDefault="007F3FFF" w:rsidP="00ED2A0B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 w:rsidR="00ED2A0B"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F3FFF" w14:paraId="199406D1" w14:textId="77777777">
        <w:tc>
          <w:tcPr>
            <w:tcW w:w="2250" w:type="dxa"/>
            <w:shd w:val="clear" w:color="auto" w:fill="FFFFFF"/>
          </w:tcPr>
          <w:p w14:paraId="749D1C84" w14:textId="77777777" w:rsidR="007F3FFF" w:rsidRDefault="00ED2A0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4A5BE4CB" w14:textId="34993BF1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bookmarkStart w:id="54" w:name="Dropdown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2700" w:type="dxa"/>
          </w:tcPr>
          <w:p w14:paraId="42652EB7" w14:textId="77777777" w:rsidR="007F3FFF" w:rsidRDefault="00ED2A0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3EBDFCB2" w14:textId="33A72DE8" w:rsidR="007F3FFF" w:rsidRDefault="00F0407C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FFF" w14:paraId="7F650D06" w14:textId="77777777">
        <w:trPr>
          <w:trHeight w:val="206"/>
        </w:trPr>
        <w:tc>
          <w:tcPr>
            <w:tcW w:w="2250" w:type="dxa"/>
            <w:shd w:val="clear" w:color="auto" w:fill="FFFFFF"/>
          </w:tcPr>
          <w:p w14:paraId="5ED644B5" w14:textId="77777777" w:rsidR="007F3FFF" w:rsidRDefault="00ED2A0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5D16CA37" w14:textId="162B6187" w:rsidR="007F3FFF" w:rsidRDefault="00F0407C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E58807D" w14:textId="77777777" w:rsidR="007F3FFF" w:rsidRDefault="00ED2A0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34461374" w14:textId="2A13FC97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FFF" w14:paraId="3B8967FE" w14:textId="77777777">
        <w:trPr>
          <w:trHeight w:val="200"/>
        </w:trPr>
        <w:tc>
          <w:tcPr>
            <w:tcW w:w="2250" w:type="dxa"/>
            <w:shd w:val="clear" w:color="auto" w:fill="FFFFFF"/>
          </w:tcPr>
          <w:p w14:paraId="62B18EBF" w14:textId="77777777" w:rsidR="007F3FFF" w:rsidRDefault="00ED2A0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50BE210F" w14:textId="06855323" w:rsidR="007F3FFF" w:rsidRDefault="00F0407C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90716F7" w14:textId="77777777" w:rsidR="007F3FFF" w:rsidRDefault="00ED2A0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1008C565" w14:textId="15B67040" w:rsidR="007F3FFF" w:rsidRDefault="00F0407C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1674CDF" w14:textId="77777777" w:rsidR="006A15DE" w:rsidRDefault="006A15DE" w:rsidP="006A15DE">
      <w:pPr>
        <w:rPr>
          <w:b/>
          <w:lang w:eastAsia="zh-CN"/>
        </w:rPr>
      </w:pPr>
    </w:p>
    <w:p w14:paraId="12FCD970" w14:textId="77777777" w:rsidR="006A15DE" w:rsidRDefault="007F3FFF" w:rsidP="006A15DE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 w:rsidR="006A15DE">
        <w:rPr>
          <w:rFonts w:hint="eastAsia"/>
          <w:b/>
          <w:lang w:eastAsia="zh-CN"/>
        </w:rPr>
        <w:t>你感觉自己讲</w:t>
      </w:r>
      <w:r w:rsidR="006A15DE">
        <w:rPr>
          <w:b/>
          <w:lang w:eastAsia="zh-CN"/>
        </w:rPr>
        <w:t>----</w:t>
      </w:r>
      <w:r w:rsidR="006A15DE">
        <w:rPr>
          <w:rFonts w:hint="eastAsia"/>
          <w:b/>
          <w:lang w:eastAsia="zh-CN"/>
        </w:rPr>
        <w:t>口音有多重？</w:t>
      </w:r>
    </w:p>
    <w:p w14:paraId="092E49AD" w14:textId="0F2877DD" w:rsidR="007F3FFF" w:rsidRDefault="007F3FFF" w:rsidP="00F0407C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 w:rsidR="00B8019B"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bookmarkStart w:id="55" w:name="Dropdown5"/>
      <w:r w:rsidR="00B8019B">
        <w:rPr>
          <w:sz w:val="24"/>
        </w:rPr>
        <w:instrText xml:space="preserve"> FORMDROPDOWN </w:instrText>
      </w:r>
      <w:r w:rsidR="00E97605">
        <w:rPr>
          <w:sz w:val="24"/>
        </w:rPr>
      </w:r>
      <w:r w:rsidR="00B8019B">
        <w:rPr>
          <w:sz w:val="24"/>
        </w:rPr>
        <w:fldChar w:fldCharType="separate"/>
      </w:r>
      <w:r w:rsidR="00B8019B">
        <w:rPr>
          <w:sz w:val="24"/>
        </w:rPr>
        <w:fldChar w:fldCharType="end"/>
      </w:r>
      <w:bookmarkEnd w:id="55"/>
    </w:p>
    <w:p w14:paraId="4FCD16DD" w14:textId="77777777" w:rsidR="007F3FFF" w:rsidRDefault="007F3FFF">
      <w:pPr>
        <w:ind w:right="-360"/>
        <w:jc w:val="both"/>
        <w:rPr>
          <w:b/>
          <w:lang w:eastAsia="zh-CN"/>
        </w:rPr>
      </w:pPr>
    </w:p>
    <w:p w14:paraId="09F2EBCA" w14:textId="77777777" w:rsidR="007F3FFF" w:rsidRDefault="007F3FFF">
      <w:pPr>
        <w:ind w:right="-360"/>
        <w:jc w:val="both"/>
        <w:rPr>
          <w:b/>
          <w:lang w:eastAsia="zh-CN"/>
        </w:rPr>
      </w:pPr>
    </w:p>
    <w:p w14:paraId="474C4D25" w14:textId="6E38202D" w:rsidR="002412AF" w:rsidRDefault="007F3FFF" w:rsidP="002412AF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 w:rsidR="002412AF"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 w:rsidR="002412AF">
        <w:rPr>
          <w:rFonts w:hint="eastAsia"/>
          <w:b/>
          <w:lang w:eastAsia="zh-CN"/>
        </w:rPr>
        <w:t>的频率：</w:t>
      </w:r>
    </w:p>
    <w:p w14:paraId="55385716" w14:textId="5A890313" w:rsidR="007F3FFF" w:rsidRDefault="007F3FFF" w:rsidP="00F0407C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 w:rsidR="00B8019B"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 w:rsidR="00B8019B">
        <w:rPr>
          <w:sz w:val="24"/>
          <w:lang w:eastAsia="zh-CN"/>
        </w:rPr>
        <w:instrText xml:space="preserve"> FORMDROPDOWN </w:instrText>
      </w:r>
      <w:r w:rsidR="00E97605">
        <w:rPr>
          <w:sz w:val="24"/>
          <w:lang w:eastAsia="zh-CN"/>
        </w:rPr>
      </w:r>
      <w:r w:rsidR="00B8019B">
        <w:rPr>
          <w:sz w:val="24"/>
          <w:lang w:eastAsia="zh-CN"/>
        </w:rPr>
        <w:fldChar w:fldCharType="separate"/>
      </w:r>
      <w:r w:rsidR="00B8019B">
        <w:rPr>
          <w:sz w:val="24"/>
          <w:lang w:eastAsia="zh-CN"/>
        </w:rPr>
        <w:fldChar w:fldCharType="end"/>
      </w:r>
    </w:p>
    <w:p w14:paraId="6D71CE3E" w14:textId="77777777" w:rsidR="007F3FFF" w:rsidRDefault="007F3FFF">
      <w:pPr>
        <w:shd w:val="clear" w:color="auto" w:fill="FFFFFF"/>
        <w:rPr>
          <w:sz w:val="24"/>
          <w:u w:val="single"/>
          <w:lang w:eastAsia="zh-CN"/>
        </w:rPr>
      </w:pPr>
    </w:p>
    <w:p w14:paraId="420205E7" w14:textId="77777777" w:rsidR="002412AF" w:rsidRDefault="002412AF" w:rsidP="00E5542A">
      <w:pPr>
        <w:shd w:val="clear" w:color="auto" w:fill="FFFFFF"/>
        <w:rPr>
          <w:u w:val="single"/>
          <w:lang w:eastAsia="zh-CN"/>
        </w:rPr>
      </w:pPr>
    </w:p>
    <w:p w14:paraId="62A93F9D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11FA5BEE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4CA57088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01DAFEA8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49682010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3AA2E606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165F475A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604112FF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3B82AF88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1F94C7A7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29BC23F1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31BB98F6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0F1AAF70" w14:textId="77777777" w:rsidR="00BF6B87" w:rsidRDefault="00BF6B87" w:rsidP="00F0407C">
      <w:pPr>
        <w:ind w:left="-993" w:right="-630"/>
        <w:jc w:val="both"/>
        <w:rPr>
          <w:b/>
          <w:sz w:val="28"/>
          <w:shd w:val="clear" w:color="auto" w:fill="FF0000"/>
          <w:lang w:eastAsia="zh-CN"/>
        </w:rPr>
      </w:pPr>
    </w:p>
    <w:p w14:paraId="04E7E8FE" w14:textId="36C1188D" w:rsidR="00F0407C" w:rsidRDefault="00F0407C" w:rsidP="00F0407C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4FE200A9" w14:textId="77777777" w:rsidR="00F0407C" w:rsidRDefault="00F0407C" w:rsidP="00F0407C">
      <w:pPr>
        <w:ind w:left="-993" w:right="-630"/>
        <w:jc w:val="both"/>
        <w:rPr>
          <w:b/>
          <w:sz w:val="28"/>
          <w:lang w:eastAsia="zh-CN"/>
        </w:rPr>
      </w:pPr>
    </w:p>
    <w:p w14:paraId="2C402990" w14:textId="77777777" w:rsidR="00F0407C" w:rsidRDefault="00F0407C" w:rsidP="00F0407C">
      <w:pPr>
        <w:ind w:left="-993" w:right="-630"/>
        <w:jc w:val="both"/>
        <w:rPr>
          <w:b/>
          <w:sz w:val="28"/>
          <w:lang w:eastAsia="zh-CN"/>
        </w:rPr>
      </w:pPr>
    </w:p>
    <w:p w14:paraId="34874ECF" w14:textId="4143AAF8" w:rsidR="00F0407C" w:rsidRDefault="00F0407C" w:rsidP="00F0407C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二外"/>
              <w:listEntry w:val="三外"/>
              <w:listEntry w:val="四外"/>
              <w:listEntry w:val="五外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E97605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45E71857" w14:textId="77777777" w:rsidR="00F0407C" w:rsidRDefault="00F0407C" w:rsidP="00F0407C">
      <w:pPr>
        <w:ind w:left="-993" w:right="-630"/>
        <w:jc w:val="both"/>
        <w:rPr>
          <w:b/>
          <w:sz w:val="24"/>
          <w:lang w:eastAsia="zh-CN"/>
        </w:rPr>
      </w:pPr>
    </w:p>
    <w:p w14:paraId="4D9DA3D6" w14:textId="77777777" w:rsidR="00F0407C" w:rsidRDefault="00F0407C" w:rsidP="00F0407C">
      <w:pPr>
        <w:ind w:left="-993" w:right="-630"/>
        <w:jc w:val="both"/>
        <w:rPr>
          <w:b/>
          <w:sz w:val="24"/>
          <w:lang w:eastAsia="zh-CN"/>
        </w:rPr>
      </w:pPr>
    </w:p>
    <w:p w14:paraId="33A3279A" w14:textId="7EFBA6AC" w:rsidR="00F0407C" w:rsidRDefault="00F0407C" w:rsidP="00F0407C">
      <w:pPr>
        <w:ind w:left="-993" w:right="-36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知识相关</w:t>
      </w:r>
    </w:p>
    <w:p w14:paraId="15331724" w14:textId="77777777" w:rsidR="00F0407C" w:rsidRDefault="00F0407C" w:rsidP="00F0407C">
      <w:pPr>
        <w:shd w:val="clear" w:color="auto" w:fill="FFFFFF"/>
        <w:ind w:left="-990"/>
        <w:rPr>
          <w:sz w:val="24"/>
          <w:lang w:eastAsia="zh-CN"/>
        </w:rPr>
      </w:pPr>
      <w:r>
        <w:rPr>
          <w:b/>
          <w:lang w:eastAsia="zh-CN"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F0407C" w14:paraId="2CB1C325" w14:textId="77777777" w:rsidTr="00F470E7">
        <w:tc>
          <w:tcPr>
            <w:tcW w:w="2610" w:type="dxa"/>
            <w:shd w:val="clear" w:color="auto" w:fill="FFFFFF"/>
          </w:tcPr>
          <w:p w14:paraId="640B6B89" w14:textId="77777777" w:rsidR="00F0407C" w:rsidRDefault="00F0407C" w:rsidP="00F470E7">
            <w:r>
              <w:rPr>
                <w:rFonts w:hint="eastAsia"/>
                <w:i/>
                <w:lang w:eastAsia="zh-CN"/>
              </w:rPr>
              <w:t>开始说话</w:t>
            </w:r>
          </w:p>
        </w:tc>
        <w:tc>
          <w:tcPr>
            <w:tcW w:w="2970" w:type="dxa"/>
            <w:shd w:val="clear" w:color="auto" w:fill="FFFFFF"/>
          </w:tcPr>
          <w:p w14:paraId="25294E19" w14:textId="77777777" w:rsidR="00F0407C" w:rsidRDefault="00F0407C" w:rsidP="00F470E7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3CA5DB11" w14:textId="77777777" w:rsidR="00F0407C" w:rsidRDefault="00F0407C" w:rsidP="00F470E7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41D1E7AE" w14:textId="77777777" w:rsidR="00F0407C" w:rsidRDefault="00F0407C" w:rsidP="00F470E7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F0407C" w14:paraId="17107A04" w14:textId="77777777" w:rsidTr="00F470E7">
        <w:tc>
          <w:tcPr>
            <w:tcW w:w="2610" w:type="dxa"/>
          </w:tcPr>
          <w:p w14:paraId="3A98407A" w14:textId="73E0D6CB" w:rsidR="00F0407C" w:rsidRDefault="00F0407C" w:rsidP="00F470E7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7DEE6095" w14:textId="106D54DF" w:rsidR="00F0407C" w:rsidRDefault="00F0407C" w:rsidP="00F470E7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3CFC3348" w14:textId="1C99C24D" w:rsidR="00F0407C" w:rsidRDefault="00F0407C" w:rsidP="00F470E7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32483470" w14:textId="4301A78B" w:rsidR="00F0407C" w:rsidRDefault="00F0407C" w:rsidP="00F470E7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25B04F" w14:textId="77777777" w:rsidR="00F0407C" w:rsidRDefault="00F0407C" w:rsidP="00F0407C">
      <w:pPr>
        <w:rPr>
          <w:b/>
          <w:lang w:eastAsia="zh-CN"/>
        </w:rPr>
      </w:pPr>
    </w:p>
    <w:p w14:paraId="36E9C421" w14:textId="77777777" w:rsidR="00F0407C" w:rsidRPr="00FB2B05" w:rsidRDefault="00F0407C" w:rsidP="00F0407C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F0407C" w14:paraId="075781A3" w14:textId="77777777" w:rsidTr="00F470E7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41160260" w14:textId="77777777" w:rsidR="00F0407C" w:rsidRDefault="00F0407C" w:rsidP="00F470E7">
            <w:pPr>
              <w:ind w:right="-907"/>
              <w:jc w:val="both"/>
              <w:rPr>
                <w:b/>
                <w:lang w:eastAsia="zh-CN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0465F54B" w14:textId="77777777" w:rsidR="00F0407C" w:rsidRDefault="00F0407C" w:rsidP="00F470E7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567FFE9C" w14:textId="77777777" w:rsidR="00F0407C" w:rsidRDefault="00F0407C" w:rsidP="00F470E7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F0407C" w14:paraId="50C58D2E" w14:textId="77777777" w:rsidTr="00F470E7">
        <w:tc>
          <w:tcPr>
            <w:tcW w:w="6300" w:type="dxa"/>
            <w:shd w:val="clear" w:color="auto" w:fill="FFFFFF"/>
          </w:tcPr>
          <w:p w14:paraId="43151152" w14:textId="77777777" w:rsidR="00F0407C" w:rsidRPr="00FB2B05" w:rsidRDefault="00F0407C" w:rsidP="00F470E7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1A465F18" w14:textId="651CDA43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18BAC934" w14:textId="348712D1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407C" w14:paraId="587D95C7" w14:textId="77777777" w:rsidTr="00F470E7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45C60DE1" w14:textId="77777777" w:rsidR="00F0407C" w:rsidRPr="00F40966" w:rsidRDefault="00F0407C" w:rsidP="00F470E7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5A0F475B" w14:textId="6A34714D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17314700" w14:textId="7BDAC727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407C" w14:paraId="66514A0E" w14:textId="77777777" w:rsidTr="00F470E7">
        <w:trPr>
          <w:trHeight w:val="107"/>
        </w:trPr>
        <w:tc>
          <w:tcPr>
            <w:tcW w:w="6300" w:type="dxa"/>
            <w:shd w:val="clear" w:color="auto" w:fill="FFFFFF"/>
          </w:tcPr>
          <w:p w14:paraId="64E7D7C5" w14:textId="77777777" w:rsidR="00F0407C" w:rsidRPr="00FB2B05" w:rsidRDefault="00F0407C" w:rsidP="00F470E7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2D4D90A9" w14:textId="795E8923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13B3730C" w14:textId="6FE52843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92EBDA" w14:textId="77777777" w:rsidR="00F0407C" w:rsidRDefault="00F0407C" w:rsidP="00F0407C">
      <w:pPr>
        <w:jc w:val="both"/>
        <w:rPr>
          <w:b/>
          <w:sz w:val="18"/>
        </w:rPr>
      </w:pPr>
    </w:p>
    <w:p w14:paraId="3A6EF232" w14:textId="77777777" w:rsidR="00F0407C" w:rsidRDefault="00F0407C" w:rsidP="00F0407C">
      <w:pPr>
        <w:jc w:val="both"/>
        <w:rPr>
          <w:b/>
          <w:sz w:val="18"/>
        </w:rPr>
      </w:pPr>
    </w:p>
    <w:p w14:paraId="4D4E4680" w14:textId="77777777" w:rsidR="00F0407C" w:rsidRDefault="00F0407C" w:rsidP="00F0407C">
      <w:pPr>
        <w:jc w:val="both"/>
        <w:rPr>
          <w:b/>
          <w:sz w:val="18"/>
        </w:rPr>
      </w:pPr>
    </w:p>
    <w:p w14:paraId="4EF36A46" w14:textId="77777777" w:rsidR="00F0407C" w:rsidRDefault="00F0407C" w:rsidP="00F0407C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F0407C" w14:paraId="5B14DACB" w14:textId="77777777" w:rsidTr="00F470E7">
        <w:trPr>
          <w:trHeight w:val="170"/>
        </w:trPr>
        <w:tc>
          <w:tcPr>
            <w:tcW w:w="1080" w:type="dxa"/>
            <w:shd w:val="clear" w:color="auto" w:fill="FFFFFF"/>
          </w:tcPr>
          <w:p w14:paraId="6B40EE19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34FB19C9" w14:textId="6E7395E5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201912A8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7CED7A50" w14:textId="378F7B68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3D7A539C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18E66DF4" w14:textId="00BF9C0C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A1A7D94" w14:textId="77777777" w:rsidR="00F0407C" w:rsidRDefault="00F0407C" w:rsidP="00F0407C">
      <w:pPr>
        <w:jc w:val="both"/>
        <w:rPr>
          <w:b/>
          <w:sz w:val="18"/>
        </w:rPr>
      </w:pPr>
    </w:p>
    <w:p w14:paraId="75507CD1" w14:textId="77777777" w:rsidR="00F0407C" w:rsidRDefault="00F0407C" w:rsidP="00F0407C">
      <w:pPr>
        <w:rPr>
          <w:b/>
          <w:sz w:val="18"/>
          <w:lang w:eastAsia="zh-CN"/>
        </w:rPr>
      </w:pPr>
    </w:p>
    <w:p w14:paraId="2BD146E7" w14:textId="77777777" w:rsidR="00F0407C" w:rsidRDefault="00F0407C" w:rsidP="00F0407C">
      <w:pPr>
        <w:rPr>
          <w:b/>
          <w:sz w:val="18"/>
          <w:lang w:eastAsia="zh-CN"/>
        </w:rPr>
      </w:pPr>
    </w:p>
    <w:p w14:paraId="1699D1D4" w14:textId="77777777" w:rsidR="00F0407C" w:rsidRDefault="00F0407C" w:rsidP="00F0407C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2613778D" w14:textId="77777777" w:rsidR="00F0407C" w:rsidRDefault="00F0407C" w:rsidP="00F0407C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F0407C" w14:paraId="7DC26F1A" w14:textId="77777777" w:rsidTr="00F470E7">
        <w:trPr>
          <w:trHeight w:val="215"/>
        </w:trPr>
        <w:tc>
          <w:tcPr>
            <w:tcW w:w="2250" w:type="dxa"/>
            <w:shd w:val="clear" w:color="auto" w:fill="FFFFFF"/>
          </w:tcPr>
          <w:p w14:paraId="53DE2547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0C48F275" w14:textId="081654D7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58A27ED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002A9C7F" w14:textId="26EDF849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407C" w14:paraId="195176EE" w14:textId="77777777" w:rsidTr="00F470E7">
        <w:trPr>
          <w:trHeight w:val="107"/>
        </w:trPr>
        <w:tc>
          <w:tcPr>
            <w:tcW w:w="2250" w:type="dxa"/>
            <w:shd w:val="clear" w:color="auto" w:fill="FFFFFF"/>
          </w:tcPr>
          <w:p w14:paraId="272D36C7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0C9B3B99" w14:textId="41211252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4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A4A251D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497E9CC8" w14:textId="2B40B993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放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407C" w14:paraId="4FACEF07" w14:textId="77777777" w:rsidTr="00F470E7">
        <w:trPr>
          <w:trHeight w:val="242"/>
        </w:trPr>
        <w:tc>
          <w:tcPr>
            <w:tcW w:w="2250" w:type="dxa"/>
            <w:shd w:val="clear" w:color="auto" w:fill="FFFFFF"/>
          </w:tcPr>
          <w:p w14:paraId="654C4CDE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3B2DDAA2" w14:textId="65FC0352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9294799" w14:textId="77777777" w:rsidR="00F0407C" w:rsidRPr="007A440C" w:rsidRDefault="00F0407C" w:rsidP="00F470E7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6FACB51C" w14:textId="0D687A56" w:rsidR="00F0407C" w:rsidRDefault="00F0407C" w:rsidP="00F470E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85AC320" w14:textId="77777777" w:rsidR="00F0407C" w:rsidRDefault="00F0407C" w:rsidP="00F0407C">
      <w:pPr>
        <w:ind w:left="-990" w:right="-720"/>
        <w:jc w:val="both"/>
        <w:rPr>
          <w:b/>
        </w:rPr>
      </w:pPr>
    </w:p>
    <w:p w14:paraId="0CFC6577" w14:textId="77777777" w:rsidR="00F0407C" w:rsidRDefault="00F0407C" w:rsidP="00F0407C">
      <w:pPr>
        <w:ind w:left="-990" w:right="-720"/>
        <w:jc w:val="both"/>
        <w:rPr>
          <w:b/>
        </w:rPr>
      </w:pPr>
    </w:p>
    <w:p w14:paraId="49CD3A9B" w14:textId="77777777" w:rsidR="00F0407C" w:rsidRPr="00ED2A0B" w:rsidRDefault="00F0407C" w:rsidP="00F0407C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F0407C" w14:paraId="798C7072" w14:textId="77777777" w:rsidTr="00F470E7">
        <w:tc>
          <w:tcPr>
            <w:tcW w:w="2250" w:type="dxa"/>
            <w:shd w:val="clear" w:color="auto" w:fill="FFFFFF"/>
          </w:tcPr>
          <w:p w14:paraId="614E24DF" w14:textId="77777777" w:rsidR="00F0407C" w:rsidRDefault="00F0407C" w:rsidP="00F470E7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0DE973AE" w14:textId="6DCEF827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0078691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4BC256E5" w14:textId="47A25505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407C" w14:paraId="6FC34159" w14:textId="77777777" w:rsidTr="00F470E7">
        <w:trPr>
          <w:trHeight w:val="206"/>
        </w:trPr>
        <w:tc>
          <w:tcPr>
            <w:tcW w:w="2250" w:type="dxa"/>
            <w:shd w:val="clear" w:color="auto" w:fill="FFFFFF"/>
          </w:tcPr>
          <w:p w14:paraId="1BC2BCC7" w14:textId="77777777" w:rsidR="00F0407C" w:rsidRDefault="00F0407C" w:rsidP="00F470E7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18D0DF69" w14:textId="76726BA8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0176CB4" w14:textId="77777777" w:rsidR="00F0407C" w:rsidRDefault="00F0407C" w:rsidP="00F470E7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3DB1F9A7" w14:textId="6F4F18C9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407C" w14:paraId="583198BA" w14:textId="77777777" w:rsidTr="00F470E7">
        <w:trPr>
          <w:trHeight w:val="200"/>
        </w:trPr>
        <w:tc>
          <w:tcPr>
            <w:tcW w:w="2250" w:type="dxa"/>
            <w:shd w:val="clear" w:color="auto" w:fill="FFFFFF"/>
          </w:tcPr>
          <w:p w14:paraId="30AEF0B0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4254656E" w14:textId="127913E4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AC41077" w14:textId="77777777" w:rsidR="00F0407C" w:rsidRDefault="00F0407C" w:rsidP="00F470E7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0EB88777" w14:textId="01AB6D31" w:rsidR="00F0407C" w:rsidRDefault="00F0407C" w:rsidP="00F470E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1BCEFC4" w14:textId="77777777" w:rsidR="00F0407C" w:rsidRDefault="00F0407C" w:rsidP="00F0407C">
      <w:pPr>
        <w:rPr>
          <w:b/>
          <w:lang w:eastAsia="zh-CN"/>
        </w:rPr>
      </w:pPr>
    </w:p>
    <w:p w14:paraId="4846DDA9" w14:textId="77777777" w:rsidR="00F0407C" w:rsidRDefault="00F0407C" w:rsidP="00F0407C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61B283B9" w14:textId="1DF61F41" w:rsidR="00F0407C" w:rsidRDefault="00F0407C" w:rsidP="00F0407C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8742D32" w14:textId="77777777" w:rsidR="00F0407C" w:rsidRDefault="00F0407C" w:rsidP="00F0407C">
      <w:pPr>
        <w:ind w:right="-360"/>
        <w:jc w:val="both"/>
        <w:rPr>
          <w:b/>
          <w:lang w:eastAsia="zh-CN"/>
        </w:rPr>
      </w:pPr>
    </w:p>
    <w:p w14:paraId="3BF69A9A" w14:textId="77777777" w:rsidR="00F0407C" w:rsidRDefault="00F0407C" w:rsidP="00F0407C">
      <w:pPr>
        <w:ind w:right="-360"/>
        <w:jc w:val="both"/>
        <w:rPr>
          <w:b/>
          <w:lang w:eastAsia="zh-CN"/>
        </w:rPr>
      </w:pPr>
    </w:p>
    <w:p w14:paraId="7E95CBB3" w14:textId="0AB4334A" w:rsidR="00F0407C" w:rsidRDefault="00F0407C" w:rsidP="00F0407C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53B4965A" w14:textId="23B4214E" w:rsidR="00F0407C" w:rsidRDefault="00F0407C" w:rsidP="00F0407C">
      <w:pPr>
        <w:ind w:left="5040" w:right="-360"/>
        <w:jc w:val="both"/>
        <w:rPr>
          <w:sz w:val="24"/>
        </w:rPr>
      </w:pPr>
      <w:r>
        <w:rPr>
          <w:b/>
          <w:lang w:eastAsia="zh-CN"/>
        </w:rPr>
        <w:tab/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51F8CBFE" w14:textId="77777777" w:rsidR="00F0407C" w:rsidRDefault="00F0407C" w:rsidP="00F0407C">
      <w:pPr>
        <w:shd w:val="clear" w:color="auto" w:fill="FFFFFF"/>
        <w:rPr>
          <w:sz w:val="24"/>
          <w:u w:val="single"/>
        </w:rPr>
      </w:pPr>
    </w:p>
    <w:p w14:paraId="50B6AC2F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0AF869E8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7703B328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63FD097A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7D618893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21C167E4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13BB4C4E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136B01D6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0B323CBF" w14:textId="77777777" w:rsidR="00F0407C" w:rsidRDefault="00F0407C" w:rsidP="00F0407C">
      <w:pPr>
        <w:shd w:val="clear" w:color="auto" w:fill="FFFFFF"/>
        <w:rPr>
          <w:u w:val="single"/>
          <w:lang w:eastAsia="zh-CN"/>
        </w:rPr>
      </w:pPr>
    </w:p>
    <w:p w14:paraId="6FC3538F" w14:textId="77777777" w:rsidR="00BF6B87" w:rsidRDefault="00BF6B87" w:rsidP="00F0407C">
      <w:pPr>
        <w:shd w:val="clear" w:color="auto" w:fill="FFFFFF"/>
        <w:rPr>
          <w:u w:val="single"/>
          <w:lang w:eastAsia="zh-CN"/>
        </w:rPr>
      </w:pPr>
    </w:p>
    <w:p w14:paraId="7432AED9" w14:textId="77777777" w:rsidR="00BF6B87" w:rsidRDefault="00BF6B87" w:rsidP="00F0407C">
      <w:pPr>
        <w:shd w:val="clear" w:color="auto" w:fill="FFFFFF"/>
        <w:rPr>
          <w:u w:val="single"/>
          <w:lang w:eastAsia="zh-CN"/>
        </w:rPr>
      </w:pPr>
    </w:p>
    <w:p w14:paraId="30AAE714" w14:textId="77777777" w:rsidR="00BF6B87" w:rsidRDefault="00BF6B87" w:rsidP="00F0407C">
      <w:pPr>
        <w:shd w:val="clear" w:color="auto" w:fill="FFFFFF"/>
        <w:rPr>
          <w:u w:val="single"/>
          <w:lang w:eastAsia="zh-CN"/>
        </w:rPr>
      </w:pPr>
    </w:p>
    <w:p w14:paraId="0E03170B" w14:textId="77777777" w:rsidR="00BF6B87" w:rsidRDefault="00BF6B87" w:rsidP="00BF6B87">
      <w:pPr>
        <w:ind w:left="-993" w:right="-630"/>
        <w:jc w:val="both"/>
        <w:rPr>
          <w:b/>
          <w:sz w:val="28"/>
          <w:shd w:val="clear" w:color="auto" w:fill="FF0000"/>
          <w:lang w:eastAsia="zh-CN"/>
        </w:rPr>
      </w:pPr>
    </w:p>
    <w:p w14:paraId="24120445" w14:textId="3BF87821" w:rsidR="00BF6B87" w:rsidRDefault="00BF6B87" w:rsidP="00BF6B87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623A81FD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7999BD38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19FD0648" w14:textId="37D50298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二外"/>
              <w:listEntry w:val="三外"/>
              <w:listEntry w:val="四外"/>
              <w:listEntry w:val="五外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E97605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1AE6B214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1F4A6C67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052D7BAC" w14:textId="1048DB2C" w:rsidR="00BF6B87" w:rsidRDefault="00BF6B87" w:rsidP="00BF6B87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3CEE1734" w14:textId="77777777" w:rsidR="00BF6B87" w:rsidRDefault="00BF6B87" w:rsidP="00BF6B87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BF6B87" w14:paraId="727497EB" w14:textId="77777777" w:rsidTr="00C66068">
        <w:tc>
          <w:tcPr>
            <w:tcW w:w="2610" w:type="dxa"/>
            <w:shd w:val="clear" w:color="auto" w:fill="FFFFFF"/>
          </w:tcPr>
          <w:p w14:paraId="14FCF5B1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开始说话</w:t>
            </w:r>
          </w:p>
        </w:tc>
        <w:tc>
          <w:tcPr>
            <w:tcW w:w="2970" w:type="dxa"/>
            <w:shd w:val="clear" w:color="auto" w:fill="FFFFFF"/>
          </w:tcPr>
          <w:p w14:paraId="476A4BEF" w14:textId="77777777" w:rsidR="00BF6B87" w:rsidRDefault="00BF6B87" w:rsidP="00C66068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53EFF859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38175715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BF6B87" w14:paraId="3B009D2C" w14:textId="77777777" w:rsidTr="00C66068">
        <w:tc>
          <w:tcPr>
            <w:tcW w:w="2610" w:type="dxa"/>
          </w:tcPr>
          <w:p w14:paraId="7DF503A9" w14:textId="247EE1AA" w:rsidR="00BF6B87" w:rsidRDefault="00BF6B87" w:rsidP="00C66068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3B9A5CD0" w14:textId="555AF199" w:rsidR="00BF6B87" w:rsidRDefault="00BF6B87" w:rsidP="00C66068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2BE75920" w14:textId="3E875E92" w:rsidR="00BF6B87" w:rsidRDefault="00BF6B87" w:rsidP="00C66068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6552F7FD" w14:textId="47819BA5" w:rsidR="00BF6B87" w:rsidRDefault="00BF6B87" w:rsidP="00C66068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9A68EB" w14:textId="77777777" w:rsidR="00BF6B87" w:rsidRDefault="00BF6B87" w:rsidP="00BF6B87">
      <w:pPr>
        <w:rPr>
          <w:b/>
          <w:lang w:eastAsia="zh-CN"/>
        </w:rPr>
      </w:pPr>
    </w:p>
    <w:p w14:paraId="3BB7C13C" w14:textId="77777777" w:rsidR="00BF6B87" w:rsidRPr="00FB2B05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BF6B87" w14:paraId="628427B4" w14:textId="77777777" w:rsidTr="00C66068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137CE7AD" w14:textId="77777777" w:rsidR="00BF6B87" w:rsidRDefault="00BF6B87" w:rsidP="00C66068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39D09943" w14:textId="77777777" w:rsidR="00BF6B87" w:rsidRDefault="00BF6B87" w:rsidP="00C66068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129468C6" w14:textId="77777777" w:rsidR="00BF6B87" w:rsidRDefault="00BF6B87" w:rsidP="00C66068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BF6B87" w14:paraId="3596C716" w14:textId="77777777" w:rsidTr="00C66068">
        <w:tc>
          <w:tcPr>
            <w:tcW w:w="6300" w:type="dxa"/>
            <w:shd w:val="clear" w:color="auto" w:fill="FFFFFF"/>
          </w:tcPr>
          <w:p w14:paraId="02F411F1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6860ED17" w14:textId="059B3B69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69748171" w14:textId="30F38780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03E52A4F" w14:textId="77777777" w:rsidTr="00C66068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74605435" w14:textId="77777777" w:rsidR="00BF6B87" w:rsidRPr="00F40966" w:rsidRDefault="00BF6B87" w:rsidP="00C66068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2E8B5E74" w14:textId="25C4D0B5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33B362E1" w14:textId="0A241B83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2EC72141" w14:textId="77777777" w:rsidTr="00C66068">
        <w:trPr>
          <w:trHeight w:val="107"/>
        </w:trPr>
        <w:tc>
          <w:tcPr>
            <w:tcW w:w="6300" w:type="dxa"/>
            <w:shd w:val="clear" w:color="auto" w:fill="FFFFFF"/>
          </w:tcPr>
          <w:p w14:paraId="0994C0A4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2AAEFFF0" w14:textId="0355ED24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169D620C" w14:textId="7FB81D25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538B9D" w14:textId="77777777" w:rsidR="00BF6B87" w:rsidRDefault="00BF6B87" w:rsidP="00BF6B87">
      <w:pPr>
        <w:jc w:val="both"/>
        <w:rPr>
          <w:b/>
          <w:sz w:val="18"/>
        </w:rPr>
      </w:pPr>
    </w:p>
    <w:p w14:paraId="281FC713" w14:textId="77777777" w:rsidR="00BF6B87" w:rsidRDefault="00BF6B87" w:rsidP="00BF6B87">
      <w:pPr>
        <w:jc w:val="both"/>
        <w:rPr>
          <w:b/>
          <w:sz w:val="18"/>
        </w:rPr>
      </w:pPr>
    </w:p>
    <w:p w14:paraId="6624F0DA" w14:textId="77777777" w:rsidR="00BF6B87" w:rsidRDefault="00BF6B87" w:rsidP="00BF6B87">
      <w:pPr>
        <w:jc w:val="both"/>
        <w:rPr>
          <w:b/>
          <w:sz w:val="18"/>
        </w:rPr>
      </w:pPr>
    </w:p>
    <w:p w14:paraId="3238C9F1" w14:textId="77777777" w:rsidR="00BF6B87" w:rsidRDefault="00BF6B87" w:rsidP="00BF6B87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BF6B87" w14:paraId="3C0A43B1" w14:textId="77777777" w:rsidTr="00C66068">
        <w:trPr>
          <w:trHeight w:val="170"/>
        </w:trPr>
        <w:tc>
          <w:tcPr>
            <w:tcW w:w="1080" w:type="dxa"/>
            <w:shd w:val="clear" w:color="auto" w:fill="FFFFFF"/>
          </w:tcPr>
          <w:p w14:paraId="47A7E7DC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0F76BD70" w14:textId="56D0296E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594E3559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286171FF" w14:textId="424E434C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3D5F153C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03BE7139" w14:textId="5FEC710F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0D3A8AD" w14:textId="77777777" w:rsidR="00BF6B87" w:rsidRDefault="00BF6B87" w:rsidP="00BF6B87">
      <w:pPr>
        <w:jc w:val="both"/>
        <w:rPr>
          <w:b/>
          <w:sz w:val="18"/>
        </w:rPr>
      </w:pPr>
    </w:p>
    <w:p w14:paraId="02FAEAB7" w14:textId="77777777" w:rsidR="00BF6B87" w:rsidRDefault="00BF6B87" w:rsidP="00BF6B87">
      <w:pPr>
        <w:rPr>
          <w:b/>
          <w:sz w:val="18"/>
          <w:lang w:eastAsia="zh-CN"/>
        </w:rPr>
      </w:pPr>
    </w:p>
    <w:p w14:paraId="6F0B1750" w14:textId="77777777" w:rsidR="00BF6B87" w:rsidRDefault="00BF6B87" w:rsidP="00BF6B87">
      <w:pPr>
        <w:rPr>
          <w:b/>
          <w:sz w:val="18"/>
          <w:lang w:eastAsia="zh-CN"/>
        </w:rPr>
      </w:pPr>
    </w:p>
    <w:p w14:paraId="178A580C" w14:textId="77777777" w:rsidR="00BF6B87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316071B1" w14:textId="77777777" w:rsidR="00BF6B87" w:rsidRDefault="00BF6B87" w:rsidP="00BF6B87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045E9FCC" w14:textId="77777777" w:rsidTr="00C66068">
        <w:trPr>
          <w:trHeight w:val="215"/>
        </w:trPr>
        <w:tc>
          <w:tcPr>
            <w:tcW w:w="2250" w:type="dxa"/>
            <w:shd w:val="clear" w:color="auto" w:fill="FFFFFF"/>
          </w:tcPr>
          <w:p w14:paraId="5BF66904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1727B6DE" w14:textId="602FEA74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99F1227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16884227" w14:textId="6F5EA030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4192111B" w14:textId="77777777" w:rsidTr="00C66068">
        <w:trPr>
          <w:trHeight w:val="107"/>
        </w:trPr>
        <w:tc>
          <w:tcPr>
            <w:tcW w:w="2250" w:type="dxa"/>
            <w:shd w:val="clear" w:color="auto" w:fill="FFFFFF"/>
          </w:tcPr>
          <w:p w14:paraId="3D250F7B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51CFA844" w14:textId="1A52DE9D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4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6771697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41AA692F" w14:textId="51E77E41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放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1E3C11A8" w14:textId="77777777" w:rsidTr="00C66068">
        <w:trPr>
          <w:trHeight w:val="242"/>
        </w:trPr>
        <w:tc>
          <w:tcPr>
            <w:tcW w:w="2250" w:type="dxa"/>
            <w:shd w:val="clear" w:color="auto" w:fill="FFFFFF"/>
          </w:tcPr>
          <w:p w14:paraId="1BA71B44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74CDCD1A" w14:textId="063734CC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64250A4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091C502A" w14:textId="56B81B70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17E2EEE" w14:textId="77777777" w:rsidR="00BF6B87" w:rsidRDefault="00BF6B87" w:rsidP="00BF6B87">
      <w:pPr>
        <w:ind w:left="-990" w:right="-720"/>
        <w:jc w:val="both"/>
        <w:rPr>
          <w:b/>
        </w:rPr>
      </w:pPr>
    </w:p>
    <w:p w14:paraId="60DB0C38" w14:textId="77777777" w:rsidR="00BF6B87" w:rsidRDefault="00BF6B87" w:rsidP="00BF6B87">
      <w:pPr>
        <w:ind w:left="-990" w:right="-720"/>
        <w:jc w:val="both"/>
        <w:rPr>
          <w:b/>
        </w:rPr>
      </w:pPr>
    </w:p>
    <w:p w14:paraId="4E709D2E" w14:textId="77777777" w:rsidR="00BF6B87" w:rsidRPr="00ED2A0B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2DE2623B" w14:textId="77777777" w:rsidTr="00C66068">
        <w:tc>
          <w:tcPr>
            <w:tcW w:w="2250" w:type="dxa"/>
            <w:shd w:val="clear" w:color="auto" w:fill="FFFFFF"/>
          </w:tcPr>
          <w:p w14:paraId="514AD509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3EDBA69E" w14:textId="0216DD99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B93C7E7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3F68ADDA" w14:textId="2A398528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1E78421A" w14:textId="77777777" w:rsidTr="00C66068">
        <w:trPr>
          <w:trHeight w:val="206"/>
        </w:trPr>
        <w:tc>
          <w:tcPr>
            <w:tcW w:w="2250" w:type="dxa"/>
            <w:shd w:val="clear" w:color="auto" w:fill="FFFFFF"/>
          </w:tcPr>
          <w:p w14:paraId="60DF49B3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711B30D1" w14:textId="1649D417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B2CA522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3AC7CFB6" w14:textId="0747F0E9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6551DFDF" w14:textId="77777777" w:rsidTr="00C66068">
        <w:trPr>
          <w:trHeight w:val="200"/>
        </w:trPr>
        <w:tc>
          <w:tcPr>
            <w:tcW w:w="2250" w:type="dxa"/>
            <w:shd w:val="clear" w:color="auto" w:fill="FFFFFF"/>
          </w:tcPr>
          <w:p w14:paraId="068C8FC7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59747ED6" w14:textId="717481CF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532C4C3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67B351B1" w14:textId="581E6BB8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1064F6C" w14:textId="77777777" w:rsidR="00BF6B87" w:rsidRDefault="00BF6B87" w:rsidP="00BF6B87">
      <w:pPr>
        <w:rPr>
          <w:b/>
          <w:lang w:eastAsia="zh-CN"/>
        </w:rPr>
      </w:pPr>
    </w:p>
    <w:p w14:paraId="3A219ACE" w14:textId="77777777" w:rsidR="00BF6B87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363CAFFF" w14:textId="72496F8C" w:rsidR="00BF6B87" w:rsidRDefault="00BF6B87" w:rsidP="00BF6B87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51389756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0312A5F2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7D74F75F" w14:textId="0658B3AB" w:rsidR="00BF6B87" w:rsidRDefault="00BF6B87" w:rsidP="00BF6B87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0B42FC24" w14:textId="41C695B4" w:rsidR="00BF6B87" w:rsidRDefault="00BF6B87" w:rsidP="00BF6B87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E97605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23CFA874" w14:textId="77777777" w:rsidR="00BF6B87" w:rsidRDefault="00BF6B87" w:rsidP="00BF6B87">
      <w:pPr>
        <w:shd w:val="clear" w:color="auto" w:fill="FFFFFF"/>
        <w:rPr>
          <w:sz w:val="24"/>
          <w:u w:val="single"/>
          <w:lang w:eastAsia="zh-CN"/>
        </w:rPr>
      </w:pPr>
    </w:p>
    <w:p w14:paraId="707E2688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329918A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3654ACFE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697D67A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AFF957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A16D25A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2890766D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491C021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528A46E3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DCE5453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F85B02C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6C44E6B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4012ED3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3C6E00DC" w14:textId="097EAF7D" w:rsidR="00BF6B87" w:rsidRDefault="00BF6B87" w:rsidP="00BF6B87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6323D834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712A2C63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79F5C893" w14:textId="5012D2DA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二外"/>
              <w:listEntry w:val="三外"/>
              <w:listEntry w:val="四外"/>
              <w:listEntry w:val="五外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E97605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651C9DEB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15E33D94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49BE1E3F" w14:textId="49A3AA52" w:rsidR="00BF6B87" w:rsidRDefault="00BF6B87" w:rsidP="00BF6B87">
      <w:pPr>
        <w:ind w:left="-993" w:right="-36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知识相关</w:t>
      </w:r>
    </w:p>
    <w:p w14:paraId="1D9B3BAB" w14:textId="77777777" w:rsidR="00BF6B87" w:rsidRDefault="00BF6B87" w:rsidP="00BF6B87">
      <w:pPr>
        <w:shd w:val="clear" w:color="auto" w:fill="FFFFFF"/>
        <w:ind w:left="-990"/>
        <w:rPr>
          <w:sz w:val="24"/>
          <w:lang w:eastAsia="zh-CN"/>
        </w:rPr>
      </w:pPr>
      <w:r>
        <w:rPr>
          <w:b/>
          <w:lang w:eastAsia="zh-CN"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BF6B87" w14:paraId="608ED19D" w14:textId="77777777" w:rsidTr="00C66068">
        <w:tc>
          <w:tcPr>
            <w:tcW w:w="2610" w:type="dxa"/>
            <w:shd w:val="clear" w:color="auto" w:fill="FFFFFF"/>
          </w:tcPr>
          <w:p w14:paraId="674CCE5C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开始说话</w:t>
            </w:r>
          </w:p>
        </w:tc>
        <w:tc>
          <w:tcPr>
            <w:tcW w:w="2970" w:type="dxa"/>
            <w:shd w:val="clear" w:color="auto" w:fill="FFFFFF"/>
          </w:tcPr>
          <w:p w14:paraId="089584F4" w14:textId="77777777" w:rsidR="00BF6B87" w:rsidRDefault="00BF6B87" w:rsidP="00C66068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6B1A3CD6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689CC06C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BF6B87" w14:paraId="58A9DAED" w14:textId="77777777" w:rsidTr="00C66068">
        <w:tc>
          <w:tcPr>
            <w:tcW w:w="2610" w:type="dxa"/>
          </w:tcPr>
          <w:p w14:paraId="620C60D4" w14:textId="2BE8DB07" w:rsidR="00BF6B87" w:rsidRDefault="00BF6B87" w:rsidP="00C66068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0FEB9B55" w14:textId="452B80AA" w:rsidR="00BF6B87" w:rsidRDefault="00BF6B87" w:rsidP="00C66068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5CB2B816" w14:textId="165F76DE" w:rsidR="00BF6B87" w:rsidRDefault="00BF6B87" w:rsidP="00C66068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4F4D0446" w14:textId="63D42DB7" w:rsidR="00BF6B87" w:rsidRDefault="00BF6B87" w:rsidP="00C66068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40ACB7" w14:textId="77777777" w:rsidR="00BF6B87" w:rsidRDefault="00BF6B87" w:rsidP="00BF6B87">
      <w:pPr>
        <w:rPr>
          <w:b/>
          <w:lang w:eastAsia="zh-CN"/>
        </w:rPr>
      </w:pPr>
    </w:p>
    <w:p w14:paraId="572E8A32" w14:textId="77777777" w:rsidR="00BF6B87" w:rsidRPr="00FB2B05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BF6B87" w14:paraId="5C59D244" w14:textId="77777777" w:rsidTr="00C66068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2F789654" w14:textId="77777777" w:rsidR="00BF6B87" w:rsidRDefault="00BF6B87" w:rsidP="00C66068">
            <w:pPr>
              <w:ind w:right="-907"/>
              <w:jc w:val="both"/>
              <w:rPr>
                <w:b/>
                <w:lang w:eastAsia="zh-CN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402BD926" w14:textId="77777777" w:rsidR="00BF6B87" w:rsidRDefault="00BF6B87" w:rsidP="00C66068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6D366F54" w14:textId="77777777" w:rsidR="00BF6B87" w:rsidRDefault="00BF6B87" w:rsidP="00C66068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BF6B87" w14:paraId="6B1DD36B" w14:textId="77777777" w:rsidTr="00C66068">
        <w:tc>
          <w:tcPr>
            <w:tcW w:w="6300" w:type="dxa"/>
            <w:shd w:val="clear" w:color="auto" w:fill="FFFFFF"/>
          </w:tcPr>
          <w:p w14:paraId="7CE451FE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5E2A6E90" w14:textId="11024F85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1CE07CBB" w14:textId="4E0621CE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0D765430" w14:textId="77777777" w:rsidTr="00C66068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7244A6A1" w14:textId="77777777" w:rsidR="00BF6B87" w:rsidRPr="00F40966" w:rsidRDefault="00BF6B87" w:rsidP="00C66068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4EB96AF2" w14:textId="614E8AF4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3A489484" w14:textId="2F93C038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522C62CA" w14:textId="77777777" w:rsidTr="00C66068">
        <w:trPr>
          <w:trHeight w:val="107"/>
        </w:trPr>
        <w:tc>
          <w:tcPr>
            <w:tcW w:w="6300" w:type="dxa"/>
            <w:shd w:val="clear" w:color="auto" w:fill="FFFFFF"/>
          </w:tcPr>
          <w:p w14:paraId="0F886CD0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7FC323F3" w14:textId="48F7C04A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7C4730E9" w14:textId="7372DE5E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D6BAE0" w14:textId="77777777" w:rsidR="00BF6B87" w:rsidRDefault="00BF6B87" w:rsidP="00BF6B87">
      <w:pPr>
        <w:jc w:val="both"/>
        <w:rPr>
          <w:b/>
          <w:sz w:val="18"/>
        </w:rPr>
      </w:pPr>
    </w:p>
    <w:p w14:paraId="47CBCE89" w14:textId="77777777" w:rsidR="00BF6B87" w:rsidRDefault="00BF6B87" w:rsidP="00BF6B87">
      <w:pPr>
        <w:jc w:val="both"/>
        <w:rPr>
          <w:b/>
          <w:sz w:val="18"/>
        </w:rPr>
      </w:pPr>
    </w:p>
    <w:p w14:paraId="70BF2938" w14:textId="77777777" w:rsidR="00BF6B87" w:rsidRDefault="00BF6B87" w:rsidP="00BF6B87">
      <w:pPr>
        <w:jc w:val="both"/>
        <w:rPr>
          <w:b/>
          <w:sz w:val="18"/>
        </w:rPr>
      </w:pPr>
    </w:p>
    <w:p w14:paraId="709D462C" w14:textId="77777777" w:rsidR="00BF6B87" w:rsidRDefault="00BF6B87" w:rsidP="00BF6B87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BF6B87" w14:paraId="692E4754" w14:textId="77777777" w:rsidTr="00C66068">
        <w:trPr>
          <w:trHeight w:val="170"/>
        </w:trPr>
        <w:tc>
          <w:tcPr>
            <w:tcW w:w="1080" w:type="dxa"/>
            <w:shd w:val="clear" w:color="auto" w:fill="FFFFFF"/>
          </w:tcPr>
          <w:p w14:paraId="5C99F759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19B30ACB" w14:textId="2F3491C9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04B1D216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34D53C48" w14:textId="684BC1D5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73766906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20A80757" w14:textId="7553CD8A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F736098" w14:textId="77777777" w:rsidR="00BF6B87" w:rsidRDefault="00BF6B87" w:rsidP="00BF6B87">
      <w:pPr>
        <w:jc w:val="both"/>
        <w:rPr>
          <w:b/>
          <w:sz w:val="18"/>
        </w:rPr>
      </w:pPr>
    </w:p>
    <w:p w14:paraId="784D8374" w14:textId="77777777" w:rsidR="00BF6B87" w:rsidRDefault="00BF6B87" w:rsidP="00BF6B87">
      <w:pPr>
        <w:rPr>
          <w:b/>
          <w:sz w:val="18"/>
          <w:lang w:eastAsia="zh-CN"/>
        </w:rPr>
      </w:pPr>
    </w:p>
    <w:p w14:paraId="50B8E9FB" w14:textId="77777777" w:rsidR="00BF6B87" w:rsidRDefault="00BF6B87" w:rsidP="00BF6B87">
      <w:pPr>
        <w:rPr>
          <w:b/>
          <w:sz w:val="18"/>
          <w:lang w:eastAsia="zh-CN"/>
        </w:rPr>
      </w:pPr>
    </w:p>
    <w:p w14:paraId="60F53127" w14:textId="77777777" w:rsidR="00BF6B87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396B7F62" w14:textId="77777777" w:rsidR="00BF6B87" w:rsidRDefault="00BF6B87" w:rsidP="00BF6B87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36815064" w14:textId="77777777" w:rsidTr="00C66068">
        <w:trPr>
          <w:trHeight w:val="215"/>
        </w:trPr>
        <w:tc>
          <w:tcPr>
            <w:tcW w:w="2250" w:type="dxa"/>
            <w:shd w:val="clear" w:color="auto" w:fill="FFFFFF"/>
          </w:tcPr>
          <w:p w14:paraId="6C02A0C0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3BDDD0E6" w14:textId="65016EFD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7A3D7A7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7395022C" w14:textId="778242A6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151ADD0F" w14:textId="77777777" w:rsidTr="00C66068">
        <w:trPr>
          <w:trHeight w:val="107"/>
        </w:trPr>
        <w:tc>
          <w:tcPr>
            <w:tcW w:w="2250" w:type="dxa"/>
            <w:shd w:val="clear" w:color="auto" w:fill="FFFFFF"/>
          </w:tcPr>
          <w:p w14:paraId="19F5D04A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0644770F" w14:textId="510F24C5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4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B983B91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6A31D73B" w14:textId="7550E913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放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0C3D04DB" w14:textId="77777777" w:rsidTr="00C66068">
        <w:trPr>
          <w:trHeight w:val="242"/>
        </w:trPr>
        <w:tc>
          <w:tcPr>
            <w:tcW w:w="2250" w:type="dxa"/>
            <w:shd w:val="clear" w:color="auto" w:fill="FFFFFF"/>
          </w:tcPr>
          <w:p w14:paraId="429F4E22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74854557" w14:textId="7941473A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7C21663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2BE1B081" w14:textId="0982B440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BEFFDAF" w14:textId="77777777" w:rsidR="00BF6B87" w:rsidRDefault="00BF6B87" w:rsidP="00BF6B87">
      <w:pPr>
        <w:ind w:left="-990" w:right="-720"/>
        <w:jc w:val="both"/>
        <w:rPr>
          <w:b/>
        </w:rPr>
      </w:pPr>
    </w:p>
    <w:p w14:paraId="60E3D7EC" w14:textId="77777777" w:rsidR="00BF6B87" w:rsidRDefault="00BF6B87" w:rsidP="00BF6B87">
      <w:pPr>
        <w:ind w:left="-990" w:right="-720"/>
        <w:jc w:val="both"/>
        <w:rPr>
          <w:b/>
        </w:rPr>
      </w:pPr>
    </w:p>
    <w:p w14:paraId="1FDF5F2A" w14:textId="77777777" w:rsidR="00BF6B87" w:rsidRPr="00ED2A0B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55C54360" w14:textId="77777777" w:rsidTr="00C66068">
        <w:tc>
          <w:tcPr>
            <w:tcW w:w="2250" w:type="dxa"/>
            <w:shd w:val="clear" w:color="auto" w:fill="FFFFFF"/>
          </w:tcPr>
          <w:p w14:paraId="57528D59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150566ED" w14:textId="0572F3B8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B4A528A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3D4D33B4" w14:textId="637323B8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409AFB08" w14:textId="77777777" w:rsidTr="00C66068">
        <w:trPr>
          <w:trHeight w:val="206"/>
        </w:trPr>
        <w:tc>
          <w:tcPr>
            <w:tcW w:w="2250" w:type="dxa"/>
            <w:shd w:val="clear" w:color="auto" w:fill="FFFFFF"/>
          </w:tcPr>
          <w:p w14:paraId="0BB6A28E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7886CB8B" w14:textId="2FED1647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63B88E8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15001E66" w14:textId="008C2AF6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662DE330" w14:textId="77777777" w:rsidTr="00C66068">
        <w:trPr>
          <w:trHeight w:val="200"/>
        </w:trPr>
        <w:tc>
          <w:tcPr>
            <w:tcW w:w="2250" w:type="dxa"/>
            <w:shd w:val="clear" w:color="auto" w:fill="FFFFFF"/>
          </w:tcPr>
          <w:p w14:paraId="149D42CB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701813E6" w14:textId="190A5E36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6C05A8F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7C5F1176" w14:textId="7AC701C3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97183EE" w14:textId="77777777" w:rsidR="00BF6B87" w:rsidRDefault="00BF6B87" w:rsidP="00BF6B87">
      <w:pPr>
        <w:rPr>
          <w:b/>
          <w:lang w:eastAsia="zh-CN"/>
        </w:rPr>
      </w:pPr>
    </w:p>
    <w:p w14:paraId="62DEEC9E" w14:textId="77777777" w:rsidR="00BF6B87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1D285B38" w14:textId="4DC9C1E6" w:rsidR="00BF6B87" w:rsidRDefault="00BF6B87" w:rsidP="00BF6B87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30402373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279CBDC8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432974AD" w14:textId="2841B6AF" w:rsidR="00BF6B87" w:rsidRDefault="00BF6B87" w:rsidP="00BF6B87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286DF494" w14:textId="08C1B8A6" w:rsidR="00BF6B87" w:rsidRDefault="00BF6B87" w:rsidP="00BF6B87">
      <w:pPr>
        <w:ind w:left="5040" w:right="-360"/>
        <w:jc w:val="both"/>
        <w:rPr>
          <w:sz w:val="24"/>
        </w:rPr>
      </w:pPr>
      <w:r>
        <w:rPr>
          <w:b/>
          <w:lang w:eastAsia="zh-CN"/>
        </w:rPr>
        <w:tab/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D4CA28A" w14:textId="77777777" w:rsidR="00BF6B87" w:rsidRDefault="00BF6B87" w:rsidP="00BF6B87">
      <w:pPr>
        <w:shd w:val="clear" w:color="auto" w:fill="FFFFFF"/>
        <w:rPr>
          <w:sz w:val="24"/>
          <w:u w:val="single"/>
        </w:rPr>
      </w:pPr>
    </w:p>
    <w:p w14:paraId="20045AA2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6215ABCD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746CC517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BD1F999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16107D3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5275E7B1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0465A6E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7607DB5D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267781D6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51BCBCBE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0DC907E6" w14:textId="0DA7C1BE" w:rsidR="00BF6B87" w:rsidRDefault="00BF6B87" w:rsidP="00BF6B87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 w:rsidR="00E97605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7440BC79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728B5774" w14:textId="77777777" w:rsidR="00BF6B87" w:rsidRDefault="00BF6B87" w:rsidP="00BF6B87">
      <w:pPr>
        <w:ind w:left="-993" w:right="-630"/>
        <w:jc w:val="both"/>
        <w:rPr>
          <w:b/>
          <w:sz w:val="28"/>
          <w:lang w:eastAsia="zh-CN"/>
        </w:rPr>
      </w:pPr>
    </w:p>
    <w:p w14:paraId="66A6F3C0" w14:textId="3A24375A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二外"/>
              <w:listEntry w:val="三外"/>
              <w:listEntry w:val="四外"/>
              <w:listEntry w:val="五外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E97605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2DE1FB45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51715CD5" w14:textId="77777777" w:rsidR="00BF6B87" w:rsidRDefault="00BF6B87" w:rsidP="00BF6B87">
      <w:pPr>
        <w:ind w:left="-993" w:right="-630"/>
        <w:jc w:val="both"/>
        <w:rPr>
          <w:b/>
          <w:sz w:val="24"/>
          <w:lang w:eastAsia="zh-CN"/>
        </w:rPr>
      </w:pPr>
    </w:p>
    <w:p w14:paraId="05033E42" w14:textId="28111EF8" w:rsidR="00BF6B87" w:rsidRDefault="00BF6B87" w:rsidP="00BF6B87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68782C83" w14:textId="77777777" w:rsidR="00BF6B87" w:rsidRDefault="00BF6B87" w:rsidP="00BF6B87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BF6B87" w14:paraId="1B52F198" w14:textId="77777777" w:rsidTr="00C66068">
        <w:tc>
          <w:tcPr>
            <w:tcW w:w="2610" w:type="dxa"/>
            <w:shd w:val="clear" w:color="auto" w:fill="FFFFFF"/>
          </w:tcPr>
          <w:p w14:paraId="655082D1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开始说话</w:t>
            </w:r>
          </w:p>
        </w:tc>
        <w:tc>
          <w:tcPr>
            <w:tcW w:w="2970" w:type="dxa"/>
            <w:shd w:val="clear" w:color="auto" w:fill="FFFFFF"/>
          </w:tcPr>
          <w:p w14:paraId="5CB774F9" w14:textId="77777777" w:rsidR="00BF6B87" w:rsidRDefault="00BF6B87" w:rsidP="00C66068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050F67A0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3B071F92" w14:textId="77777777" w:rsidR="00BF6B87" w:rsidRDefault="00BF6B87" w:rsidP="00C66068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BF6B87" w14:paraId="6A0D5DA6" w14:textId="77777777" w:rsidTr="00C66068">
        <w:tc>
          <w:tcPr>
            <w:tcW w:w="2610" w:type="dxa"/>
          </w:tcPr>
          <w:p w14:paraId="580B079E" w14:textId="27745DCD" w:rsidR="00BF6B87" w:rsidRDefault="00BF6B87" w:rsidP="00C66068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3A302977" w14:textId="36DB6688" w:rsidR="00BF6B87" w:rsidRDefault="00BF6B87" w:rsidP="00C66068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64B397BD" w14:textId="076B3661" w:rsidR="00BF6B87" w:rsidRDefault="00BF6B87" w:rsidP="00C66068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58D121DF" w14:textId="4248786E" w:rsidR="00BF6B87" w:rsidRDefault="00BF6B87" w:rsidP="00C66068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CE89E4" w14:textId="77777777" w:rsidR="00BF6B87" w:rsidRDefault="00BF6B87" w:rsidP="00BF6B87">
      <w:pPr>
        <w:rPr>
          <w:b/>
          <w:lang w:eastAsia="zh-CN"/>
        </w:rPr>
      </w:pPr>
    </w:p>
    <w:p w14:paraId="178CA87A" w14:textId="77777777" w:rsidR="00BF6B87" w:rsidRPr="00FB2B05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BF6B87" w14:paraId="19F40FD7" w14:textId="77777777" w:rsidTr="00C66068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0A281017" w14:textId="77777777" w:rsidR="00BF6B87" w:rsidRDefault="00BF6B87" w:rsidP="00C66068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3DFDE592" w14:textId="77777777" w:rsidR="00BF6B87" w:rsidRDefault="00BF6B87" w:rsidP="00C66068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505CFA1D" w14:textId="77777777" w:rsidR="00BF6B87" w:rsidRDefault="00BF6B87" w:rsidP="00C66068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BF6B87" w14:paraId="306F3888" w14:textId="77777777" w:rsidTr="00C66068">
        <w:tc>
          <w:tcPr>
            <w:tcW w:w="6300" w:type="dxa"/>
            <w:shd w:val="clear" w:color="auto" w:fill="FFFFFF"/>
          </w:tcPr>
          <w:p w14:paraId="431074C3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695C2585" w14:textId="62266C32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0F184080" w14:textId="7B531A68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5917DBDE" w14:textId="77777777" w:rsidTr="00C66068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35D87E91" w14:textId="77777777" w:rsidR="00BF6B87" w:rsidRPr="00F40966" w:rsidRDefault="00BF6B87" w:rsidP="00C66068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4D7C4D41" w14:textId="477A5C6A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34AC8284" w14:textId="5123137F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87" w14:paraId="63BE43CC" w14:textId="77777777" w:rsidTr="00C66068">
        <w:trPr>
          <w:trHeight w:val="107"/>
        </w:trPr>
        <w:tc>
          <w:tcPr>
            <w:tcW w:w="6300" w:type="dxa"/>
            <w:shd w:val="clear" w:color="auto" w:fill="FFFFFF"/>
          </w:tcPr>
          <w:p w14:paraId="035AAC4B" w14:textId="77777777" w:rsidR="00BF6B87" w:rsidRPr="00FB2B05" w:rsidRDefault="00BF6B87" w:rsidP="00C66068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48906827" w14:textId="771A17DC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66F86EC4" w14:textId="3DAF9CED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 w:rsidR="00E976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3BC6D9" w14:textId="77777777" w:rsidR="00BF6B87" w:rsidRDefault="00BF6B87" w:rsidP="00BF6B87">
      <w:pPr>
        <w:jc w:val="both"/>
        <w:rPr>
          <w:b/>
          <w:sz w:val="18"/>
        </w:rPr>
      </w:pPr>
    </w:p>
    <w:p w14:paraId="31482F3A" w14:textId="77777777" w:rsidR="00BF6B87" w:rsidRDefault="00BF6B87" w:rsidP="00BF6B87">
      <w:pPr>
        <w:jc w:val="both"/>
        <w:rPr>
          <w:b/>
          <w:sz w:val="18"/>
        </w:rPr>
      </w:pPr>
    </w:p>
    <w:p w14:paraId="394886FB" w14:textId="77777777" w:rsidR="00BF6B87" w:rsidRDefault="00BF6B87" w:rsidP="00BF6B87">
      <w:pPr>
        <w:jc w:val="both"/>
        <w:rPr>
          <w:b/>
          <w:sz w:val="18"/>
        </w:rPr>
      </w:pPr>
    </w:p>
    <w:p w14:paraId="2E6F2CE4" w14:textId="77777777" w:rsidR="00BF6B87" w:rsidRDefault="00BF6B87" w:rsidP="00BF6B87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BF6B87" w14:paraId="37E8FDD3" w14:textId="77777777" w:rsidTr="00C66068">
        <w:trPr>
          <w:trHeight w:val="170"/>
        </w:trPr>
        <w:tc>
          <w:tcPr>
            <w:tcW w:w="1080" w:type="dxa"/>
            <w:shd w:val="clear" w:color="auto" w:fill="FFFFFF"/>
          </w:tcPr>
          <w:p w14:paraId="7A19FB45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51C97B1B" w14:textId="48D422B1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39848A02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2CAF4858" w14:textId="798DF127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5B7714BC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0263560E" w14:textId="4737A120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05E5DFA" w14:textId="77777777" w:rsidR="00BF6B87" w:rsidRDefault="00BF6B87" w:rsidP="00BF6B87">
      <w:pPr>
        <w:jc w:val="both"/>
        <w:rPr>
          <w:b/>
          <w:sz w:val="18"/>
        </w:rPr>
      </w:pPr>
    </w:p>
    <w:p w14:paraId="3F47ED87" w14:textId="77777777" w:rsidR="00BF6B87" w:rsidRDefault="00BF6B87" w:rsidP="00BF6B87">
      <w:pPr>
        <w:rPr>
          <w:b/>
          <w:sz w:val="18"/>
          <w:lang w:eastAsia="zh-CN"/>
        </w:rPr>
      </w:pPr>
    </w:p>
    <w:p w14:paraId="4570263E" w14:textId="77777777" w:rsidR="00BF6B87" w:rsidRDefault="00BF6B87" w:rsidP="00BF6B87">
      <w:pPr>
        <w:rPr>
          <w:b/>
          <w:sz w:val="18"/>
          <w:lang w:eastAsia="zh-CN"/>
        </w:rPr>
      </w:pPr>
    </w:p>
    <w:p w14:paraId="7A77E459" w14:textId="77777777" w:rsidR="00BF6B87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648023A4" w14:textId="77777777" w:rsidR="00BF6B87" w:rsidRDefault="00BF6B87" w:rsidP="00BF6B87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3B3EBDD0" w14:textId="77777777" w:rsidTr="00C66068">
        <w:trPr>
          <w:trHeight w:val="215"/>
        </w:trPr>
        <w:tc>
          <w:tcPr>
            <w:tcW w:w="2250" w:type="dxa"/>
            <w:shd w:val="clear" w:color="auto" w:fill="FFFFFF"/>
          </w:tcPr>
          <w:p w14:paraId="22E4276B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25C8E95F" w14:textId="2842BB6A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7ADAF84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4D3311CD" w14:textId="1DF4A65C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699B01D4" w14:textId="77777777" w:rsidTr="00C66068">
        <w:trPr>
          <w:trHeight w:val="107"/>
        </w:trPr>
        <w:tc>
          <w:tcPr>
            <w:tcW w:w="2250" w:type="dxa"/>
            <w:shd w:val="clear" w:color="auto" w:fill="FFFFFF"/>
          </w:tcPr>
          <w:p w14:paraId="7104B451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5C868CDF" w14:textId="6272AD5A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4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0D7342F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4AF9BB80" w14:textId="663940EE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放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29CBD557" w14:textId="77777777" w:rsidTr="00C66068">
        <w:trPr>
          <w:trHeight w:val="242"/>
        </w:trPr>
        <w:tc>
          <w:tcPr>
            <w:tcW w:w="2250" w:type="dxa"/>
            <w:shd w:val="clear" w:color="auto" w:fill="FFFFFF"/>
          </w:tcPr>
          <w:p w14:paraId="7AA2042B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3486E3E0" w14:textId="78F91352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5E0E4C3" w14:textId="77777777" w:rsidR="00BF6B87" w:rsidRPr="007A440C" w:rsidRDefault="00BF6B87" w:rsidP="00C66068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0FB4E542" w14:textId="3CB8D583" w:rsidR="00BF6B87" w:rsidRDefault="00BF6B87" w:rsidP="00C6606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没影响"/>
                    <w:listEntry w:val="1 最小影响"/>
                    <w:listEntry w:val="2 "/>
                    <w:listEntry w:val="3 "/>
                    <w:listEntry w:val="4 "/>
                    <w:listEntry w:val="5 一般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BC44592" w14:textId="77777777" w:rsidR="00BF6B87" w:rsidRDefault="00BF6B87" w:rsidP="00BF6B87">
      <w:pPr>
        <w:ind w:left="-990" w:right="-720"/>
        <w:jc w:val="both"/>
        <w:rPr>
          <w:b/>
        </w:rPr>
      </w:pPr>
    </w:p>
    <w:p w14:paraId="03ADB926" w14:textId="77777777" w:rsidR="00BF6B87" w:rsidRDefault="00BF6B87" w:rsidP="00BF6B87">
      <w:pPr>
        <w:ind w:left="-990" w:right="-720"/>
        <w:jc w:val="both"/>
        <w:rPr>
          <w:b/>
        </w:rPr>
      </w:pPr>
    </w:p>
    <w:p w14:paraId="3AA4A8BE" w14:textId="77777777" w:rsidR="00BF6B87" w:rsidRPr="00ED2A0B" w:rsidRDefault="00BF6B87" w:rsidP="00BF6B87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BF6B87" w14:paraId="43141A9B" w14:textId="77777777" w:rsidTr="00C66068">
        <w:tc>
          <w:tcPr>
            <w:tcW w:w="2250" w:type="dxa"/>
            <w:shd w:val="clear" w:color="auto" w:fill="FFFFFF"/>
          </w:tcPr>
          <w:p w14:paraId="59EA54DE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0DC6AC4E" w14:textId="52D778CD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9CCF625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670B99B1" w14:textId="17A8F8E2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37556E72" w14:textId="77777777" w:rsidTr="00C66068">
        <w:trPr>
          <w:trHeight w:val="206"/>
        </w:trPr>
        <w:tc>
          <w:tcPr>
            <w:tcW w:w="2250" w:type="dxa"/>
            <w:shd w:val="clear" w:color="auto" w:fill="FFFFFF"/>
          </w:tcPr>
          <w:p w14:paraId="754D7716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37DE6B79" w14:textId="43AED263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ACDCAC2" w14:textId="77777777" w:rsidR="00BF6B87" w:rsidRDefault="00BF6B87" w:rsidP="00C66068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73E87174" w14:textId="75E569F5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B87" w14:paraId="7CE13DD5" w14:textId="77777777" w:rsidTr="00C66068">
        <w:trPr>
          <w:trHeight w:val="200"/>
        </w:trPr>
        <w:tc>
          <w:tcPr>
            <w:tcW w:w="2250" w:type="dxa"/>
            <w:shd w:val="clear" w:color="auto" w:fill="FFFFFF"/>
          </w:tcPr>
          <w:p w14:paraId="637AD644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7A7ADA26" w14:textId="2490C7D1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60FCFC6" w14:textId="77777777" w:rsidR="00BF6B87" w:rsidRDefault="00BF6B87" w:rsidP="00C66068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37A2D564" w14:textId="14E80BA9" w:rsidR="00BF6B87" w:rsidRDefault="00BF6B87" w:rsidP="00C66068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般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80E12C8" w14:textId="77777777" w:rsidR="00BF6B87" w:rsidRDefault="00BF6B87" w:rsidP="00BF6B87">
      <w:pPr>
        <w:rPr>
          <w:b/>
          <w:lang w:eastAsia="zh-CN"/>
        </w:rPr>
      </w:pPr>
    </w:p>
    <w:p w14:paraId="7EF36CFA" w14:textId="77777777" w:rsidR="00BF6B87" w:rsidRDefault="00BF6B87" w:rsidP="00BF6B87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5BA8A95B" w14:textId="0EEF6E22" w:rsidR="00BF6B87" w:rsidRDefault="00BF6B87" w:rsidP="00BF6B87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E97605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7075EF88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77732EB0" w14:textId="77777777" w:rsidR="00BF6B87" w:rsidRDefault="00BF6B87" w:rsidP="00BF6B87">
      <w:pPr>
        <w:ind w:right="-360"/>
        <w:jc w:val="both"/>
        <w:rPr>
          <w:b/>
          <w:lang w:eastAsia="zh-CN"/>
        </w:rPr>
      </w:pPr>
    </w:p>
    <w:p w14:paraId="18D30090" w14:textId="7DDB6B8D" w:rsidR="00BF6B87" w:rsidRDefault="00BF6B87" w:rsidP="00BF6B87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71C95A11" w14:textId="23B1026F" w:rsidR="00BF6B87" w:rsidRDefault="00BF6B87" w:rsidP="00BF6B87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E97605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54914280" w14:textId="77777777" w:rsidR="00BF6B87" w:rsidRDefault="00BF6B87" w:rsidP="00BF6B87">
      <w:pPr>
        <w:shd w:val="clear" w:color="auto" w:fill="FFFFFF"/>
        <w:rPr>
          <w:sz w:val="24"/>
          <w:u w:val="single"/>
          <w:lang w:eastAsia="zh-CN"/>
        </w:rPr>
      </w:pPr>
    </w:p>
    <w:p w14:paraId="63B0F9CC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76BE406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211776A6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C2F8830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668850A8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168B3837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75F86121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54B3364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7A37502F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370C12F6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654032D1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p w14:paraId="4027757B" w14:textId="77777777" w:rsidR="00BF6B87" w:rsidRDefault="00BF6B87" w:rsidP="00BF6B87">
      <w:pPr>
        <w:shd w:val="clear" w:color="auto" w:fill="FFFFFF"/>
        <w:rPr>
          <w:u w:val="single"/>
          <w:lang w:eastAsia="zh-CN"/>
        </w:rPr>
      </w:pPr>
    </w:p>
    <w:sectPr w:rsidR="00BF6B87">
      <w:type w:val="continuous"/>
      <w:pgSz w:w="12240" w:h="15840"/>
      <w:pgMar w:top="432" w:right="616" w:bottom="7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cs="Times New Roman" w:hint="default"/>
        <w:b/>
        <w:sz w:val="24"/>
      </w:rPr>
    </w:lvl>
  </w:abstractNum>
  <w:abstractNum w:abstractNumId="1" w15:restartNumberingAfterBreak="0">
    <w:nsid w:val="086C5325"/>
    <w:multiLevelType w:val="hybridMultilevel"/>
    <w:tmpl w:val="FFFFFFFF"/>
    <w:lvl w:ilvl="0" w:tplc="326262C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2D414A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881BAC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BA26960"/>
    <w:multiLevelType w:val="hybridMultilevel"/>
    <w:tmpl w:val="FFFFFFFF"/>
    <w:lvl w:ilvl="0" w:tplc="B494375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2488763">
    <w:abstractNumId w:val="2"/>
  </w:num>
  <w:num w:numId="2" w16cid:durableId="514272106">
    <w:abstractNumId w:val="0"/>
  </w:num>
  <w:num w:numId="3" w16cid:durableId="1146119720">
    <w:abstractNumId w:val="3"/>
  </w:num>
  <w:num w:numId="4" w16cid:durableId="1701277707">
    <w:abstractNumId w:val="4"/>
  </w:num>
  <w:num w:numId="5" w16cid:durableId="40588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tmqv6Qfa2RYpd/fyGUGEJNKEYfs3UzpqXcKghtWrugre74Co6QTAwaC5mYWmK5YSsT26YAjy8nrCBvYyKIbUw==" w:salt="vwjtiAoHKZPFkR2QKOd2K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66"/>
    <w:rsid w:val="0002149C"/>
    <w:rsid w:val="0003666C"/>
    <w:rsid w:val="00051764"/>
    <w:rsid w:val="00051EC0"/>
    <w:rsid w:val="00052CD2"/>
    <w:rsid w:val="00063505"/>
    <w:rsid w:val="00156723"/>
    <w:rsid w:val="00171FB0"/>
    <w:rsid w:val="00222263"/>
    <w:rsid w:val="002412AF"/>
    <w:rsid w:val="00280BDE"/>
    <w:rsid w:val="00332D1B"/>
    <w:rsid w:val="00345D52"/>
    <w:rsid w:val="00356D16"/>
    <w:rsid w:val="00382108"/>
    <w:rsid w:val="003B7B76"/>
    <w:rsid w:val="004B18B6"/>
    <w:rsid w:val="00524895"/>
    <w:rsid w:val="00573A83"/>
    <w:rsid w:val="005A4698"/>
    <w:rsid w:val="00610644"/>
    <w:rsid w:val="00640B09"/>
    <w:rsid w:val="006A15DE"/>
    <w:rsid w:val="006A3DFE"/>
    <w:rsid w:val="006A79F4"/>
    <w:rsid w:val="006B3406"/>
    <w:rsid w:val="00775366"/>
    <w:rsid w:val="007A440C"/>
    <w:rsid w:val="007F3FFF"/>
    <w:rsid w:val="00830288"/>
    <w:rsid w:val="0083654B"/>
    <w:rsid w:val="00873D6E"/>
    <w:rsid w:val="00886C5E"/>
    <w:rsid w:val="008D572A"/>
    <w:rsid w:val="008E0971"/>
    <w:rsid w:val="00983813"/>
    <w:rsid w:val="009E678E"/>
    <w:rsid w:val="00A6763C"/>
    <w:rsid w:val="00A939A7"/>
    <w:rsid w:val="00AB124F"/>
    <w:rsid w:val="00AB5FFD"/>
    <w:rsid w:val="00B0015C"/>
    <w:rsid w:val="00B8019B"/>
    <w:rsid w:val="00B80B9A"/>
    <w:rsid w:val="00BA0C02"/>
    <w:rsid w:val="00BF6B87"/>
    <w:rsid w:val="00C07072"/>
    <w:rsid w:val="00C3604E"/>
    <w:rsid w:val="00C52A6D"/>
    <w:rsid w:val="00C53CAB"/>
    <w:rsid w:val="00D6425D"/>
    <w:rsid w:val="00DF5586"/>
    <w:rsid w:val="00E064BE"/>
    <w:rsid w:val="00E140B7"/>
    <w:rsid w:val="00E44558"/>
    <w:rsid w:val="00E5542A"/>
    <w:rsid w:val="00E64646"/>
    <w:rsid w:val="00E97605"/>
    <w:rsid w:val="00ED2A0B"/>
    <w:rsid w:val="00EF3BA5"/>
    <w:rsid w:val="00F0407C"/>
    <w:rsid w:val="00F2297D"/>
    <w:rsid w:val="00F30094"/>
    <w:rsid w:val="00F37CB5"/>
    <w:rsid w:val="00F40966"/>
    <w:rsid w:val="00F43CAF"/>
    <w:rsid w:val="00F470E7"/>
    <w:rsid w:val="00F53181"/>
    <w:rsid w:val="00F70A4D"/>
    <w:rsid w:val="00FB2B05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D4962C8"/>
  <w14:defaultImageDpi w14:val="0"/>
  <w15:docId w15:val="{E06C2199-AA48-5F4E-AC38-F721DF8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hd w:val="clear" w:color="auto" w:fill="FFFFFF"/>
      <w:jc w:val="both"/>
      <w:outlineLvl w:val="0"/>
    </w:pPr>
    <w:rPr>
      <w:sz w:val="28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num" w:pos="-720"/>
      </w:tabs>
      <w:jc w:val="both"/>
      <w:outlineLvl w:val="2"/>
    </w:pPr>
    <w:rPr>
      <w:b/>
      <w:shd w:val="pct15" w:color="000000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10"/>
    <w:qFormat/>
    <w:pPr>
      <w:shd w:val="clear" w:color="auto" w:fill="FFFFFF"/>
      <w:jc w:val="center"/>
    </w:pPr>
    <w:rPr>
      <w:sz w:val="28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num" w:pos="-1260"/>
      </w:tabs>
      <w:ind w:left="-720"/>
      <w:jc w:val="both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lang w:eastAsia="en-US"/>
    </w:rPr>
  </w:style>
  <w:style w:type="character" w:styleId="Strong">
    <w:name w:val="Strong"/>
    <w:basedOn w:val="DefaultParagraphFont"/>
    <w:uiPriority w:val="22"/>
    <w:qFormat/>
    <w:rsid w:val="00B80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nrike\Application%20Data\Microsoft\Templates\LEABS_complete_2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Settings\Henrike\Application Data\Microsoft\Templates\LEABS_complete_2Ls.dot</Template>
  <TotalTime>5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University</vt:lpstr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University</dc:title>
  <dc:subject/>
  <dc:creator>Valued Sony Customer</dc:creator>
  <cp:keywords/>
  <dc:description/>
  <cp:lastModifiedBy>Jessica Chuang</cp:lastModifiedBy>
  <cp:revision>12</cp:revision>
  <cp:lastPrinted>2006-02-27T23:25:00Z</cp:lastPrinted>
  <dcterms:created xsi:type="dcterms:W3CDTF">2025-10-20T15:13:00Z</dcterms:created>
  <dcterms:modified xsi:type="dcterms:W3CDTF">2025-10-20T18:00:00Z</dcterms:modified>
</cp:coreProperties>
</file>