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84751" w14:textId="77777777" w:rsidR="00874DA1" w:rsidRPr="00D75053" w:rsidRDefault="00874DA1">
      <w:pPr>
        <w:ind w:left="-993"/>
        <w:jc w:val="center"/>
        <w:rPr>
          <w:b/>
          <w:sz w:val="16"/>
          <w:lang w:val="en-US"/>
        </w:rPr>
      </w:pPr>
      <w:r w:rsidRPr="00D75053">
        <w:rPr>
          <w:b/>
          <w:sz w:val="16"/>
          <w:lang w:val="en-US"/>
        </w:rPr>
        <w:t>Northwestern Bilingualism &amp; Psycholinguistics Research Laboratory</w:t>
      </w:r>
    </w:p>
    <w:p w14:paraId="00B4BA2F" w14:textId="77777777" w:rsidR="0052720F" w:rsidRPr="00D75053" w:rsidRDefault="0052720F" w:rsidP="0052720F">
      <w:pPr>
        <w:pStyle w:val="Title"/>
        <w:ind w:left="488" w:hanging="488"/>
        <w:jc w:val="both"/>
        <w:rPr>
          <w:b/>
          <w:sz w:val="24"/>
          <w:lang w:val="en-US"/>
        </w:rPr>
      </w:pPr>
      <w:r w:rsidRPr="00D75053">
        <w:rPr>
          <w:sz w:val="16"/>
          <w:lang w:val="en-US"/>
        </w:rPr>
        <w:t xml:space="preserve">Please cite Marian, Blumenfeld, &amp; Kaushanskaya (2007). </w:t>
      </w:r>
      <w:r w:rsidRPr="00D75053">
        <w:rPr>
          <w:sz w:val="16"/>
          <w:szCs w:val="16"/>
          <w:lang w:val="en-US"/>
        </w:rPr>
        <w:t xml:space="preserve">The Language Experience and Proficiency Questionnaire (LEAP-Q): Assessing language profiles in bilinguals and multilinguals. </w:t>
      </w:r>
      <w:r w:rsidRPr="00D75053">
        <w:rPr>
          <w:i/>
          <w:sz w:val="16"/>
          <w:szCs w:val="16"/>
          <w:lang w:val="en-US"/>
        </w:rPr>
        <w:t xml:space="preserve">Journal of Speech Language and Hearing Research, 50 </w:t>
      </w:r>
      <w:r w:rsidRPr="00D75053">
        <w:rPr>
          <w:sz w:val="16"/>
          <w:szCs w:val="16"/>
          <w:lang w:val="en-US"/>
        </w:rPr>
        <w:t>(4), 940-967.</w:t>
      </w:r>
      <w:r w:rsidRPr="00D75053">
        <w:rPr>
          <w:b/>
          <w:sz w:val="24"/>
          <w:lang w:val="en-US"/>
        </w:rPr>
        <w:t xml:space="preserve"> </w:t>
      </w:r>
    </w:p>
    <w:p w14:paraId="305742B1" w14:textId="77777777" w:rsidR="0052720F" w:rsidRDefault="0052720F">
      <w:pPr>
        <w:ind w:left="-993"/>
        <w:jc w:val="center"/>
        <w:rPr>
          <w:sz w:val="16"/>
          <w:lang w:val="en-US"/>
        </w:rPr>
      </w:pPr>
    </w:p>
    <w:p w14:paraId="4EAB8A79" w14:textId="29236C97" w:rsidR="0093326C" w:rsidRPr="0093326C" w:rsidRDefault="005950B7" w:rsidP="0093326C">
      <w:pPr>
        <w:ind w:left="-993"/>
        <w:jc w:val="center"/>
        <w:rPr>
          <w:sz w:val="16"/>
          <w:lang w:val="en-US"/>
        </w:rPr>
      </w:pPr>
      <w:r>
        <w:rPr>
          <w:sz w:val="16"/>
          <w:lang w:val="en-US"/>
        </w:rPr>
        <w:t xml:space="preserve">Translated by Dr. Alina </w:t>
      </w:r>
      <w:r w:rsidRPr="005950B7">
        <w:rPr>
          <w:sz w:val="16"/>
          <w:lang w:val="en-US"/>
        </w:rPr>
        <w:t>Kholodova</w:t>
      </w:r>
      <w:r>
        <w:rPr>
          <w:sz w:val="16"/>
          <w:lang w:val="en-US"/>
        </w:rPr>
        <w:t xml:space="preserve">, </w:t>
      </w:r>
      <w:r w:rsidRPr="005950B7">
        <w:rPr>
          <w:sz w:val="16"/>
          <w:lang w:val="en-US"/>
        </w:rPr>
        <w:t>University of Kaiserslautern-Landau</w:t>
      </w:r>
      <w:r>
        <w:rPr>
          <w:sz w:val="16"/>
          <w:lang w:val="en-US"/>
        </w:rPr>
        <w:t xml:space="preserve">, </w:t>
      </w:r>
      <w:r w:rsidR="0093326C">
        <w:rPr>
          <w:sz w:val="16"/>
          <w:lang w:val="en-US"/>
        </w:rPr>
        <w:t xml:space="preserve">and </w:t>
      </w:r>
      <w:r w:rsidR="0093326C" w:rsidRPr="0093326C">
        <w:rPr>
          <w:sz w:val="16"/>
          <w:lang w:val="en-US"/>
        </w:rPr>
        <w:t xml:space="preserve">Tetiana Budzhak </w:t>
      </w:r>
      <w:r w:rsidR="0093326C">
        <w:rPr>
          <w:sz w:val="16"/>
          <w:lang w:val="en-US"/>
        </w:rPr>
        <w:t>and</w:t>
      </w:r>
      <w:r w:rsidR="0093326C" w:rsidRPr="0093326C">
        <w:rPr>
          <w:sz w:val="16"/>
          <w:lang w:val="en-US"/>
        </w:rPr>
        <w:t xml:space="preserve"> Pavlo Andrushchak, Chernivtsi National University (Ukraine)</w:t>
      </w:r>
      <w:r w:rsidR="0093326C">
        <w:rPr>
          <w:sz w:val="16"/>
          <w:lang w:val="en-US"/>
        </w:rPr>
        <w:t>, in collaboration with Dr. Carrie Jackson, Penn State University.</w:t>
      </w:r>
    </w:p>
    <w:p w14:paraId="1EA63AD3" w14:textId="77777777" w:rsidR="00874DA1" w:rsidRPr="00D75053" w:rsidRDefault="00874DA1" w:rsidP="0093326C">
      <w:pPr>
        <w:rPr>
          <w:sz w:val="18"/>
          <w:lang w:val="en-US" w:eastAsia="zh-CN"/>
        </w:rPr>
      </w:pPr>
    </w:p>
    <w:p w14:paraId="6A2B6A4F" w14:textId="587559E6" w:rsidR="00874DA1" w:rsidRPr="00D75053" w:rsidRDefault="00D75053">
      <w:pPr>
        <w:shd w:val="clear" w:color="auto" w:fill="FFFFFF"/>
        <w:ind w:left="-993"/>
        <w:jc w:val="center"/>
        <w:rPr>
          <w:b/>
          <w:sz w:val="28"/>
          <w:lang w:val="ru-RU"/>
        </w:rPr>
      </w:pPr>
      <w:r w:rsidRPr="00D75053">
        <w:rPr>
          <w:b/>
          <w:bCs/>
          <w:sz w:val="28"/>
          <w:szCs w:val="28"/>
          <w:lang w:val="ru-RU"/>
        </w:rPr>
        <w:t xml:space="preserve">Анкета досвіду </w:t>
      </w:r>
      <w:r w:rsidRPr="00D75053">
        <w:rPr>
          <w:b/>
          <w:bCs/>
          <w:sz w:val="28"/>
          <w:szCs w:val="28"/>
          <w:lang w:val="uk-UA"/>
        </w:rPr>
        <w:t>та рівня володіння мовами</w:t>
      </w:r>
      <w:r w:rsidR="00874DA1" w:rsidRPr="00D75053">
        <w:rPr>
          <w:b/>
          <w:sz w:val="28"/>
          <w:lang w:val="ru-RU"/>
        </w:rPr>
        <w:t xml:space="preserve"> </w:t>
      </w:r>
    </w:p>
    <w:p w14:paraId="1E9A3CFE" w14:textId="77777777" w:rsidR="00874DA1" w:rsidRPr="00D75053" w:rsidRDefault="00874DA1">
      <w:pPr>
        <w:shd w:val="clear" w:color="auto" w:fill="FFFFFF"/>
        <w:ind w:left="-993"/>
        <w:jc w:val="center"/>
        <w:rPr>
          <w:sz w:val="32"/>
          <w:lang w:val="ru-RU"/>
        </w:rPr>
      </w:pPr>
    </w:p>
    <w:tbl>
      <w:tblPr>
        <w:tblW w:w="93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332"/>
        <w:gridCol w:w="3051"/>
        <w:gridCol w:w="332"/>
        <w:gridCol w:w="2218"/>
        <w:gridCol w:w="1686"/>
      </w:tblGrid>
      <w:tr w:rsidR="00CB0E51" w14:paraId="196BB80F" w14:textId="77777777" w:rsidTr="0046687C">
        <w:trPr>
          <w:trHeight w:val="8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831FC4" w14:textId="77777777" w:rsidR="0046687C" w:rsidRDefault="0046687C">
            <w:pPr>
              <w:pStyle w:val="NormalWeb"/>
              <w:spacing w:before="0" w:beforeAutospacing="0" w:after="0" w:afterAutospacing="0"/>
              <w:ind w:right="-1080"/>
              <w:rPr>
                <w:color w:val="000000"/>
              </w:rPr>
            </w:pPr>
            <w:r>
              <w:rPr>
                <w:color w:val="000000"/>
              </w:rPr>
              <w:t>Прізвище</w:t>
            </w:r>
          </w:p>
          <w:p w14:paraId="3035A6CE" w14:textId="6C4DAB62" w:rsidR="00464379" w:rsidRDefault="00464379">
            <w:pPr>
              <w:pStyle w:val="NormalWeb"/>
              <w:spacing w:before="0" w:beforeAutospacing="0" w:after="0" w:afterAutospacing="0"/>
              <w:ind w:right="-1080"/>
            </w:pPr>
            <w:r>
              <w:rPr>
                <w:color w:val="00000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0" w:name="Text54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B12CD2">
              <w:rPr>
                <w:noProof/>
                <w:color w:val="000000"/>
              </w:rPr>
              <w:t> </w:t>
            </w:r>
            <w:r w:rsidR="00B12CD2">
              <w:rPr>
                <w:noProof/>
                <w:color w:val="000000"/>
              </w:rPr>
              <w:t> </w:t>
            </w:r>
            <w:r w:rsidR="00B12CD2">
              <w:rPr>
                <w:noProof/>
                <w:color w:val="000000"/>
              </w:rPr>
              <w:t> </w:t>
            </w:r>
            <w:r w:rsidR="00B12CD2">
              <w:rPr>
                <w:noProof/>
                <w:color w:val="000000"/>
              </w:rPr>
              <w:t> </w:t>
            </w:r>
            <w:r w:rsidR="00B12CD2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4D06FA" w14:textId="77777777" w:rsidR="0046687C" w:rsidRDefault="0046687C">
            <w:pPr>
              <w:pStyle w:val="NormalWeb"/>
              <w:spacing w:before="0" w:beforeAutospacing="0" w:after="0" w:afterAutospacing="0"/>
              <w:ind w:right="-1080"/>
            </w:pP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E7D641" w14:textId="77777777" w:rsidR="0046687C" w:rsidRDefault="0046687C">
            <w:pPr>
              <w:pStyle w:val="NormalWeb"/>
              <w:spacing w:before="0" w:beforeAutospacing="0" w:after="0" w:afterAutospacing="0"/>
              <w:ind w:right="-1080"/>
              <w:rPr>
                <w:color w:val="000000"/>
              </w:rPr>
            </w:pPr>
            <w:r>
              <w:rPr>
                <w:color w:val="000000"/>
              </w:rPr>
              <w:t>Імʼя</w:t>
            </w:r>
          </w:p>
          <w:p w14:paraId="47116C01" w14:textId="4F503A98" w:rsidR="00464379" w:rsidRDefault="00464379">
            <w:pPr>
              <w:pStyle w:val="NormalWeb"/>
              <w:spacing w:before="0" w:beforeAutospacing="0" w:after="0" w:afterAutospacing="0"/>
              <w:ind w:right="-1080"/>
            </w:pPr>
            <w:r>
              <w:rPr>
                <w:color w:val="00000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" w:name="Text55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B12CD2">
              <w:rPr>
                <w:noProof/>
                <w:color w:val="000000"/>
              </w:rPr>
              <w:t> </w:t>
            </w:r>
            <w:r w:rsidR="00B12CD2">
              <w:rPr>
                <w:noProof/>
                <w:color w:val="000000"/>
              </w:rPr>
              <w:t> </w:t>
            </w:r>
            <w:r w:rsidR="00B12CD2">
              <w:rPr>
                <w:noProof/>
                <w:color w:val="000000"/>
              </w:rPr>
              <w:t> </w:t>
            </w:r>
            <w:r w:rsidR="00B12CD2">
              <w:rPr>
                <w:noProof/>
                <w:color w:val="000000"/>
              </w:rPr>
              <w:t> </w:t>
            </w:r>
            <w:r w:rsidR="00B12CD2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1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692B46" w14:textId="77777777" w:rsidR="0046687C" w:rsidRDefault="0046687C">
            <w:pPr>
              <w:pStyle w:val="NormalWeb"/>
              <w:spacing w:before="0" w:beforeAutospacing="0" w:after="0" w:afterAutospacing="0"/>
              <w:ind w:right="-1080"/>
            </w:pP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ADC5CB" w14:textId="77777777" w:rsidR="0046687C" w:rsidRDefault="0046687C">
            <w:pPr>
              <w:pStyle w:val="NormalWeb"/>
              <w:spacing w:before="0" w:beforeAutospacing="0" w:after="0" w:afterAutospacing="0"/>
              <w:ind w:right="-1080"/>
            </w:pPr>
            <w:r>
              <w:rPr>
                <w:color w:val="000000"/>
              </w:rPr>
              <w:t>Сьогоднішня</w:t>
            </w:r>
          </w:p>
          <w:p w14:paraId="0089BA6B" w14:textId="3CCF6678" w:rsidR="0046687C" w:rsidRDefault="0046687C">
            <w:pPr>
              <w:pStyle w:val="NormalWeb"/>
              <w:spacing w:before="0" w:beforeAutospacing="0" w:after="0" w:afterAutospacing="0"/>
              <w:ind w:right="-1080"/>
            </w:pPr>
            <w:r>
              <w:rPr>
                <w:color w:val="000000"/>
              </w:rPr>
              <w:t>дата</w:t>
            </w:r>
            <w:r w:rsidR="00464379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C151CB" w14:textId="7147E39A" w:rsidR="0046687C" w:rsidRDefault="0046687C">
            <w:pPr>
              <w:pStyle w:val="NormalWeb"/>
              <w:spacing w:before="0" w:beforeAutospacing="0" w:after="0" w:afterAutospacing="0"/>
              <w:ind w:right="-1080"/>
            </w:pP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="00464379">
              <w:rPr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" w:name="Text59"/>
            <w:r w:rsidR="00464379">
              <w:rPr>
                <w:color w:val="000000"/>
              </w:rPr>
              <w:instrText xml:space="preserve"> FORMTEXT </w:instrText>
            </w:r>
            <w:r w:rsidR="00464379">
              <w:rPr>
                <w:color w:val="000000"/>
              </w:rPr>
            </w:r>
            <w:r w:rsidR="00464379">
              <w:rPr>
                <w:color w:val="000000"/>
              </w:rPr>
              <w:fldChar w:fldCharType="separate"/>
            </w:r>
            <w:r w:rsidR="00B12CD2">
              <w:rPr>
                <w:noProof/>
                <w:color w:val="000000"/>
              </w:rPr>
              <w:t> </w:t>
            </w:r>
            <w:r w:rsidR="00B12CD2">
              <w:rPr>
                <w:noProof/>
                <w:color w:val="000000"/>
              </w:rPr>
              <w:t> </w:t>
            </w:r>
            <w:r w:rsidR="00B12CD2">
              <w:rPr>
                <w:noProof/>
                <w:color w:val="000000"/>
              </w:rPr>
              <w:t> </w:t>
            </w:r>
            <w:r w:rsidR="00B12CD2">
              <w:rPr>
                <w:noProof/>
                <w:color w:val="000000"/>
              </w:rPr>
              <w:t> </w:t>
            </w:r>
            <w:r w:rsidR="00B12CD2">
              <w:rPr>
                <w:noProof/>
                <w:color w:val="000000"/>
              </w:rPr>
              <w:t> </w:t>
            </w:r>
            <w:r w:rsidR="00464379">
              <w:rPr>
                <w:color w:val="000000"/>
              </w:rPr>
              <w:fldChar w:fldCharType="end"/>
            </w:r>
            <w:bookmarkEnd w:id="2"/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</w:p>
        </w:tc>
      </w:tr>
      <w:tr w:rsidR="00CB0E51" w14:paraId="5876853C" w14:textId="77777777" w:rsidTr="0046687C">
        <w:trPr>
          <w:trHeight w:val="8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E7FA34" w14:textId="77777777" w:rsidR="0046687C" w:rsidRDefault="0046687C">
            <w:pPr>
              <w:pStyle w:val="NormalWeb"/>
              <w:spacing w:before="0" w:beforeAutospacing="0" w:after="0" w:afterAutospacing="0"/>
              <w:ind w:right="-1080"/>
              <w:rPr>
                <w:color w:val="000000"/>
              </w:rPr>
            </w:pPr>
            <w:r>
              <w:rPr>
                <w:color w:val="000000"/>
              </w:rPr>
              <w:t>Вік</w:t>
            </w:r>
          </w:p>
          <w:p w14:paraId="5480D830" w14:textId="00269D45" w:rsidR="00464379" w:rsidRDefault="00464379">
            <w:pPr>
              <w:pStyle w:val="NormalWeb"/>
              <w:spacing w:before="0" w:beforeAutospacing="0" w:after="0" w:afterAutospacing="0"/>
              <w:ind w:right="-1080"/>
            </w:pPr>
            <w:r>
              <w:rPr>
                <w:color w:val="00000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" w:name="Text57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B12CD2">
              <w:rPr>
                <w:noProof/>
                <w:color w:val="000000"/>
              </w:rPr>
              <w:t> </w:t>
            </w:r>
            <w:r w:rsidR="00B12CD2">
              <w:rPr>
                <w:noProof/>
                <w:color w:val="000000"/>
              </w:rPr>
              <w:t> </w:t>
            </w:r>
            <w:r w:rsidR="00B12CD2">
              <w:rPr>
                <w:noProof/>
                <w:color w:val="000000"/>
              </w:rPr>
              <w:t> </w:t>
            </w:r>
            <w:r w:rsidR="00B12CD2">
              <w:rPr>
                <w:noProof/>
                <w:color w:val="000000"/>
              </w:rPr>
              <w:t> </w:t>
            </w:r>
            <w:r w:rsidR="00B12CD2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3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F280E0" w14:textId="77777777" w:rsidR="0046687C" w:rsidRDefault="0046687C">
            <w:pPr>
              <w:pStyle w:val="NormalWeb"/>
              <w:spacing w:before="0" w:beforeAutospacing="0" w:after="0" w:afterAutospacing="0"/>
              <w:ind w:right="-1080"/>
            </w:pP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47109B" w14:textId="77777777" w:rsidR="0046687C" w:rsidRDefault="0046687C">
            <w:pPr>
              <w:pStyle w:val="NormalWeb"/>
              <w:spacing w:before="0" w:beforeAutospacing="0" w:after="0" w:afterAutospacing="0"/>
              <w:ind w:right="-1080"/>
            </w:pPr>
            <w:r>
              <w:rPr>
                <w:color w:val="000000"/>
              </w:rPr>
              <w:t>Дата </w:t>
            </w:r>
          </w:p>
          <w:p w14:paraId="4054CE1E" w14:textId="74AEE54D" w:rsidR="0046687C" w:rsidRDefault="00464379">
            <w:pPr>
              <w:pStyle w:val="NormalWeb"/>
              <w:spacing w:before="0" w:beforeAutospacing="0" w:after="0" w:afterAutospacing="0"/>
              <w:ind w:right="-1080"/>
            </w:pPr>
            <w:r>
              <w:rPr>
                <w:color w:val="000000"/>
              </w:rPr>
              <w:t>Н</w:t>
            </w:r>
            <w:r w:rsidR="0046687C">
              <w:rPr>
                <w:color w:val="000000"/>
              </w:rPr>
              <w:t>ародження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" w:name="Text58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B12CD2">
              <w:rPr>
                <w:noProof/>
                <w:color w:val="000000"/>
              </w:rPr>
              <w:t> </w:t>
            </w:r>
            <w:r w:rsidR="00B12CD2">
              <w:rPr>
                <w:noProof/>
                <w:color w:val="000000"/>
              </w:rPr>
              <w:t> </w:t>
            </w:r>
            <w:r w:rsidR="00B12CD2">
              <w:rPr>
                <w:noProof/>
                <w:color w:val="000000"/>
              </w:rPr>
              <w:t> </w:t>
            </w:r>
            <w:r w:rsidR="00B12CD2">
              <w:rPr>
                <w:noProof/>
                <w:color w:val="000000"/>
              </w:rPr>
              <w:t> </w:t>
            </w:r>
            <w:r w:rsidR="00B12CD2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4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743D80" w14:textId="77777777" w:rsidR="0046687C" w:rsidRDefault="0046687C">
            <w:pPr>
              <w:pStyle w:val="NormalWeb"/>
              <w:spacing w:before="0" w:beforeAutospacing="0" w:after="0" w:afterAutospacing="0"/>
              <w:ind w:right="-1080"/>
            </w:pP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6820DB" w14:textId="24FD877F" w:rsidR="0046687C" w:rsidRDefault="0046687C">
            <w:pPr>
              <w:pStyle w:val="NormalWeb"/>
              <w:spacing w:before="0" w:beforeAutospacing="0" w:after="0" w:afterAutospacing="0"/>
              <w:ind w:right="-1080"/>
            </w:pPr>
            <w:r>
              <w:rPr>
                <w:color w:val="000000"/>
              </w:rPr>
              <w:t xml:space="preserve">Чоловік </w:t>
            </w:r>
            <w:r w:rsidR="00C87E42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="00C87E42">
              <w:rPr>
                <w:color w:val="000000"/>
              </w:rPr>
              <w:instrText xml:space="preserve"> FORMCHECKBOX </w:instrText>
            </w:r>
            <w:r w:rsidR="00B12CD2">
              <w:rPr>
                <w:color w:val="000000"/>
              </w:rPr>
            </w:r>
            <w:r w:rsidR="00C87E42">
              <w:rPr>
                <w:color w:val="000000"/>
              </w:rPr>
              <w:fldChar w:fldCharType="separate"/>
            </w:r>
            <w:r w:rsidR="00C87E42">
              <w:rPr>
                <w:color w:val="000000"/>
              </w:rPr>
              <w:fldChar w:fldCharType="end"/>
            </w:r>
            <w:bookmarkEnd w:id="5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C144BA" w14:textId="1E189056" w:rsidR="0046687C" w:rsidRDefault="0046687C">
            <w:pPr>
              <w:pStyle w:val="NormalWeb"/>
              <w:spacing w:before="0" w:beforeAutospacing="0" w:after="0" w:afterAutospacing="0"/>
              <w:ind w:right="-1080"/>
            </w:pPr>
            <w:r>
              <w:rPr>
                <w:color w:val="000000"/>
              </w:rPr>
              <w:t xml:space="preserve">Жінка </w:t>
            </w:r>
            <w:r w:rsidR="00C87E42">
              <w:rPr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="00C87E42">
              <w:rPr>
                <w:color w:val="000000"/>
              </w:rPr>
              <w:instrText xml:space="preserve"> FORMCHECKBOX </w:instrText>
            </w:r>
            <w:r w:rsidR="00B12CD2">
              <w:rPr>
                <w:color w:val="000000"/>
              </w:rPr>
            </w:r>
            <w:r w:rsidR="00C87E42">
              <w:rPr>
                <w:color w:val="000000"/>
              </w:rPr>
              <w:fldChar w:fldCharType="separate"/>
            </w:r>
            <w:r w:rsidR="00C87E42">
              <w:rPr>
                <w:color w:val="000000"/>
              </w:rPr>
              <w:fldChar w:fldCharType="end"/>
            </w:r>
            <w:bookmarkEnd w:id="6"/>
          </w:p>
        </w:tc>
      </w:tr>
    </w:tbl>
    <w:p w14:paraId="55E23DC4" w14:textId="77777777" w:rsidR="0046687C" w:rsidRDefault="0046687C" w:rsidP="0046687C"/>
    <w:p w14:paraId="6368626A" w14:textId="5018BD3A" w:rsidR="0046687C" w:rsidRDefault="0046687C" w:rsidP="0046687C">
      <w:pPr>
        <w:pStyle w:val="NormalWeb"/>
        <w:spacing w:before="0" w:beforeAutospacing="0" w:after="0" w:afterAutospacing="0"/>
        <w:ind w:left="-990" w:right="-360"/>
        <w:jc w:val="both"/>
      </w:pPr>
      <w:r>
        <w:rPr>
          <w:b/>
          <w:bCs/>
          <w:color w:val="000000"/>
          <w:sz w:val="20"/>
          <w:szCs w:val="20"/>
        </w:rPr>
        <w:t xml:space="preserve">(1) </w:t>
      </w:r>
      <w:r>
        <w:rPr>
          <w:color w:val="000000"/>
          <w:sz w:val="20"/>
          <w:szCs w:val="20"/>
        </w:rPr>
        <w:t>Будь ласка, перелічіть усі мови, які Ви знаєте, від найбільш до найменш домінантної</w:t>
      </w:r>
      <w:r w:rsidR="00D75053">
        <w:rPr>
          <w:color w:val="000000"/>
          <w:sz w:val="20"/>
          <w:szCs w:val="20"/>
          <w:lang w:val="uk-UA"/>
        </w:rPr>
        <w:t xml:space="preserve"> </w:t>
      </w:r>
      <w:r w:rsidR="00D75053" w:rsidRPr="00D75053">
        <w:rPr>
          <w:color w:val="000000"/>
          <w:sz w:val="20"/>
          <w:szCs w:val="20"/>
        </w:rPr>
        <w:t>(вживаної)</w:t>
      </w:r>
      <w:r w:rsidRPr="00D75053">
        <w:rPr>
          <w:color w:val="000000"/>
          <w:sz w:val="20"/>
          <w:szCs w:val="20"/>
        </w:rPr>
        <w:t>:</w:t>
      </w:r>
    </w:p>
    <w:tbl>
      <w:tblPr>
        <w:tblW w:w="92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2250"/>
        <w:gridCol w:w="1890"/>
        <w:gridCol w:w="1437"/>
        <w:gridCol w:w="1533"/>
      </w:tblGrid>
      <w:tr w:rsidR="0046687C" w14:paraId="3A12B5FC" w14:textId="77777777" w:rsidTr="00C87E42">
        <w:trPr>
          <w:trHeight w:val="34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947106" w14:textId="1AE5E688" w:rsidR="0046687C" w:rsidRDefault="0046687C">
            <w:pPr>
              <w:pStyle w:val="NormalWeb"/>
              <w:spacing w:before="0" w:beforeAutospacing="0" w:after="0" w:afterAutospacing="0"/>
              <w:ind w:right="-36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1  </w:t>
            </w:r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  <w:r w:rsidR="00C87E42">
              <w:rPr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" w:name="Text60"/>
            <w:r w:rsidR="00C87E42">
              <w:rPr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C87E42">
              <w:rPr>
                <w:b/>
                <w:bCs/>
                <w:color w:val="000000"/>
                <w:sz w:val="20"/>
                <w:szCs w:val="20"/>
              </w:rPr>
            </w:r>
            <w:r w:rsidR="00C87E42"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C87E42"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C0B7F6" w14:textId="06FEF0A5" w:rsidR="0046687C" w:rsidRDefault="0046687C">
            <w:pPr>
              <w:pStyle w:val="NormalWeb"/>
              <w:spacing w:before="0" w:beforeAutospacing="0" w:after="0" w:afterAutospacing="0"/>
              <w:ind w:right="-36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2  </w:t>
            </w:r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  <w:r w:rsidR="00C87E42">
              <w:rPr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" w:name="Text61"/>
            <w:r w:rsidR="00C87E42">
              <w:rPr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C87E42">
              <w:rPr>
                <w:b/>
                <w:bCs/>
                <w:color w:val="000000"/>
                <w:sz w:val="20"/>
                <w:szCs w:val="20"/>
              </w:rPr>
            </w:r>
            <w:r w:rsidR="00C87E42"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C87E42"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5E4ED4" w14:textId="52F41851" w:rsidR="0046687C" w:rsidRDefault="0046687C">
            <w:pPr>
              <w:pStyle w:val="NormalWeb"/>
              <w:spacing w:before="0" w:beforeAutospacing="0" w:after="0" w:afterAutospacing="0"/>
              <w:ind w:right="-36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3  </w:t>
            </w:r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  <w:r w:rsidR="00C87E42">
              <w:rPr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9" w:name="Text62"/>
            <w:r w:rsidR="00C87E42">
              <w:rPr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C87E42">
              <w:rPr>
                <w:b/>
                <w:bCs/>
                <w:color w:val="000000"/>
                <w:sz w:val="20"/>
                <w:szCs w:val="20"/>
              </w:rPr>
            </w:r>
            <w:r w:rsidR="00C87E42"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C87E42"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02FB99" w14:textId="42175A73" w:rsidR="0046687C" w:rsidRDefault="0046687C">
            <w:pPr>
              <w:pStyle w:val="NormalWeb"/>
              <w:spacing w:before="0" w:beforeAutospacing="0" w:after="0" w:afterAutospacing="0"/>
              <w:ind w:right="-36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4  </w:t>
            </w:r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  <w:r w:rsidR="00C87E42">
              <w:rPr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0" w:name="Text63"/>
            <w:r w:rsidR="00C87E42">
              <w:rPr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C87E42">
              <w:rPr>
                <w:b/>
                <w:bCs/>
                <w:color w:val="000000"/>
                <w:sz w:val="20"/>
                <w:szCs w:val="20"/>
              </w:rPr>
            </w:r>
            <w:r w:rsidR="00C87E42"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C87E42"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10"/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7AFB97" w14:textId="5389930F" w:rsidR="0046687C" w:rsidRDefault="0046687C">
            <w:pPr>
              <w:pStyle w:val="NormalWeb"/>
              <w:spacing w:before="0" w:beforeAutospacing="0" w:after="0" w:afterAutospacing="0"/>
              <w:ind w:right="-36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5  </w:t>
            </w:r>
            <w:r w:rsidR="00C87E42">
              <w:rPr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1" w:name="Text64"/>
            <w:r w:rsidR="00C87E42">
              <w:rPr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C87E42">
              <w:rPr>
                <w:b/>
                <w:bCs/>
                <w:color w:val="000000"/>
                <w:sz w:val="20"/>
                <w:szCs w:val="20"/>
              </w:rPr>
            </w:r>
            <w:r w:rsidR="00C87E42"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C87E42"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11"/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</w:p>
        </w:tc>
      </w:tr>
    </w:tbl>
    <w:p w14:paraId="7ADC4E20" w14:textId="77777777" w:rsidR="0046687C" w:rsidRDefault="0046687C" w:rsidP="0046687C"/>
    <w:p w14:paraId="70AE09B3" w14:textId="138DC82F" w:rsidR="0046687C" w:rsidRPr="00D75053" w:rsidRDefault="0046687C" w:rsidP="0046687C">
      <w:pPr>
        <w:pStyle w:val="NormalWeb"/>
        <w:spacing w:before="0" w:beforeAutospacing="0" w:after="0" w:afterAutospacing="0"/>
        <w:ind w:left="-990" w:right="-360"/>
        <w:jc w:val="both"/>
        <w:rPr>
          <w:lang w:val="ru-RU"/>
        </w:rPr>
      </w:pPr>
      <w:r w:rsidRPr="00D75053">
        <w:rPr>
          <w:b/>
          <w:bCs/>
          <w:color w:val="000000"/>
          <w:sz w:val="20"/>
          <w:szCs w:val="20"/>
          <w:lang w:val="ru-RU"/>
        </w:rPr>
        <w:t xml:space="preserve">(2) </w:t>
      </w:r>
      <w:r w:rsidR="00AD226B" w:rsidRPr="00AD226B">
        <w:rPr>
          <w:color w:val="000000"/>
          <w:sz w:val="20"/>
          <w:szCs w:val="20"/>
          <w:lang w:val="ru-RU"/>
        </w:rPr>
        <w:t xml:space="preserve">Будь ласка, </w:t>
      </w:r>
      <w:r w:rsidR="00AD226B">
        <w:rPr>
          <w:color w:val="000000"/>
          <w:sz w:val="20"/>
          <w:szCs w:val="20"/>
          <w:lang w:val="uk-UA"/>
        </w:rPr>
        <w:t>в</w:t>
      </w:r>
      <w:r w:rsidRPr="00D75053">
        <w:rPr>
          <w:color w:val="000000"/>
          <w:sz w:val="20"/>
          <w:szCs w:val="20"/>
          <w:lang w:val="ru-RU"/>
        </w:rPr>
        <w:t xml:space="preserve">кажіть усі мови </w:t>
      </w:r>
      <w:proofErr w:type="gramStart"/>
      <w:r w:rsidRPr="00D75053">
        <w:rPr>
          <w:color w:val="000000"/>
          <w:sz w:val="20"/>
          <w:szCs w:val="20"/>
          <w:lang w:val="ru-RU"/>
        </w:rPr>
        <w:t>у</w:t>
      </w:r>
      <w:r w:rsidR="00AD226B" w:rsidRPr="00AD226B">
        <w:rPr>
          <w:color w:val="000000"/>
          <w:sz w:val="20"/>
          <w:szCs w:val="20"/>
          <w:lang w:val="ru-RU"/>
        </w:rPr>
        <w:t xml:space="preserve"> </w:t>
      </w:r>
      <w:r w:rsidRPr="00D75053">
        <w:rPr>
          <w:color w:val="000000"/>
          <w:sz w:val="20"/>
          <w:szCs w:val="20"/>
          <w:lang w:val="ru-RU"/>
        </w:rPr>
        <w:t>порядку</w:t>
      </w:r>
      <w:proofErr w:type="gramEnd"/>
      <w:r w:rsidRPr="00D75053">
        <w:rPr>
          <w:color w:val="000000"/>
          <w:sz w:val="20"/>
          <w:szCs w:val="20"/>
          <w:lang w:val="ru-RU"/>
        </w:rPr>
        <w:t xml:space="preserve"> їх засвоєння (першою вкажіть рідну мову):</w:t>
      </w:r>
    </w:p>
    <w:tbl>
      <w:tblPr>
        <w:tblW w:w="92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2250"/>
        <w:gridCol w:w="1890"/>
        <w:gridCol w:w="1450"/>
        <w:gridCol w:w="1520"/>
      </w:tblGrid>
      <w:tr w:rsidR="0046687C" w14:paraId="2A61FE7E" w14:textId="77777777" w:rsidTr="00C87E42">
        <w:trPr>
          <w:trHeight w:val="28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B6FD67" w14:textId="1EB2AAB7" w:rsidR="0046687C" w:rsidRDefault="0046687C">
            <w:pPr>
              <w:pStyle w:val="NormalWeb"/>
              <w:spacing w:before="0" w:beforeAutospacing="0" w:after="0" w:afterAutospacing="0"/>
              <w:ind w:right="-36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1  </w:t>
            </w:r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  <w:r w:rsidR="00C87E42">
              <w:rPr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2" w:name="Text65"/>
            <w:r w:rsidR="00C87E42">
              <w:rPr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C87E42">
              <w:rPr>
                <w:b/>
                <w:bCs/>
                <w:color w:val="000000"/>
                <w:sz w:val="20"/>
                <w:szCs w:val="20"/>
              </w:rPr>
            </w:r>
            <w:r w:rsidR="00C87E42"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C87E42"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244F7C" w14:textId="523563F7" w:rsidR="0046687C" w:rsidRDefault="0046687C">
            <w:pPr>
              <w:pStyle w:val="NormalWeb"/>
              <w:spacing w:before="0" w:beforeAutospacing="0" w:after="0" w:afterAutospacing="0"/>
              <w:ind w:right="-36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2  </w:t>
            </w:r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  <w:r w:rsidR="00C87E42">
              <w:rPr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 w:rsidR="00C87E42">
              <w:rPr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C87E42">
              <w:rPr>
                <w:b/>
                <w:bCs/>
                <w:color w:val="000000"/>
                <w:sz w:val="20"/>
                <w:szCs w:val="20"/>
              </w:rPr>
            </w:r>
            <w:r w:rsidR="00C87E42"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C87E42"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09ED36" w14:textId="2AA79B64" w:rsidR="0046687C" w:rsidRDefault="0046687C">
            <w:pPr>
              <w:pStyle w:val="NormalWeb"/>
              <w:spacing w:before="0" w:beforeAutospacing="0" w:after="0" w:afterAutospacing="0"/>
              <w:ind w:right="-36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3  </w:t>
            </w:r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  <w:r w:rsidR="00C87E42">
              <w:rPr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4" w:name="Text67"/>
            <w:r w:rsidR="00C87E42">
              <w:rPr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C87E42">
              <w:rPr>
                <w:b/>
                <w:bCs/>
                <w:color w:val="000000"/>
                <w:sz w:val="20"/>
                <w:szCs w:val="20"/>
              </w:rPr>
            </w:r>
            <w:r w:rsidR="00C87E42"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C87E42"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14"/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DE0E0D" w14:textId="4AA61900" w:rsidR="0046687C" w:rsidRDefault="0046687C">
            <w:pPr>
              <w:pStyle w:val="NormalWeb"/>
              <w:spacing w:before="0" w:beforeAutospacing="0" w:after="0" w:afterAutospacing="0"/>
              <w:ind w:right="-36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4  </w:t>
            </w:r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  <w:r w:rsidR="00C87E42">
              <w:rPr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5" w:name="Text68"/>
            <w:r w:rsidR="00C87E42">
              <w:rPr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C87E42">
              <w:rPr>
                <w:b/>
                <w:bCs/>
                <w:color w:val="000000"/>
                <w:sz w:val="20"/>
                <w:szCs w:val="20"/>
              </w:rPr>
            </w:r>
            <w:r w:rsidR="00C87E42"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C87E42"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CDF5F7" w14:textId="47FBBC31" w:rsidR="0046687C" w:rsidRDefault="0046687C">
            <w:pPr>
              <w:pStyle w:val="NormalWeb"/>
              <w:spacing w:before="0" w:beforeAutospacing="0" w:after="0" w:afterAutospacing="0"/>
              <w:ind w:right="-36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5  </w:t>
            </w:r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  <w:r w:rsidR="00C87E42">
              <w:rPr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6" w:name="Text69"/>
            <w:r w:rsidR="00C87E42">
              <w:rPr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C87E42">
              <w:rPr>
                <w:b/>
                <w:bCs/>
                <w:color w:val="000000"/>
                <w:sz w:val="20"/>
                <w:szCs w:val="20"/>
              </w:rPr>
            </w:r>
            <w:r w:rsidR="00C87E42"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C87E42"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16"/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  <w:r>
              <w:rPr>
                <w:b/>
                <w:bCs/>
                <w:color w:val="000000"/>
                <w:sz w:val="20"/>
                <w:szCs w:val="20"/>
              </w:rPr>
              <w:t> </w:t>
            </w:r>
          </w:p>
        </w:tc>
      </w:tr>
    </w:tbl>
    <w:p w14:paraId="0C6CE19F" w14:textId="77777777" w:rsidR="0046687C" w:rsidRDefault="0046687C" w:rsidP="0046687C"/>
    <w:p w14:paraId="48184CEE" w14:textId="6C7F05D9" w:rsidR="0046687C" w:rsidRPr="00D75053" w:rsidRDefault="0046687C" w:rsidP="0046687C">
      <w:pPr>
        <w:pStyle w:val="NormalWeb"/>
        <w:spacing w:before="0" w:beforeAutospacing="0" w:after="0" w:afterAutospacing="0"/>
        <w:ind w:left="-990"/>
        <w:jc w:val="both"/>
        <w:rPr>
          <w:lang w:val="ru-RU"/>
        </w:rPr>
      </w:pPr>
      <w:r w:rsidRPr="00D75053">
        <w:rPr>
          <w:b/>
          <w:bCs/>
          <w:color w:val="000000"/>
          <w:sz w:val="20"/>
          <w:szCs w:val="20"/>
          <w:lang w:val="ru-RU"/>
        </w:rPr>
        <w:t>(3)</w:t>
      </w:r>
      <w:r w:rsidRPr="00D75053">
        <w:rPr>
          <w:color w:val="000000"/>
          <w:sz w:val="20"/>
          <w:szCs w:val="20"/>
          <w:lang w:val="ru-RU"/>
        </w:rPr>
        <w:t xml:space="preserve"> </w:t>
      </w:r>
      <w:r w:rsidR="00853803" w:rsidRPr="00853803">
        <w:rPr>
          <w:sz w:val="20"/>
          <w:szCs w:val="20"/>
          <w:lang w:val="ru-RU"/>
        </w:rPr>
        <w:t>Будь ласка,</w:t>
      </w:r>
      <w:r w:rsidR="00853803" w:rsidRPr="00853803">
        <w:rPr>
          <w:lang w:val="ru-RU"/>
        </w:rPr>
        <w:t xml:space="preserve"> </w:t>
      </w:r>
      <w:r w:rsidR="00853803">
        <w:rPr>
          <w:color w:val="000000"/>
          <w:sz w:val="20"/>
          <w:szCs w:val="20"/>
          <w:lang w:val="uk-UA"/>
        </w:rPr>
        <w:t>в</w:t>
      </w:r>
      <w:r w:rsidRPr="00D75053">
        <w:rPr>
          <w:color w:val="000000"/>
          <w:sz w:val="20"/>
          <w:szCs w:val="20"/>
          <w:lang w:val="ru-RU"/>
        </w:rPr>
        <w:t xml:space="preserve">кажіть </w:t>
      </w:r>
      <w:r w:rsidR="00FC537C" w:rsidRPr="00FC537C">
        <w:rPr>
          <w:sz w:val="20"/>
          <w:szCs w:val="20"/>
          <w:lang w:val="ru-RU"/>
        </w:rPr>
        <w:t>у</w:t>
      </w:r>
      <w:r w:rsidR="00853803" w:rsidRPr="00853803">
        <w:rPr>
          <w:lang w:val="ru-RU"/>
        </w:rPr>
        <w:t xml:space="preserve"> </w:t>
      </w:r>
      <w:r w:rsidR="00853803" w:rsidRPr="00853803">
        <w:rPr>
          <w:sz w:val="20"/>
          <w:szCs w:val="20"/>
          <w:lang w:val="ru-RU"/>
        </w:rPr>
        <w:t>відсотках</w:t>
      </w:r>
      <w:r w:rsidR="005254C6" w:rsidRPr="005254C6">
        <w:rPr>
          <w:lang w:val="ru-RU"/>
        </w:rPr>
        <w:t xml:space="preserve">, </w:t>
      </w:r>
      <w:r w:rsidR="005254C6" w:rsidRPr="005254C6">
        <w:rPr>
          <w:sz w:val="20"/>
          <w:szCs w:val="20"/>
          <w:lang w:val="ru-RU"/>
        </w:rPr>
        <w:t>скільки часу</w:t>
      </w:r>
      <w:r w:rsidRPr="00FC537C">
        <w:rPr>
          <w:color w:val="000000"/>
          <w:sz w:val="20"/>
          <w:szCs w:val="20"/>
          <w:lang w:val="ru-RU"/>
        </w:rPr>
        <w:t xml:space="preserve"> </w:t>
      </w:r>
      <w:r w:rsidR="00853803">
        <w:rPr>
          <w:color w:val="000000"/>
          <w:sz w:val="20"/>
          <w:szCs w:val="20"/>
          <w:lang w:val="uk-UA"/>
        </w:rPr>
        <w:t xml:space="preserve">наразі та </w:t>
      </w:r>
      <w:r w:rsidRPr="00D75053">
        <w:rPr>
          <w:color w:val="000000"/>
          <w:sz w:val="20"/>
          <w:szCs w:val="20"/>
          <w:lang w:val="ru-RU"/>
        </w:rPr>
        <w:t>в середньому Ви проводите, спілкуючись кожною мовою.</w:t>
      </w:r>
      <w:r>
        <w:rPr>
          <w:color w:val="000000"/>
          <w:sz w:val="20"/>
          <w:szCs w:val="20"/>
        </w:rPr>
        <w:t> </w:t>
      </w:r>
    </w:p>
    <w:p w14:paraId="674C1AD4" w14:textId="77777777" w:rsidR="0046687C" w:rsidRPr="00D75053" w:rsidRDefault="0046687C" w:rsidP="0046687C">
      <w:pPr>
        <w:pStyle w:val="NormalWeb"/>
        <w:spacing w:before="0" w:beforeAutospacing="0" w:after="0" w:afterAutospacing="0"/>
        <w:ind w:left="-990"/>
        <w:jc w:val="both"/>
        <w:rPr>
          <w:lang w:val="ru-RU"/>
        </w:rPr>
      </w:pPr>
      <w:r w:rsidRPr="00D75053">
        <w:rPr>
          <w:i/>
          <w:iCs/>
          <w:color w:val="000000"/>
          <w:sz w:val="20"/>
          <w:szCs w:val="20"/>
          <w:lang w:val="ru-RU"/>
        </w:rPr>
        <w:t>(</w:t>
      </w:r>
      <w:r w:rsidRPr="00D75053">
        <w:rPr>
          <w:i/>
          <w:iCs/>
          <w:color w:val="FF0000"/>
          <w:sz w:val="20"/>
          <w:szCs w:val="20"/>
          <w:lang w:val="ru-RU"/>
        </w:rPr>
        <w:t>Сума Ваших відсотків має складати 100%</w:t>
      </w:r>
      <w:r w:rsidRPr="00D75053">
        <w:rPr>
          <w:i/>
          <w:iCs/>
          <w:color w:val="000000"/>
          <w:sz w:val="20"/>
          <w:szCs w:val="20"/>
          <w:lang w:val="ru-RU"/>
        </w:rPr>
        <w:t>):</w:t>
      </w:r>
    </w:p>
    <w:p w14:paraId="6DAE2515" w14:textId="77777777" w:rsidR="0046687C" w:rsidRPr="00D75053" w:rsidRDefault="0046687C" w:rsidP="0046687C">
      <w:pPr>
        <w:rPr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1"/>
        <w:gridCol w:w="980"/>
        <w:gridCol w:w="1030"/>
        <w:gridCol w:w="1030"/>
        <w:gridCol w:w="980"/>
        <w:gridCol w:w="980"/>
      </w:tblGrid>
      <w:tr w:rsidR="0046687C" w14:paraId="3B73859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D19050" w14:textId="77777777" w:rsidR="0046687C" w:rsidRDefault="0046687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D9D9D9"/>
              </w:rPr>
              <w:t>Вкажіть мову тут: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9A264E" w14:textId="60AC8F40" w:rsidR="0046687C" w:rsidRDefault="0046687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C87E42">
              <w:rPr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7" w:name="Text70"/>
            <w:r w:rsidR="00C87E42">
              <w:rPr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C87E42">
              <w:rPr>
                <w:b/>
                <w:bCs/>
                <w:color w:val="000000"/>
                <w:sz w:val="20"/>
                <w:szCs w:val="20"/>
              </w:rPr>
            </w:r>
            <w:r w:rsidR="00C87E42"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C87E42"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17"/>
            <w:r>
              <w:rPr>
                <w:b/>
                <w:bCs/>
                <w:color w:val="000000"/>
                <w:sz w:val="20"/>
                <w:szCs w:val="20"/>
              </w:rPr>
              <w:t>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BC3EA1" w14:textId="13FD6EC2" w:rsidR="0046687C" w:rsidRDefault="0046687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   </w:t>
            </w:r>
            <w:r w:rsidR="00C87E42">
              <w:rPr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8" w:name="Text71"/>
            <w:r w:rsidR="00C87E42">
              <w:rPr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C87E42">
              <w:rPr>
                <w:b/>
                <w:bCs/>
                <w:color w:val="000000"/>
                <w:sz w:val="20"/>
                <w:szCs w:val="20"/>
              </w:rPr>
            </w:r>
            <w:r w:rsidR="00C87E42"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C87E42"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18"/>
            <w:r>
              <w:rPr>
                <w:b/>
                <w:bCs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BB541F" w14:textId="41C53E45" w:rsidR="0046687C" w:rsidRDefault="0046687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C87E42">
              <w:rPr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9" w:name="Text72"/>
            <w:r w:rsidR="00C87E42">
              <w:rPr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C87E42">
              <w:rPr>
                <w:b/>
                <w:bCs/>
                <w:color w:val="000000"/>
                <w:sz w:val="20"/>
                <w:szCs w:val="20"/>
              </w:rPr>
            </w:r>
            <w:r w:rsidR="00C87E42"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C87E42"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19"/>
            <w:r>
              <w:rPr>
                <w:b/>
                <w:bCs/>
                <w:color w:val="000000"/>
                <w:sz w:val="20"/>
                <w:szCs w:val="20"/>
              </w:rPr>
              <w:t>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96F47E" w14:textId="0D3A9B6F" w:rsidR="0046687C" w:rsidRDefault="0046687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  </w:t>
            </w:r>
            <w:r w:rsidR="00C87E42">
              <w:rPr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0" w:name="Text73"/>
            <w:r w:rsidR="00C87E42">
              <w:rPr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C87E42">
              <w:rPr>
                <w:b/>
                <w:bCs/>
                <w:color w:val="000000"/>
                <w:sz w:val="20"/>
                <w:szCs w:val="20"/>
              </w:rPr>
            </w:r>
            <w:r w:rsidR="00C87E42"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C87E42"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20"/>
            <w:r>
              <w:rPr>
                <w:b/>
                <w:bCs/>
                <w:color w:val="000000"/>
                <w:sz w:val="20"/>
                <w:szCs w:val="20"/>
              </w:rPr>
              <w:t>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2E4755" w14:textId="4E972897" w:rsidR="0046687C" w:rsidRDefault="0046687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   </w:t>
            </w:r>
            <w:r w:rsidR="00C87E42">
              <w:rPr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1" w:name="Text74"/>
            <w:r w:rsidR="00C87E42">
              <w:rPr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C87E42">
              <w:rPr>
                <w:b/>
                <w:bCs/>
                <w:color w:val="000000"/>
                <w:sz w:val="20"/>
                <w:szCs w:val="20"/>
              </w:rPr>
            </w:r>
            <w:r w:rsidR="00C87E42"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C87E42"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21"/>
            <w:r>
              <w:rPr>
                <w:b/>
                <w:bCs/>
                <w:color w:val="000000"/>
                <w:sz w:val="20"/>
                <w:szCs w:val="20"/>
              </w:rPr>
              <w:t>  </w:t>
            </w:r>
          </w:p>
        </w:tc>
      </w:tr>
      <w:tr w:rsidR="0046687C" w14:paraId="1BE387AB" w14:textId="77777777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D98391" w14:textId="77777777" w:rsidR="0046687C" w:rsidRDefault="0046687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Відсоток тут: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993FF9" w14:textId="754D822B" w:rsidR="0046687C" w:rsidRDefault="0046687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  <w:r w:rsidR="00C87E42">
              <w:rPr>
                <w:color w:val="000000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2" w:name="Text75"/>
            <w:r w:rsidR="00C87E42">
              <w:rPr>
                <w:color w:val="000000"/>
                <w:sz w:val="20"/>
                <w:szCs w:val="20"/>
              </w:rPr>
              <w:instrText xml:space="preserve"> FORMTEXT </w:instrText>
            </w:r>
            <w:r w:rsidR="00C87E42">
              <w:rPr>
                <w:color w:val="000000"/>
                <w:sz w:val="20"/>
                <w:szCs w:val="20"/>
              </w:rPr>
            </w:r>
            <w:r w:rsidR="00C87E42">
              <w:rPr>
                <w:color w:val="000000"/>
                <w:sz w:val="20"/>
                <w:szCs w:val="20"/>
              </w:rPr>
              <w:fldChar w:fldCharType="separate"/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C87E42">
              <w:rPr>
                <w:color w:val="000000"/>
                <w:sz w:val="20"/>
                <w:szCs w:val="20"/>
              </w:rPr>
              <w:fldChar w:fldCharType="end"/>
            </w:r>
            <w:bookmarkEnd w:id="22"/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37F551" w14:textId="6CA14703" w:rsidR="0046687C" w:rsidRDefault="0046687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  <w:r w:rsidR="00C87E42">
              <w:rPr>
                <w:color w:val="000000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3" w:name="Text76"/>
            <w:r w:rsidR="00C87E42">
              <w:rPr>
                <w:color w:val="000000"/>
                <w:sz w:val="20"/>
                <w:szCs w:val="20"/>
              </w:rPr>
              <w:instrText xml:space="preserve"> FORMTEXT </w:instrText>
            </w:r>
            <w:r w:rsidR="00C87E42">
              <w:rPr>
                <w:color w:val="000000"/>
                <w:sz w:val="20"/>
                <w:szCs w:val="20"/>
              </w:rPr>
            </w:r>
            <w:r w:rsidR="00C87E42">
              <w:rPr>
                <w:color w:val="000000"/>
                <w:sz w:val="20"/>
                <w:szCs w:val="20"/>
              </w:rPr>
              <w:fldChar w:fldCharType="separate"/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C87E42">
              <w:rPr>
                <w:color w:val="000000"/>
                <w:sz w:val="20"/>
                <w:szCs w:val="20"/>
              </w:rPr>
              <w:fldChar w:fldCharType="end"/>
            </w:r>
            <w:bookmarkEnd w:id="23"/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CB17AA" w14:textId="60F07E1C" w:rsidR="0046687C" w:rsidRDefault="0046687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  <w:r w:rsidR="00C87E42">
              <w:rPr>
                <w:color w:val="000000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4" w:name="Text77"/>
            <w:r w:rsidR="00C87E42">
              <w:rPr>
                <w:color w:val="000000"/>
                <w:sz w:val="20"/>
                <w:szCs w:val="20"/>
              </w:rPr>
              <w:instrText xml:space="preserve"> FORMTEXT </w:instrText>
            </w:r>
            <w:r w:rsidR="00C87E42">
              <w:rPr>
                <w:color w:val="000000"/>
                <w:sz w:val="20"/>
                <w:szCs w:val="20"/>
              </w:rPr>
            </w:r>
            <w:r w:rsidR="00C87E42">
              <w:rPr>
                <w:color w:val="000000"/>
                <w:sz w:val="20"/>
                <w:szCs w:val="20"/>
              </w:rPr>
              <w:fldChar w:fldCharType="separate"/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C87E42">
              <w:rPr>
                <w:color w:val="000000"/>
                <w:sz w:val="20"/>
                <w:szCs w:val="20"/>
              </w:rPr>
              <w:fldChar w:fldCharType="end"/>
            </w:r>
            <w:bookmarkEnd w:id="24"/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57BC89" w14:textId="7510A2D0" w:rsidR="0046687C" w:rsidRDefault="0046687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  <w:r w:rsidR="00C87E42">
              <w:rPr>
                <w:color w:val="000000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5" w:name="Text78"/>
            <w:r w:rsidR="00C87E42">
              <w:rPr>
                <w:color w:val="000000"/>
                <w:sz w:val="20"/>
                <w:szCs w:val="20"/>
              </w:rPr>
              <w:instrText xml:space="preserve"> FORMTEXT </w:instrText>
            </w:r>
            <w:r w:rsidR="00C87E42">
              <w:rPr>
                <w:color w:val="000000"/>
                <w:sz w:val="20"/>
                <w:szCs w:val="20"/>
              </w:rPr>
            </w:r>
            <w:r w:rsidR="00C87E42">
              <w:rPr>
                <w:color w:val="000000"/>
                <w:sz w:val="20"/>
                <w:szCs w:val="20"/>
              </w:rPr>
              <w:fldChar w:fldCharType="separate"/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C87E42">
              <w:rPr>
                <w:color w:val="000000"/>
                <w:sz w:val="20"/>
                <w:szCs w:val="20"/>
              </w:rPr>
              <w:fldChar w:fldCharType="end"/>
            </w:r>
            <w:bookmarkEnd w:id="25"/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E89D32" w14:textId="05497CD1" w:rsidR="0046687C" w:rsidRDefault="0046687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  <w:r w:rsidR="00C87E42">
              <w:rPr>
                <w:color w:val="000000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6" w:name="Text79"/>
            <w:r w:rsidR="00C87E42">
              <w:rPr>
                <w:color w:val="000000"/>
                <w:sz w:val="20"/>
                <w:szCs w:val="20"/>
              </w:rPr>
              <w:instrText xml:space="preserve"> FORMTEXT </w:instrText>
            </w:r>
            <w:r w:rsidR="00C87E42">
              <w:rPr>
                <w:color w:val="000000"/>
                <w:sz w:val="20"/>
                <w:szCs w:val="20"/>
              </w:rPr>
            </w:r>
            <w:r w:rsidR="00C87E42">
              <w:rPr>
                <w:color w:val="000000"/>
                <w:sz w:val="20"/>
                <w:szCs w:val="20"/>
              </w:rPr>
              <w:fldChar w:fldCharType="separate"/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C87E42">
              <w:rPr>
                <w:color w:val="000000"/>
                <w:sz w:val="20"/>
                <w:szCs w:val="20"/>
              </w:rPr>
              <w:fldChar w:fldCharType="end"/>
            </w:r>
            <w:bookmarkEnd w:id="26"/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</w:p>
        </w:tc>
      </w:tr>
    </w:tbl>
    <w:p w14:paraId="02D8724F" w14:textId="77777777" w:rsidR="0046687C" w:rsidRDefault="0046687C" w:rsidP="0046687C"/>
    <w:p w14:paraId="03281849" w14:textId="32F17727" w:rsidR="006476B1" w:rsidRPr="006476B1" w:rsidRDefault="0046687C" w:rsidP="0046687C">
      <w:pPr>
        <w:pStyle w:val="NormalWeb"/>
        <w:spacing w:before="0" w:beforeAutospacing="0" w:after="0" w:afterAutospacing="0"/>
        <w:ind w:left="-990" w:right="43"/>
        <w:jc w:val="both"/>
        <w:rPr>
          <w:sz w:val="20"/>
          <w:szCs w:val="20"/>
          <w:lang w:val="ru-RU"/>
        </w:rPr>
      </w:pPr>
      <w:r w:rsidRPr="00D75053">
        <w:rPr>
          <w:b/>
          <w:bCs/>
          <w:color w:val="000000"/>
          <w:sz w:val="20"/>
          <w:szCs w:val="20"/>
          <w:lang w:val="ru-RU"/>
        </w:rPr>
        <w:t xml:space="preserve">(4) </w:t>
      </w:r>
      <w:r w:rsidR="00240355" w:rsidRPr="00DC2321">
        <w:rPr>
          <w:sz w:val="20"/>
          <w:szCs w:val="20"/>
          <w:lang w:val="ru-RU"/>
        </w:rPr>
        <w:t>Якщо у Вас є можливість читати текст усіма мовами</w:t>
      </w:r>
      <w:r w:rsidR="00240355" w:rsidRPr="00DC2321">
        <w:rPr>
          <w:color w:val="000000"/>
          <w:sz w:val="20"/>
          <w:szCs w:val="20"/>
          <w:lang w:val="ru-RU"/>
        </w:rPr>
        <w:t xml:space="preserve">, </w:t>
      </w:r>
      <w:r w:rsidR="00240355" w:rsidRPr="00DC2321">
        <w:rPr>
          <w:sz w:val="20"/>
          <w:szCs w:val="20"/>
          <w:lang w:val="ru-RU"/>
        </w:rPr>
        <w:t>якими Ви володієте</w:t>
      </w:r>
      <w:r w:rsidR="00240355" w:rsidRPr="00DC2321">
        <w:rPr>
          <w:color w:val="000000"/>
          <w:sz w:val="20"/>
          <w:szCs w:val="20"/>
          <w:lang w:val="ru-RU"/>
        </w:rPr>
        <w:t xml:space="preserve">, </w:t>
      </w:r>
      <w:r w:rsidR="00240355" w:rsidRPr="006476B1">
        <w:rPr>
          <w:sz w:val="20"/>
          <w:szCs w:val="20"/>
          <w:lang w:val="ru-RU"/>
        </w:rPr>
        <w:t xml:space="preserve">у якому відсотковому співвідношенні Ви б надали перевагу читанню кожною </w:t>
      </w:r>
      <w:r w:rsidR="00240355">
        <w:rPr>
          <w:sz w:val="20"/>
          <w:szCs w:val="20"/>
          <w:lang w:val="ru-RU"/>
        </w:rPr>
        <w:t>з них</w:t>
      </w:r>
      <w:r w:rsidR="00240355" w:rsidRPr="006476B1">
        <w:rPr>
          <w:color w:val="000000"/>
          <w:sz w:val="20"/>
          <w:szCs w:val="20"/>
          <w:lang w:val="ru-RU"/>
        </w:rPr>
        <w:t xml:space="preserve">? </w:t>
      </w:r>
      <w:r w:rsidR="00240355" w:rsidRPr="00DC2321">
        <w:rPr>
          <w:color w:val="000000"/>
          <w:sz w:val="20"/>
          <w:szCs w:val="20"/>
          <w:lang w:val="ru-RU"/>
        </w:rPr>
        <w:t>Припустіть, що оригінал було написано іншою мовою, яку Ви не знаєте.</w:t>
      </w:r>
    </w:p>
    <w:p w14:paraId="2B0B9140" w14:textId="77777777" w:rsidR="0046687C" w:rsidRPr="00D75053" w:rsidRDefault="0046687C" w:rsidP="0046687C">
      <w:pPr>
        <w:pStyle w:val="NormalWeb"/>
        <w:spacing w:before="0" w:beforeAutospacing="0" w:after="0" w:afterAutospacing="0"/>
        <w:ind w:left="-990" w:right="-1080"/>
        <w:jc w:val="both"/>
        <w:rPr>
          <w:lang w:val="ru-RU"/>
        </w:rPr>
      </w:pPr>
      <w:r w:rsidRPr="00D75053">
        <w:rPr>
          <w:color w:val="000000"/>
          <w:sz w:val="20"/>
          <w:szCs w:val="20"/>
          <w:lang w:val="ru-RU"/>
        </w:rPr>
        <w:t>(</w:t>
      </w:r>
      <w:r w:rsidRPr="00D75053">
        <w:rPr>
          <w:i/>
          <w:iCs/>
          <w:color w:val="FF0000"/>
          <w:sz w:val="20"/>
          <w:szCs w:val="20"/>
          <w:lang w:val="ru-RU"/>
        </w:rPr>
        <w:t>Сума Ваших відсотків має складати 100%</w:t>
      </w:r>
      <w:r w:rsidRPr="00D75053">
        <w:rPr>
          <w:color w:val="000000"/>
          <w:sz w:val="20"/>
          <w:szCs w:val="20"/>
          <w:lang w:val="ru-RU"/>
        </w:rPr>
        <w:t>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1"/>
        <w:gridCol w:w="980"/>
        <w:gridCol w:w="980"/>
        <w:gridCol w:w="980"/>
        <w:gridCol w:w="980"/>
        <w:gridCol w:w="984"/>
      </w:tblGrid>
      <w:tr w:rsidR="0046687C" w14:paraId="1594B535" w14:textId="77777777" w:rsidTr="00E170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D018EA" w14:textId="77777777" w:rsidR="0046687C" w:rsidRDefault="0046687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D9D9D9"/>
              </w:rPr>
              <w:t>Вкажіть мову тут: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58D2F3" w14:textId="0F4CD06F" w:rsidR="0046687C" w:rsidRDefault="0046687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     </w:t>
            </w:r>
            <w:r w:rsidR="00F7165A">
              <w:rPr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7" w:name="Text85"/>
            <w:r w:rsidR="00F7165A">
              <w:rPr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F7165A">
              <w:rPr>
                <w:b/>
                <w:bCs/>
                <w:color w:val="000000"/>
                <w:sz w:val="20"/>
                <w:szCs w:val="20"/>
              </w:rPr>
            </w:r>
            <w:r w:rsidR="00F7165A"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F7165A"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A19D8E" w14:textId="437F0C11" w:rsidR="0046687C" w:rsidRDefault="0046687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     </w:t>
            </w:r>
            <w:r w:rsidR="00F7165A">
              <w:rPr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8" w:name="Text86"/>
            <w:r w:rsidR="00F7165A">
              <w:rPr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F7165A">
              <w:rPr>
                <w:b/>
                <w:bCs/>
                <w:color w:val="000000"/>
                <w:sz w:val="20"/>
                <w:szCs w:val="20"/>
              </w:rPr>
            </w:r>
            <w:r w:rsidR="00F7165A"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F7165A"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260BEE" w14:textId="654C5895" w:rsidR="0046687C" w:rsidRDefault="0046687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     </w:t>
            </w:r>
            <w:r w:rsidR="00F7165A">
              <w:rPr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9" w:name="Text87"/>
            <w:r w:rsidR="00F7165A">
              <w:rPr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F7165A">
              <w:rPr>
                <w:b/>
                <w:bCs/>
                <w:color w:val="000000"/>
                <w:sz w:val="20"/>
                <w:szCs w:val="20"/>
              </w:rPr>
            </w:r>
            <w:r w:rsidR="00F7165A"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F7165A"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A47DE8" w14:textId="58A412C0" w:rsidR="0046687C" w:rsidRDefault="0046687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     </w:t>
            </w:r>
            <w:r w:rsidR="00F7165A">
              <w:rPr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30" w:name="Text89"/>
            <w:r w:rsidR="00F7165A">
              <w:rPr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F7165A">
              <w:rPr>
                <w:b/>
                <w:bCs/>
                <w:color w:val="000000"/>
                <w:sz w:val="20"/>
                <w:szCs w:val="20"/>
              </w:rPr>
            </w:r>
            <w:r w:rsidR="00F7165A"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F7165A"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7EFBF6" w14:textId="7A16886A" w:rsidR="0046687C" w:rsidRDefault="0046687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    </w:t>
            </w:r>
            <w:r w:rsidR="00F7165A">
              <w:rPr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31" w:name="Text88"/>
            <w:r w:rsidR="00F7165A">
              <w:rPr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F7165A">
              <w:rPr>
                <w:b/>
                <w:bCs/>
                <w:color w:val="000000"/>
                <w:sz w:val="20"/>
                <w:szCs w:val="20"/>
              </w:rPr>
            </w:r>
            <w:r w:rsidR="00F7165A"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F7165A"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31"/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6687C" w14:paraId="67A5A70B" w14:textId="77777777" w:rsidTr="00E170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F86582" w14:textId="77777777" w:rsidR="0046687C" w:rsidRDefault="0046687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Відсоток тут: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5AE8FE" w14:textId="628BE139" w:rsidR="0046687C" w:rsidRDefault="0046687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 </w:t>
            </w:r>
            <w:r w:rsidR="00E170F9">
              <w:rPr>
                <w:color w:val="000000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2" w:name="Text80"/>
            <w:r w:rsidR="00E170F9">
              <w:rPr>
                <w:color w:val="000000"/>
                <w:sz w:val="20"/>
                <w:szCs w:val="20"/>
              </w:rPr>
              <w:instrText xml:space="preserve"> FORMTEXT </w:instrText>
            </w:r>
            <w:r w:rsidR="00E170F9">
              <w:rPr>
                <w:color w:val="000000"/>
                <w:sz w:val="20"/>
                <w:szCs w:val="20"/>
              </w:rPr>
            </w:r>
            <w:r w:rsidR="00E170F9">
              <w:rPr>
                <w:color w:val="000000"/>
                <w:sz w:val="20"/>
                <w:szCs w:val="20"/>
              </w:rPr>
              <w:fldChar w:fldCharType="separate"/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E170F9">
              <w:rPr>
                <w:color w:val="000000"/>
                <w:sz w:val="20"/>
                <w:szCs w:val="20"/>
              </w:rPr>
              <w:fldChar w:fldCharType="end"/>
            </w:r>
            <w:bookmarkEnd w:id="32"/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A93E06" w14:textId="40845597" w:rsidR="0046687C" w:rsidRDefault="0046687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 </w:t>
            </w:r>
            <w:r w:rsidR="00E170F9">
              <w:rPr>
                <w:color w:val="000000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3" w:name="Text81"/>
            <w:r w:rsidR="00E170F9">
              <w:rPr>
                <w:color w:val="000000"/>
                <w:sz w:val="20"/>
                <w:szCs w:val="20"/>
              </w:rPr>
              <w:instrText xml:space="preserve"> FORMTEXT </w:instrText>
            </w:r>
            <w:r w:rsidR="00E170F9">
              <w:rPr>
                <w:color w:val="000000"/>
                <w:sz w:val="20"/>
                <w:szCs w:val="20"/>
              </w:rPr>
            </w:r>
            <w:r w:rsidR="00E170F9">
              <w:rPr>
                <w:color w:val="000000"/>
                <w:sz w:val="20"/>
                <w:szCs w:val="20"/>
              </w:rPr>
              <w:fldChar w:fldCharType="separate"/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E170F9">
              <w:rPr>
                <w:color w:val="000000"/>
                <w:sz w:val="20"/>
                <w:szCs w:val="20"/>
              </w:rPr>
              <w:fldChar w:fldCharType="end"/>
            </w:r>
            <w:bookmarkEnd w:id="33"/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BD5FA6" w14:textId="565275E8" w:rsidR="0046687C" w:rsidRDefault="0046687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  <w:r w:rsidR="00E170F9">
              <w:rPr>
                <w:color w:val="000000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34" w:name="Text82"/>
            <w:r w:rsidR="00E170F9">
              <w:rPr>
                <w:color w:val="000000"/>
                <w:sz w:val="20"/>
                <w:szCs w:val="20"/>
              </w:rPr>
              <w:instrText xml:space="preserve"> FORMTEXT </w:instrText>
            </w:r>
            <w:r w:rsidR="00E170F9">
              <w:rPr>
                <w:color w:val="000000"/>
                <w:sz w:val="20"/>
                <w:szCs w:val="20"/>
              </w:rPr>
            </w:r>
            <w:r w:rsidR="00E170F9">
              <w:rPr>
                <w:color w:val="000000"/>
                <w:sz w:val="20"/>
                <w:szCs w:val="20"/>
              </w:rPr>
              <w:fldChar w:fldCharType="separate"/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E170F9">
              <w:rPr>
                <w:color w:val="000000"/>
                <w:sz w:val="20"/>
                <w:szCs w:val="20"/>
              </w:rPr>
              <w:fldChar w:fldCharType="end"/>
            </w:r>
            <w:bookmarkEnd w:id="34"/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0B1343" w14:textId="0927670D" w:rsidR="0046687C" w:rsidRDefault="0046687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 </w:t>
            </w:r>
            <w:r w:rsidR="00E170F9">
              <w:rPr>
                <w:color w:val="000000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5" w:name="Text83"/>
            <w:r w:rsidR="00E170F9">
              <w:rPr>
                <w:color w:val="000000"/>
                <w:sz w:val="20"/>
                <w:szCs w:val="20"/>
              </w:rPr>
              <w:instrText xml:space="preserve"> FORMTEXT </w:instrText>
            </w:r>
            <w:r w:rsidR="00E170F9">
              <w:rPr>
                <w:color w:val="000000"/>
                <w:sz w:val="20"/>
                <w:szCs w:val="20"/>
              </w:rPr>
            </w:r>
            <w:r w:rsidR="00E170F9">
              <w:rPr>
                <w:color w:val="000000"/>
                <w:sz w:val="20"/>
                <w:szCs w:val="20"/>
              </w:rPr>
              <w:fldChar w:fldCharType="separate"/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E170F9">
              <w:rPr>
                <w:color w:val="000000"/>
                <w:sz w:val="20"/>
                <w:szCs w:val="20"/>
              </w:rPr>
              <w:fldChar w:fldCharType="end"/>
            </w:r>
            <w:bookmarkEnd w:id="35"/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EEAE68" w14:textId="6C82C61E" w:rsidR="0046687C" w:rsidRDefault="0046687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 </w:t>
            </w:r>
            <w:r w:rsidR="00E170F9">
              <w:rPr>
                <w:color w:val="000000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36" w:name="Text84"/>
            <w:r w:rsidR="00E170F9">
              <w:rPr>
                <w:color w:val="000000"/>
                <w:sz w:val="20"/>
                <w:szCs w:val="20"/>
              </w:rPr>
              <w:instrText xml:space="preserve"> FORMTEXT </w:instrText>
            </w:r>
            <w:r w:rsidR="00E170F9">
              <w:rPr>
                <w:color w:val="000000"/>
                <w:sz w:val="20"/>
                <w:szCs w:val="20"/>
              </w:rPr>
            </w:r>
            <w:r w:rsidR="00E170F9">
              <w:rPr>
                <w:color w:val="000000"/>
                <w:sz w:val="20"/>
                <w:szCs w:val="20"/>
              </w:rPr>
              <w:fldChar w:fldCharType="separate"/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E170F9">
              <w:rPr>
                <w:color w:val="000000"/>
                <w:sz w:val="20"/>
                <w:szCs w:val="20"/>
              </w:rPr>
              <w:fldChar w:fldCharType="end"/>
            </w:r>
            <w:bookmarkEnd w:id="36"/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</w:p>
        </w:tc>
      </w:tr>
    </w:tbl>
    <w:p w14:paraId="590633FA" w14:textId="77777777" w:rsidR="0046687C" w:rsidRDefault="0046687C" w:rsidP="0046687C"/>
    <w:p w14:paraId="5E04D5A2" w14:textId="7526BE82" w:rsidR="0046687C" w:rsidRPr="000651EA" w:rsidRDefault="0046687C" w:rsidP="0046687C">
      <w:pPr>
        <w:pStyle w:val="NormalWeb"/>
        <w:spacing w:before="0" w:beforeAutospacing="0" w:after="0" w:afterAutospacing="0"/>
        <w:ind w:left="-990" w:right="43"/>
        <w:jc w:val="both"/>
        <w:rPr>
          <w:sz w:val="20"/>
          <w:szCs w:val="20"/>
          <w:lang w:val="ru-RU"/>
        </w:rPr>
      </w:pPr>
      <w:r w:rsidRPr="00D75053">
        <w:rPr>
          <w:b/>
          <w:bCs/>
          <w:color w:val="000000"/>
          <w:sz w:val="20"/>
          <w:szCs w:val="20"/>
          <w:lang w:val="ru-RU"/>
        </w:rPr>
        <w:t xml:space="preserve">(5) </w:t>
      </w:r>
      <w:r w:rsidR="000651EA" w:rsidRPr="000651EA">
        <w:rPr>
          <w:sz w:val="20"/>
          <w:szCs w:val="20"/>
          <w:lang w:val="ru-RU"/>
        </w:rPr>
        <w:t xml:space="preserve">Коли Ви обираєте мову для спілкування з людиною, яка однаково добре володіє всіма </w:t>
      </w:r>
      <w:r w:rsidR="007B34D8">
        <w:rPr>
          <w:sz w:val="20"/>
          <w:szCs w:val="20"/>
          <w:lang w:val="uk-UA"/>
        </w:rPr>
        <w:t xml:space="preserve">Вашими </w:t>
      </w:r>
      <w:r w:rsidR="000651EA" w:rsidRPr="000651EA">
        <w:rPr>
          <w:sz w:val="20"/>
          <w:szCs w:val="20"/>
          <w:lang w:val="ru-RU"/>
        </w:rPr>
        <w:t xml:space="preserve">мовами, </w:t>
      </w:r>
      <w:r w:rsidRPr="000651EA">
        <w:rPr>
          <w:color w:val="000000"/>
          <w:sz w:val="20"/>
          <w:szCs w:val="20"/>
          <w:lang w:val="ru-RU"/>
        </w:rPr>
        <w:t xml:space="preserve">який відсоток </w:t>
      </w:r>
      <w:r w:rsidR="004F65A5" w:rsidRPr="000651EA">
        <w:rPr>
          <w:color w:val="000000"/>
          <w:sz w:val="20"/>
          <w:szCs w:val="20"/>
          <w:lang w:val="uk-UA"/>
        </w:rPr>
        <w:t xml:space="preserve">від </w:t>
      </w:r>
      <w:r w:rsidRPr="000651EA">
        <w:rPr>
          <w:color w:val="000000"/>
          <w:sz w:val="20"/>
          <w:szCs w:val="20"/>
          <w:lang w:val="ru-RU"/>
        </w:rPr>
        <w:t>загального часу Ви обрали б для розмови кожною з них?</w:t>
      </w:r>
    </w:p>
    <w:p w14:paraId="7A84A38E" w14:textId="77777777" w:rsidR="0046687C" w:rsidRPr="00D75053" w:rsidRDefault="0046687C" w:rsidP="0046687C">
      <w:pPr>
        <w:pStyle w:val="NormalWeb"/>
        <w:spacing w:before="0" w:beforeAutospacing="0" w:after="0" w:afterAutospacing="0"/>
        <w:ind w:left="-990" w:right="-360"/>
        <w:jc w:val="both"/>
        <w:rPr>
          <w:lang w:val="ru-RU"/>
        </w:rPr>
      </w:pPr>
      <w:r w:rsidRPr="00D75053">
        <w:rPr>
          <w:color w:val="000000"/>
          <w:sz w:val="20"/>
          <w:szCs w:val="20"/>
          <w:lang w:val="ru-RU"/>
        </w:rPr>
        <w:t>(</w:t>
      </w:r>
      <w:r w:rsidRPr="00D75053">
        <w:rPr>
          <w:i/>
          <w:iCs/>
          <w:color w:val="FF0000"/>
          <w:sz w:val="20"/>
          <w:szCs w:val="20"/>
          <w:lang w:val="ru-RU"/>
        </w:rPr>
        <w:t>Сума Ваших відсотків має складати 100%</w:t>
      </w:r>
      <w:r w:rsidRPr="00D75053">
        <w:rPr>
          <w:color w:val="000000"/>
          <w:sz w:val="20"/>
          <w:szCs w:val="20"/>
          <w:lang w:val="ru-RU"/>
        </w:rPr>
        <w:t>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1"/>
        <w:gridCol w:w="980"/>
        <w:gridCol w:w="1030"/>
        <w:gridCol w:w="1030"/>
        <w:gridCol w:w="980"/>
        <w:gridCol w:w="980"/>
      </w:tblGrid>
      <w:tr w:rsidR="0046687C" w14:paraId="0401C12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837A84" w14:textId="77777777" w:rsidR="0046687C" w:rsidRDefault="0046687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D9D9D9"/>
              </w:rPr>
              <w:t>Вкажіть мову тут: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00046D" w14:textId="7F15349E" w:rsidR="0046687C" w:rsidRDefault="0046687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   </w:t>
            </w:r>
            <w:r w:rsidR="00F7165A">
              <w:rPr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37" w:name="Text90"/>
            <w:r w:rsidR="00F7165A">
              <w:rPr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F7165A">
              <w:rPr>
                <w:b/>
                <w:bCs/>
                <w:color w:val="000000"/>
                <w:sz w:val="20"/>
                <w:szCs w:val="20"/>
              </w:rPr>
            </w:r>
            <w:r w:rsidR="00F7165A"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F7165A"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37"/>
            <w:r>
              <w:rPr>
                <w:b/>
                <w:bCs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B6A7B5" w14:textId="18C7D469" w:rsidR="0046687C" w:rsidRDefault="0046687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   </w:t>
            </w:r>
            <w:r w:rsidR="00F7165A">
              <w:rPr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38" w:name="Text91"/>
            <w:r w:rsidR="00F7165A">
              <w:rPr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F7165A">
              <w:rPr>
                <w:b/>
                <w:bCs/>
                <w:color w:val="000000"/>
                <w:sz w:val="20"/>
                <w:szCs w:val="20"/>
              </w:rPr>
            </w:r>
            <w:r w:rsidR="00F7165A"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F7165A"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38"/>
            <w:r>
              <w:rPr>
                <w:b/>
                <w:bCs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4CA9FD" w14:textId="2AB92587" w:rsidR="0046687C" w:rsidRDefault="0046687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   </w:t>
            </w:r>
            <w:r w:rsidR="00F7165A">
              <w:rPr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39" w:name="Text92"/>
            <w:r w:rsidR="00F7165A">
              <w:rPr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F7165A">
              <w:rPr>
                <w:b/>
                <w:bCs/>
                <w:color w:val="000000"/>
                <w:sz w:val="20"/>
                <w:szCs w:val="20"/>
              </w:rPr>
            </w:r>
            <w:r w:rsidR="00F7165A"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F7165A"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39"/>
            <w:r>
              <w:rPr>
                <w:b/>
                <w:bCs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222395" w14:textId="45B056EF" w:rsidR="0046687C" w:rsidRDefault="0046687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    </w:t>
            </w:r>
            <w:r w:rsidR="00F7165A">
              <w:rPr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40" w:name="Text93"/>
            <w:r w:rsidR="00F7165A">
              <w:rPr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F7165A">
              <w:rPr>
                <w:b/>
                <w:bCs/>
                <w:color w:val="000000"/>
                <w:sz w:val="20"/>
                <w:szCs w:val="20"/>
              </w:rPr>
            </w:r>
            <w:r w:rsidR="00F7165A"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F7165A"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40"/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BBC859" w14:textId="70455D16" w:rsidR="0046687C" w:rsidRDefault="0046687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  </w:t>
            </w:r>
            <w:r w:rsidR="00F7165A">
              <w:rPr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1" w:name="Text94"/>
            <w:r w:rsidR="00F7165A">
              <w:rPr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F7165A">
              <w:rPr>
                <w:b/>
                <w:bCs/>
                <w:color w:val="000000"/>
                <w:sz w:val="20"/>
                <w:szCs w:val="20"/>
              </w:rPr>
            </w:r>
            <w:r w:rsidR="00F7165A"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F7165A"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41"/>
            <w:r>
              <w:rPr>
                <w:b/>
                <w:bCs/>
                <w:color w:val="000000"/>
                <w:sz w:val="20"/>
                <w:szCs w:val="20"/>
              </w:rPr>
              <w:t>   </w:t>
            </w:r>
          </w:p>
        </w:tc>
      </w:tr>
      <w:tr w:rsidR="0046687C" w14:paraId="5E02FD7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5C695C" w14:textId="77777777" w:rsidR="0046687C" w:rsidRDefault="0046687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Відсоток тут: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42C6FD" w14:textId="3E8C7041" w:rsidR="0046687C" w:rsidRDefault="0046687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 </w:t>
            </w:r>
            <w:r w:rsidR="00F7165A">
              <w:rPr>
                <w:color w:val="000000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2" w:name="Text95"/>
            <w:r w:rsidR="00F7165A">
              <w:rPr>
                <w:color w:val="000000"/>
                <w:sz w:val="20"/>
                <w:szCs w:val="20"/>
              </w:rPr>
              <w:instrText xml:space="preserve"> FORMTEXT </w:instrText>
            </w:r>
            <w:r w:rsidR="00F7165A">
              <w:rPr>
                <w:color w:val="000000"/>
                <w:sz w:val="20"/>
                <w:szCs w:val="20"/>
              </w:rPr>
            </w:r>
            <w:r w:rsidR="00F7165A">
              <w:rPr>
                <w:color w:val="000000"/>
                <w:sz w:val="20"/>
                <w:szCs w:val="20"/>
              </w:rPr>
              <w:fldChar w:fldCharType="separate"/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F7165A">
              <w:rPr>
                <w:color w:val="000000"/>
                <w:sz w:val="20"/>
                <w:szCs w:val="20"/>
              </w:rPr>
              <w:fldChar w:fldCharType="end"/>
            </w:r>
            <w:bookmarkEnd w:id="42"/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D8A636" w14:textId="6E3A3060" w:rsidR="0046687C" w:rsidRDefault="0046687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  <w:r w:rsidR="00F7165A">
              <w:rPr>
                <w:color w:val="000000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3" w:name="Text96"/>
            <w:r w:rsidR="00F7165A">
              <w:rPr>
                <w:color w:val="000000"/>
                <w:sz w:val="20"/>
                <w:szCs w:val="20"/>
              </w:rPr>
              <w:instrText xml:space="preserve"> FORMTEXT </w:instrText>
            </w:r>
            <w:r w:rsidR="00F7165A">
              <w:rPr>
                <w:color w:val="000000"/>
                <w:sz w:val="20"/>
                <w:szCs w:val="20"/>
              </w:rPr>
            </w:r>
            <w:r w:rsidR="00F7165A">
              <w:rPr>
                <w:color w:val="000000"/>
                <w:sz w:val="20"/>
                <w:szCs w:val="20"/>
              </w:rPr>
              <w:fldChar w:fldCharType="separate"/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F7165A">
              <w:rPr>
                <w:color w:val="000000"/>
                <w:sz w:val="20"/>
                <w:szCs w:val="20"/>
              </w:rPr>
              <w:fldChar w:fldCharType="end"/>
            </w:r>
            <w:bookmarkEnd w:id="43"/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6D3856" w14:textId="29908B6D" w:rsidR="0046687C" w:rsidRDefault="0046687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  <w:r w:rsidR="00F7165A">
              <w:rPr>
                <w:color w:val="000000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44" w:name="Text97"/>
            <w:r w:rsidR="00F7165A">
              <w:rPr>
                <w:color w:val="000000"/>
                <w:sz w:val="20"/>
                <w:szCs w:val="20"/>
              </w:rPr>
              <w:instrText xml:space="preserve"> FORMTEXT </w:instrText>
            </w:r>
            <w:r w:rsidR="00F7165A">
              <w:rPr>
                <w:color w:val="000000"/>
                <w:sz w:val="20"/>
                <w:szCs w:val="20"/>
              </w:rPr>
            </w:r>
            <w:r w:rsidR="00F7165A">
              <w:rPr>
                <w:color w:val="000000"/>
                <w:sz w:val="20"/>
                <w:szCs w:val="20"/>
              </w:rPr>
              <w:fldChar w:fldCharType="separate"/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F7165A">
              <w:rPr>
                <w:color w:val="000000"/>
                <w:sz w:val="20"/>
                <w:szCs w:val="20"/>
              </w:rPr>
              <w:fldChar w:fldCharType="end"/>
            </w:r>
            <w:bookmarkEnd w:id="44"/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172976" w14:textId="2F85E7AB" w:rsidR="0046687C" w:rsidRDefault="0046687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 </w:t>
            </w:r>
            <w:r w:rsidR="00F7165A">
              <w:rPr>
                <w:color w:val="000000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45" w:name="Text98"/>
            <w:r w:rsidR="00F7165A">
              <w:rPr>
                <w:color w:val="000000"/>
                <w:sz w:val="20"/>
                <w:szCs w:val="20"/>
              </w:rPr>
              <w:instrText xml:space="preserve"> FORMTEXT </w:instrText>
            </w:r>
            <w:r w:rsidR="00F7165A">
              <w:rPr>
                <w:color w:val="000000"/>
                <w:sz w:val="20"/>
                <w:szCs w:val="20"/>
              </w:rPr>
            </w:r>
            <w:r w:rsidR="00F7165A">
              <w:rPr>
                <w:color w:val="000000"/>
                <w:sz w:val="20"/>
                <w:szCs w:val="20"/>
              </w:rPr>
              <w:fldChar w:fldCharType="separate"/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F7165A">
              <w:rPr>
                <w:color w:val="000000"/>
                <w:sz w:val="20"/>
                <w:szCs w:val="20"/>
              </w:rPr>
              <w:fldChar w:fldCharType="end"/>
            </w:r>
            <w:bookmarkEnd w:id="45"/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9E7533" w14:textId="249FDD20" w:rsidR="0046687C" w:rsidRDefault="0046687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  <w:r w:rsidR="00F7165A">
              <w:rPr>
                <w:color w:val="000000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46" w:name="Text99"/>
            <w:r w:rsidR="00F7165A">
              <w:rPr>
                <w:color w:val="000000"/>
                <w:sz w:val="20"/>
                <w:szCs w:val="20"/>
              </w:rPr>
              <w:instrText xml:space="preserve"> FORMTEXT </w:instrText>
            </w:r>
            <w:r w:rsidR="00F7165A">
              <w:rPr>
                <w:color w:val="000000"/>
                <w:sz w:val="20"/>
                <w:szCs w:val="20"/>
              </w:rPr>
            </w:r>
            <w:r w:rsidR="00F7165A">
              <w:rPr>
                <w:color w:val="000000"/>
                <w:sz w:val="20"/>
                <w:szCs w:val="20"/>
              </w:rPr>
              <w:fldChar w:fldCharType="separate"/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B12CD2">
              <w:rPr>
                <w:noProof/>
                <w:color w:val="000000"/>
                <w:sz w:val="20"/>
                <w:szCs w:val="20"/>
              </w:rPr>
              <w:t> </w:t>
            </w:r>
            <w:r w:rsidR="00F7165A">
              <w:rPr>
                <w:color w:val="000000"/>
                <w:sz w:val="20"/>
                <w:szCs w:val="20"/>
              </w:rPr>
              <w:fldChar w:fldCharType="end"/>
            </w:r>
            <w:bookmarkEnd w:id="46"/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</w:p>
        </w:tc>
      </w:tr>
    </w:tbl>
    <w:p w14:paraId="33C3AE0E" w14:textId="77777777" w:rsidR="0046687C" w:rsidRDefault="0046687C" w:rsidP="0046687C"/>
    <w:p w14:paraId="74F91C69" w14:textId="721E25F4" w:rsidR="0046687C" w:rsidRPr="00D75053" w:rsidRDefault="0046687C" w:rsidP="0046687C">
      <w:pPr>
        <w:pStyle w:val="NormalWeb"/>
        <w:spacing w:before="0" w:beforeAutospacing="0" w:after="0" w:afterAutospacing="0"/>
        <w:ind w:left="-993" w:right="43"/>
        <w:jc w:val="both"/>
        <w:rPr>
          <w:lang w:val="ru-RU"/>
        </w:rPr>
      </w:pPr>
      <w:r w:rsidRPr="00D75053">
        <w:rPr>
          <w:b/>
          <w:bCs/>
          <w:color w:val="000000"/>
          <w:sz w:val="20"/>
          <w:szCs w:val="20"/>
          <w:lang w:val="ru-RU"/>
        </w:rPr>
        <w:t xml:space="preserve">(6) </w:t>
      </w:r>
      <w:r w:rsidR="00312FD2" w:rsidRPr="00312FD2">
        <w:rPr>
          <w:sz w:val="20"/>
          <w:szCs w:val="20"/>
          <w:lang w:val="ru-RU"/>
        </w:rPr>
        <w:t>Будь ласка, вкажіть культури</w:t>
      </w:r>
      <w:r w:rsidRPr="00D75053">
        <w:rPr>
          <w:color w:val="000000"/>
          <w:sz w:val="20"/>
          <w:szCs w:val="20"/>
          <w:lang w:val="ru-RU"/>
        </w:rPr>
        <w:t xml:space="preserve">, з якими Ви себе </w:t>
      </w:r>
      <w:r w:rsidR="00BA2C17" w:rsidRPr="00BA2C17">
        <w:rPr>
          <w:sz w:val="20"/>
          <w:szCs w:val="20"/>
          <w:lang w:val="ru-RU"/>
        </w:rPr>
        <w:t>ідентифікуєте</w:t>
      </w:r>
      <w:r w:rsidRPr="00D75053">
        <w:rPr>
          <w:color w:val="000000"/>
          <w:sz w:val="20"/>
          <w:szCs w:val="20"/>
          <w:lang w:val="ru-RU"/>
        </w:rPr>
        <w:t xml:space="preserve">. За шкалою від 0 до 10 оцініть ступінь Вашої належності до кожної з них (приклади можливих культур: американська, китайська, </w:t>
      </w:r>
      <w:r w:rsidR="00312FD2" w:rsidRPr="00312FD2">
        <w:rPr>
          <w:sz w:val="20"/>
          <w:szCs w:val="20"/>
          <w:lang w:val="ru-RU"/>
        </w:rPr>
        <w:t>ортодоксально-єврейська</w:t>
      </w:r>
      <w:r w:rsidRPr="00D75053">
        <w:rPr>
          <w:color w:val="000000"/>
          <w:sz w:val="20"/>
          <w:szCs w:val="20"/>
          <w:lang w:val="ru-RU"/>
        </w:rPr>
        <w:t xml:space="preserve"> тощо):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9"/>
        <w:gridCol w:w="967"/>
        <w:gridCol w:w="1134"/>
        <w:gridCol w:w="1275"/>
        <w:gridCol w:w="1134"/>
        <w:gridCol w:w="1134"/>
      </w:tblGrid>
      <w:tr w:rsidR="0046687C" w14:paraId="00F48A7E" w14:textId="77777777" w:rsidTr="00312FD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C3D35F" w14:textId="77777777" w:rsidR="0046687C" w:rsidRDefault="0046687C">
            <w:pPr>
              <w:pStyle w:val="NormalWeb"/>
              <w:spacing w:before="0" w:beforeAutospacing="0" w:after="0" w:afterAutospacing="0"/>
              <w:ind w:right="-907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Вкажіть культуру тут: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90944A" w14:textId="77777777" w:rsidR="0046687C" w:rsidRDefault="0046687C">
            <w:pPr>
              <w:pStyle w:val="NormalWeb"/>
              <w:spacing w:before="0" w:beforeAutospacing="0" w:after="0" w:afterAutospacing="0"/>
              <w:ind w:right="-907"/>
              <w:jc w:val="both"/>
            </w:pP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95BE3C" w14:textId="77777777" w:rsidR="0046687C" w:rsidRDefault="0046687C">
            <w:pPr>
              <w:pStyle w:val="NormalWeb"/>
              <w:spacing w:before="0" w:beforeAutospacing="0" w:after="0" w:afterAutospacing="0"/>
              <w:ind w:right="-907"/>
              <w:jc w:val="both"/>
            </w:pP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AFFE74" w14:textId="77777777" w:rsidR="0046687C" w:rsidRDefault="0046687C">
            <w:pPr>
              <w:pStyle w:val="NormalWeb"/>
              <w:spacing w:before="0" w:beforeAutospacing="0" w:after="0" w:afterAutospacing="0"/>
              <w:ind w:right="-907"/>
              <w:jc w:val="both"/>
            </w:pP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C18F51" w14:textId="77777777" w:rsidR="0046687C" w:rsidRDefault="0046687C">
            <w:pPr>
              <w:pStyle w:val="NormalWeb"/>
              <w:spacing w:before="0" w:beforeAutospacing="0" w:after="0" w:afterAutospacing="0"/>
              <w:ind w:right="-907"/>
              <w:jc w:val="both"/>
            </w:pP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A3F4D5" w14:textId="6A8FE72F" w:rsidR="0046687C" w:rsidRPr="00312FD2" w:rsidRDefault="0046687C">
            <w:pPr>
              <w:pStyle w:val="NormalWeb"/>
              <w:spacing w:before="0" w:beforeAutospacing="0" w:after="0" w:afterAutospacing="0"/>
              <w:ind w:right="-90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</w:p>
        </w:tc>
      </w:tr>
      <w:tr w:rsidR="00312FD2" w14:paraId="23687904" w14:textId="77777777" w:rsidTr="00312FD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F63575" w14:textId="77777777" w:rsidR="00312FD2" w:rsidRDefault="00312FD2">
            <w:pPr>
              <w:pStyle w:val="NormalWeb"/>
              <w:spacing w:before="0" w:beforeAutospacing="0" w:after="0" w:afterAutospacing="0"/>
              <w:ind w:right="-907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6DA61E" w14:textId="77777777" w:rsidR="00312FD2" w:rsidRDefault="00312FD2">
            <w:pPr>
              <w:pStyle w:val="NormalWeb"/>
              <w:spacing w:before="0" w:beforeAutospacing="0" w:after="0" w:afterAutospacing="0"/>
              <w:ind w:right="-90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8A93DC" w14:textId="77777777" w:rsidR="00312FD2" w:rsidRDefault="00312FD2">
            <w:pPr>
              <w:pStyle w:val="NormalWeb"/>
              <w:spacing w:before="0" w:beforeAutospacing="0" w:after="0" w:afterAutospacing="0"/>
              <w:ind w:right="-90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5712ED" w14:textId="77777777" w:rsidR="00312FD2" w:rsidRDefault="00312FD2">
            <w:pPr>
              <w:pStyle w:val="NormalWeb"/>
              <w:spacing w:before="0" w:beforeAutospacing="0" w:after="0" w:afterAutospacing="0"/>
              <w:ind w:right="-90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7DC3D3" w14:textId="77777777" w:rsidR="00312FD2" w:rsidRDefault="00312FD2">
            <w:pPr>
              <w:pStyle w:val="NormalWeb"/>
              <w:spacing w:before="0" w:beforeAutospacing="0" w:after="0" w:afterAutospacing="0"/>
              <w:ind w:right="-90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CE3233" w14:textId="77777777" w:rsidR="00312FD2" w:rsidRDefault="00312FD2">
            <w:pPr>
              <w:pStyle w:val="NormalWeb"/>
              <w:spacing w:before="0" w:beforeAutospacing="0" w:after="0" w:afterAutospacing="0"/>
              <w:ind w:right="-907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6687C" w14:paraId="13C5B851" w14:textId="77777777" w:rsidTr="00312FD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71A198" w14:textId="77777777" w:rsidR="0046687C" w:rsidRDefault="0046687C"/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51294C" w14:textId="77777777" w:rsidR="0046687C" w:rsidRDefault="004668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AA2F2F" w14:textId="77777777" w:rsidR="0046687C" w:rsidRDefault="0046687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E11177" w14:textId="77777777" w:rsidR="0046687C" w:rsidRDefault="004668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67D194" w14:textId="77777777" w:rsidR="0046687C" w:rsidRDefault="004668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E00252" w14:textId="77777777" w:rsidR="0046687C" w:rsidRDefault="0046687C"/>
        </w:tc>
      </w:tr>
    </w:tbl>
    <w:p w14:paraId="233CBB91" w14:textId="77777777" w:rsidR="0046687C" w:rsidRDefault="0046687C" w:rsidP="0046687C"/>
    <w:p w14:paraId="6BF46FBB" w14:textId="77777777" w:rsidR="0046687C" w:rsidRPr="00D75053" w:rsidRDefault="0046687C" w:rsidP="0046687C">
      <w:pPr>
        <w:pStyle w:val="NormalWeb"/>
        <w:spacing w:before="0" w:beforeAutospacing="0" w:after="0" w:afterAutospacing="0"/>
        <w:ind w:left="-990" w:right="-360"/>
        <w:jc w:val="both"/>
        <w:rPr>
          <w:lang w:val="ru-RU"/>
        </w:rPr>
      </w:pPr>
      <w:r w:rsidRPr="00D75053">
        <w:rPr>
          <w:b/>
          <w:bCs/>
          <w:color w:val="000000"/>
          <w:sz w:val="20"/>
          <w:szCs w:val="20"/>
          <w:lang w:val="ru-RU"/>
        </w:rPr>
        <w:t xml:space="preserve">(7) </w:t>
      </w:r>
      <w:r w:rsidRPr="00D75053">
        <w:rPr>
          <w:color w:val="000000"/>
          <w:sz w:val="20"/>
          <w:szCs w:val="20"/>
          <w:lang w:val="ru-RU"/>
        </w:rPr>
        <w:t>Скільки років Ви здобували освіту? ______</w:t>
      </w:r>
      <w:r>
        <w:rPr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t> </w:t>
      </w:r>
      <w:r w:rsidRPr="00D75053">
        <w:rPr>
          <w:color w:val="000000"/>
          <w:sz w:val="20"/>
          <w:szCs w:val="20"/>
          <w:lang w:val="ru-RU"/>
        </w:rPr>
        <w:t>________________________________</w:t>
      </w:r>
      <w:r w:rsidRPr="00D75053">
        <w:rPr>
          <w:rStyle w:val="apple-tab-span"/>
          <w:b/>
          <w:bCs/>
          <w:color w:val="000000"/>
          <w:sz w:val="20"/>
          <w:szCs w:val="20"/>
          <w:lang w:val="ru-RU"/>
        </w:rPr>
        <w:tab/>
      </w:r>
    </w:p>
    <w:p w14:paraId="1B6F52C5" w14:textId="4129459D" w:rsidR="0046687C" w:rsidRPr="00D75053" w:rsidRDefault="007C33AC" w:rsidP="0046687C">
      <w:pPr>
        <w:pStyle w:val="NormalWeb"/>
        <w:spacing w:before="0" w:beforeAutospacing="0" w:after="0" w:afterAutospacing="0"/>
        <w:ind w:left="-990" w:right="-360"/>
        <w:jc w:val="both"/>
        <w:rPr>
          <w:lang w:val="ru-RU"/>
        </w:rPr>
      </w:pPr>
      <w:proofErr w:type="spellStart"/>
      <w:r>
        <w:rPr>
          <w:color w:val="000000"/>
          <w:sz w:val="20"/>
          <w:szCs w:val="20"/>
          <w:lang w:val="ru-RU"/>
        </w:rPr>
        <w:t>Вкажіть</w:t>
      </w:r>
      <w:proofErr w:type="spellEnd"/>
      <w:r>
        <w:rPr>
          <w:color w:val="000000"/>
          <w:sz w:val="20"/>
          <w:szCs w:val="20"/>
          <w:lang w:val="ru-RU"/>
        </w:rPr>
        <w:t xml:space="preserve">, будь ласка, </w:t>
      </w:r>
      <w:r w:rsidR="0046687C" w:rsidRPr="00D75053">
        <w:rPr>
          <w:color w:val="000000"/>
          <w:sz w:val="20"/>
          <w:szCs w:val="20"/>
          <w:lang w:val="ru-RU"/>
        </w:rPr>
        <w:t xml:space="preserve">Ваш </w:t>
      </w:r>
      <w:proofErr w:type="spellStart"/>
      <w:r w:rsidR="0046687C" w:rsidRPr="00D75053">
        <w:rPr>
          <w:color w:val="000000"/>
          <w:sz w:val="20"/>
          <w:szCs w:val="20"/>
          <w:lang w:val="ru-RU"/>
        </w:rPr>
        <w:t>найвищий</w:t>
      </w:r>
      <w:proofErr w:type="spellEnd"/>
      <w:r w:rsidR="0046687C" w:rsidRPr="00D75053">
        <w:rPr>
          <w:color w:val="000000"/>
          <w:sz w:val="20"/>
          <w:szCs w:val="20"/>
          <w:lang w:val="ru-RU"/>
        </w:rPr>
        <w:t xml:space="preserve"> </w:t>
      </w:r>
      <w:proofErr w:type="spellStart"/>
      <w:r w:rsidR="0046687C" w:rsidRPr="00D75053">
        <w:rPr>
          <w:color w:val="000000"/>
          <w:sz w:val="20"/>
          <w:szCs w:val="20"/>
          <w:lang w:val="ru-RU"/>
        </w:rPr>
        <w:t>рівень</w:t>
      </w:r>
      <w:proofErr w:type="spellEnd"/>
      <w:r w:rsidR="0046687C" w:rsidRPr="00D75053">
        <w:rPr>
          <w:color w:val="000000"/>
          <w:sz w:val="20"/>
          <w:szCs w:val="20"/>
          <w:lang w:val="ru-RU"/>
        </w:rPr>
        <w:t xml:space="preserve"> </w:t>
      </w:r>
      <w:proofErr w:type="spellStart"/>
      <w:r w:rsidR="0046687C" w:rsidRPr="00D75053">
        <w:rPr>
          <w:color w:val="000000"/>
          <w:sz w:val="20"/>
          <w:szCs w:val="20"/>
          <w:lang w:val="ru-RU"/>
        </w:rPr>
        <w:t>освіти</w:t>
      </w:r>
      <w:proofErr w:type="spellEnd"/>
      <w:r w:rsidR="0046687C" w:rsidRPr="00D75053">
        <w:rPr>
          <w:color w:val="000000"/>
          <w:sz w:val="20"/>
          <w:szCs w:val="20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"/>
        <w:gridCol w:w="2578"/>
        <w:gridCol w:w="403"/>
        <w:gridCol w:w="2665"/>
        <w:gridCol w:w="403"/>
        <w:gridCol w:w="2630"/>
      </w:tblGrid>
      <w:tr w:rsidR="0046687C" w14:paraId="459A0E9F" w14:textId="77777777">
        <w:trPr>
          <w:trHeight w:val="4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C71062" w14:textId="77777777" w:rsidR="0046687C" w:rsidRDefault="0046687C">
            <w:pPr>
              <w:pStyle w:val="NormalWeb"/>
              <w:spacing w:before="0" w:beforeAutospacing="0" w:after="0" w:afterAutospacing="0"/>
              <w:ind w:right="-907"/>
              <w:jc w:val="both"/>
            </w:pP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CC37A6" w14:textId="1084A56D" w:rsidR="0046687C" w:rsidRDefault="007E3126">
            <w:pPr>
              <w:pStyle w:val="NormalWeb"/>
              <w:spacing w:before="0" w:beforeAutospacing="0" w:after="0" w:afterAutospacing="0"/>
              <w:ind w:left="57" w:right="-907"/>
              <w:jc w:val="both"/>
            </w:pPr>
            <w:r>
              <w:rPr>
                <w:color w:val="000000"/>
                <w:sz w:val="20"/>
                <w:szCs w:val="20"/>
              </w:rPr>
              <w:t>незакінчена</w:t>
            </w:r>
            <w:r w:rsidR="0046687C">
              <w:rPr>
                <w:color w:val="000000"/>
                <w:sz w:val="20"/>
                <w:szCs w:val="20"/>
              </w:rPr>
              <w:t xml:space="preserve"> середня освіта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7FB00C" w14:textId="77777777" w:rsidR="0046687C" w:rsidRDefault="0046687C">
            <w:pPr>
              <w:pStyle w:val="NormalWeb"/>
              <w:spacing w:before="0" w:beforeAutospacing="0" w:after="0" w:afterAutospacing="0"/>
              <w:ind w:right="-907"/>
              <w:jc w:val="both"/>
            </w:pP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91A6E9" w14:textId="390E433A" w:rsidR="0046687C" w:rsidRDefault="0046687C">
            <w:pPr>
              <w:pStyle w:val="NormalWeb"/>
              <w:spacing w:before="0" w:beforeAutospacing="0" w:after="0" w:afterAutospacing="0"/>
              <w:ind w:right="-907"/>
              <w:jc w:val="both"/>
            </w:pPr>
            <w:r>
              <w:rPr>
                <w:color w:val="000000"/>
                <w:sz w:val="20"/>
                <w:szCs w:val="20"/>
              </w:rPr>
              <w:t>незакі</w:t>
            </w:r>
            <w:r w:rsidR="00DC2321">
              <w:rPr>
                <w:color w:val="000000"/>
                <w:sz w:val="20"/>
                <w:szCs w:val="20"/>
                <w:lang w:val="uk-UA"/>
              </w:rPr>
              <w:t>н</w:t>
            </w:r>
            <w:r>
              <w:rPr>
                <w:color w:val="000000"/>
                <w:sz w:val="20"/>
                <w:szCs w:val="20"/>
              </w:rPr>
              <w:t>чений бакалаврський</w:t>
            </w:r>
          </w:p>
          <w:p w14:paraId="77BCF75B" w14:textId="0AD8B734" w:rsidR="0046687C" w:rsidRDefault="007E3126">
            <w:pPr>
              <w:pStyle w:val="NormalWeb"/>
              <w:spacing w:before="0" w:beforeAutospacing="0" w:after="0" w:afterAutospacing="0"/>
              <w:ind w:right="-907"/>
              <w:jc w:val="both"/>
            </w:pPr>
            <w:r>
              <w:rPr>
                <w:color w:val="000000"/>
                <w:sz w:val="20"/>
                <w:szCs w:val="20"/>
              </w:rPr>
              <w:t>ступінь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6A5F89" w14:textId="77777777" w:rsidR="0046687C" w:rsidRDefault="0046687C">
            <w:pPr>
              <w:pStyle w:val="NormalWeb"/>
              <w:spacing w:before="0" w:beforeAutospacing="0" w:after="0" w:afterAutospacing="0"/>
              <w:ind w:right="-907"/>
              <w:jc w:val="both"/>
            </w:pP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DFDFD0" w14:textId="77777777" w:rsidR="0046687C" w:rsidRDefault="0046687C">
            <w:pPr>
              <w:pStyle w:val="NormalWeb"/>
              <w:spacing w:before="0" w:beforeAutospacing="0" w:after="0" w:afterAutospacing="0"/>
              <w:ind w:right="-907"/>
              <w:jc w:val="both"/>
            </w:pPr>
            <w:r>
              <w:rPr>
                <w:color w:val="000000"/>
                <w:sz w:val="20"/>
                <w:szCs w:val="20"/>
              </w:rPr>
              <w:t>магістерський ступінь</w:t>
            </w:r>
          </w:p>
        </w:tc>
      </w:tr>
      <w:tr w:rsidR="0046687C" w:rsidRPr="007C33AC" w14:paraId="6434E04F" w14:textId="77777777">
        <w:trPr>
          <w:trHeight w:val="48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2FBE5B" w14:textId="77777777" w:rsidR="0046687C" w:rsidRDefault="0046687C">
            <w:pPr>
              <w:pStyle w:val="NormalWeb"/>
              <w:spacing w:before="0" w:beforeAutospacing="0" w:after="0" w:afterAutospacing="0"/>
              <w:ind w:right="-907"/>
              <w:jc w:val="both"/>
            </w:pP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A685AC" w14:textId="77777777" w:rsidR="0046687C" w:rsidRDefault="0046687C">
            <w:pPr>
              <w:pStyle w:val="NormalWeb"/>
              <w:spacing w:before="0" w:beforeAutospacing="0" w:after="0" w:afterAutospacing="0"/>
              <w:ind w:left="57" w:right="-907"/>
              <w:jc w:val="both"/>
            </w:pPr>
            <w:r>
              <w:rPr>
                <w:color w:val="000000"/>
                <w:sz w:val="20"/>
                <w:szCs w:val="20"/>
              </w:rPr>
              <w:t>середня освіта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62DE71" w14:textId="77777777" w:rsidR="0046687C" w:rsidRDefault="0046687C">
            <w:pPr>
              <w:pStyle w:val="NormalWeb"/>
              <w:spacing w:before="0" w:beforeAutospacing="0" w:after="0" w:afterAutospacing="0"/>
              <w:ind w:right="-907"/>
              <w:jc w:val="both"/>
            </w:pP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FC6F69" w14:textId="3F2364EF" w:rsidR="0046687C" w:rsidRDefault="00BA2C17">
            <w:pPr>
              <w:pStyle w:val="NormalWeb"/>
              <w:spacing w:before="0" w:beforeAutospacing="0" w:after="0" w:afterAutospacing="0"/>
              <w:ind w:right="-907"/>
              <w:jc w:val="both"/>
            </w:pPr>
            <w:r w:rsidRPr="00BA2C17">
              <w:rPr>
                <w:sz w:val="20"/>
                <w:szCs w:val="20"/>
              </w:rPr>
              <w:t>бакалаврський</w:t>
            </w:r>
            <w:r w:rsidR="0046687C">
              <w:rPr>
                <w:color w:val="000000"/>
                <w:sz w:val="20"/>
                <w:szCs w:val="20"/>
              </w:rPr>
              <w:t xml:space="preserve"> ступінь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4B1198" w14:textId="77777777" w:rsidR="0046687C" w:rsidRDefault="0046687C">
            <w:pPr>
              <w:pStyle w:val="NormalWeb"/>
              <w:spacing w:before="0" w:beforeAutospacing="0" w:after="0" w:afterAutospacing="0"/>
              <w:ind w:right="-907"/>
              <w:jc w:val="both"/>
            </w:pP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EED732" w14:textId="02998F85" w:rsidR="0046687C" w:rsidRPr="00D75053" w:rsidRDefault="00797155">
            <w:pPr>
              <w:pStyle w:val="NormalWeb"/>
              <w:spacing w:before="0" w:beforeAutospacing="0" w:after="0" w:afterAutospacing="0"/>
              <w:ind w:right="-907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Кандидат наук</w:t>
            </w:r>
            <w:r w:rsidR="0046687C" w:rsidRPr="00D75053">
              <w:rPr>
                <w:color w:val="000000"/>
                <w:sz w:val="20"/>
                <w:szCs w:val="20"/>
                <w:lang w:val="ru-RU"/>
              </w:rPr>
              <w:t xml:space="preserve">/доктор </w:t>
            </w:r>
            <w:r>
              <w:rPr>
                <w:color w:val="000000"/>
                <w:sz w:val="20"/>
                <w:szCs w:val="20"/>
                <w:lang w:val="ru-RU"/>
              </w:rPr>
              <w:t>наук</w:t>
            </w:r>
            <w:r w:rsidR="0046687C" w:rsidRPr="00D75053">
              <w:rPr>
                <w:color w:val="000000"/>
                <w:sz w:val="20"/>
                <w:szCs w:val="20"/>
                <w:lang w:val="ru-RU"/>
              </w:rPr>
              <w:t>/</w:t>
            </w:r>
          </w:p>
          <w:p w14:paraId="20C29758" w14:textId="27E5848F" w:rsidR="0046687C" w:rsidRPr="00D75053" w:rsidRDefault="007E3126">
            <w:pPr>
              <w:pStyle w:val="NormalWeb"/>
              <w:spacing w:before="0" w:beforeAutospacing="0" w:after="0" w:afterAutospacing="0"/>
              <w:ind w:right="-907"/>
              <w:jc w:val="both"/>
              <w:rPr>
                <w:lang w:val="ru-RU"/>
              </w:rPr>
            </w:pPr>
            <w:r w:rsidRPr="00D75053">
              <w:rPr>
                <w:color w:val="000000"/>
                <w:sz w:val="20"/>
                <w:szCs w:val="20"/>
                <w:lang w:val="ru-RU"/>
              </w:rPr>
              <w:t xml:space="preserve">доктор </w:t>
            </w:r>
            <w:r w:rsidR="00797155">
              <w:rPr>
                <w:color w:val="000000"/>
                <w:sz w:val="20"/>
                <w:szCs w:val="20"/>
                <w:lang w:val="ru-RU"/>
              </w:rPr>
              <w:t>медицини</w:t>
            </w:r>
          </w:p>
        </w:tc>
      </w:tr>
      <w:tr w:rsidR="0046687C" w14:paraId="7B8E76BC" w14:textId="77777777">
        <w:trPr>
          <w:trHeight w:val="279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8E32A1" w14:textId="77777777" w:rsidR="0046687C" w:rsidRDefault="0046687C">
            <w:pPr>
              <w:pStyle w:val="NormalWeb"/>
              <w:spacing w:before="0" w:beforeAutospacing="0" w:after="0" w:afterAutospacing="0"/>
              <w:ind w:right="-907"/>
              <w:jc w:val="both"/>
            </w:pP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3934F5" w14:textId="77777777" w:rsidR="0046687C" w:rsidRDefault="0046687C">
            <w:pPr>
              <w:pStyle w:val="NormalWeb"/>
              <w:spacing w:before="0" w:beforeAutospacing="0" w:after="0" w:afterAutospacing="0"/>
              <w:ind w:left="57" w:right="-907"/>
              <w:jc w:val="both"/>
            </w:pPr>
            <w:r>
              <w:rPr>
                <w:color w:val="000000"/>
                <w:sz w:val="20"/>
                <w:szCs w:val="20"/>
              </w:rPr>
              <w:t>професійна освіта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B19F7B" w14:textId="77777777" w:rsidR="0046687C" w:rsidRDefault="0046687C">
            <w:pPr>
              <w:pStyle w:val="NormalWeb"/>
              <w:spacing w:before="0" w:beforeAutospacing="0" w:after="0" w:afterAutospacing="0"/>
              <w:ind w:right="-907"/>
              <w:jc w:val="both"/>
            </w:pP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3FEA8F" w14:textId="77777777" w:rsidR="0046687C" w:rsidRDefault="0046687C">
            <w:pPr>
              <w:pStyle w:val="NormalWeb"/>
              <w:spacing w:before="0" w:beforeAutospacing="0" w:after="0" w:afterAutospacing="0"/>
              <w:ind w:right="-907"/>
              <w:jc w:val="both"/>
            </w:pPr>
            <w:r>
              <w:rPr>
                <w:color w:val="000000"/>
                <w:sz w:val="20"/>
                <w:szCs w:val="20"/>
              </w:rPr>
              <w:t>незакінчений магістерський</w:t>
            </w:r>
          </w:p>
          <w:p w14:paraId="16161E42" w14:textId="77777777" w:rsidR="0046687C" w:rsidRDefault="0046687C">
            <w:pPr>
              <w:pStyle w:val="NormalWeb"/>
              <w:spacing w:before="0" w:beforeAutospacing="0" w:after="0" w:afterAutospacing="0"/>
              <w:ind w:right="-907"/>
              <w:jc w:val="both"/>
            </w:pPr>
            <w:r>
              <w:rPr>
                <w:color w:val="000000"/>
                <w:sz w:val="20"/>
                <w:szCs w:val="20"/>
              </w:rPr>
              <w:t>ступінь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938731" w14:textId="77777777" w:rsidR="0046687C" w:rsidRDefault="0046687C">
            <w:pPr>
              <w:pStyle w:val="NormalWeb"/>
              <w:spacing w:before="0" w:beforeAutospacing="0" w:after="0" w:afterAutospacing="0"/>
              <w:ind w:right="-907"/>
              <w:jc w:val="both"/>
            </w:pP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B64C00" w14:textId="77777777" w:rsidR="0046687C" w:rsidRDefault="0046687C">
            <w:pPr>
              <w:pStyle w:val="NormalWeb"/>
              <w:spacing w:before="0" w:beforeAutospacing="0" w:after="0" w:afterAutospacing="0"/>
              <w:ind w:right="-907"/>
              <w:jc w:val="both"/>
            </w:pPr>
            <w:r>
              <w:rPr>
                <w:color w:val="000000"/>
                <w:sz w:val="20"/>
                <w:szCs w:val="20"/>
              </w:rPr>
              <w:t xml:space="preserve">інше: </w:t>
            </w: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t> </w:t>
            </w:r>
          </w:p>
        </w:tc>
      </w:tr>
    </w:tbl>
    <w:p w14:paraId="236E093A" w14:textId="4F09B86B" w:rsidR="0046687C" w:rsidRDefault="0046687C" w:rsidP="0046687C">
      <w:pPr>
        <w:spacing w:after="240"/>
      </w:pPr>
    </w:p>
    <w:p w14:paraId="4F64C45F" w14:textId="28434D74" w:rsidR="0046687C" w:rsidRPr="00D75053" w:rsidRDefault="0046687C" w:rsidP="0046687C">
      <w:pPr>
        <w:pStyle w:val="NormalWeb"/>
        <w:spacing w:before="0" w:beforeAutospacing="0" w:after="0" w:afterAutospacing="0"/>
        <w:ind w:left="-990" w:right="-360"/>
        <w:jc w:val="both"/>
        <w:rPr>
          <w:lang w:val="ru-RU"/>
        </w:rPr>
      </w:pPr>
      <w:r>
        <w:rPr>
          <w:b/>
          <w:bCs/>
          <w:color w:val="000000"/>
          <w:sz w:val="20"/>
          <w:szCs w:val="20"/>
        </w:rPr>
        <w:t> </w:t>
      </w:r>
      <w:r w:rsidRPr="00D75053">
        <w:rPr>
          <w:b/>
          <w:bCs/>
          <w:color w:val="000000"/>
          <w:sz w:val="20"/>
          <w:szCs w:val="20"/>
          <w:lang w:val="ru-RU"/>
        </w:rPr>
        <w:t xml:space="preserve">(8) </w:t>
      </w:r>
      <w:r w:rsidRPr="00D75053">
        <w:rPr>
          <w:color w:val="000000"/>
          <w:sz w:val="20"/>
          <w:szCs w:val="20"/>
          <w:lang w:val="ru-RU"/>
        </w:rPr>
        <w:t>Дата імміграції до</w:t>
      </w:r>
      <w:r w:rsidR="00DF62F5">
        <w:rPr>
          <w:color w:val="000000"/>
          <w:sz w:val="20"/>
          <w:szCs w:val="20"/>
          <w:lang w:val="ru-RU"/>
        </w:rPr>
        <w:t xml:space="preserve"> </w:t>
      </w:r>
      <w:r w:rsidR="00DF62F5" w:rsidRPr="00DF62F5">
        <w:rPr>
          <w:sz w:val="20"/>
          <w:szCs w:val="20"/>
          <w:lang w:val="ru-RU"/>
        </w:rPr>
        <w:t>України (якщо це стосується Вас)</w:t>
      </w:r>
      <w:r w:rsidRPr="00D75053">
        <w:rPr>
          <w:color w:val="000000"/>
          <w:sz w:val="20"/>
          <w:szCs w:val="20"/>
          <w:lang w:val="ru-RU"/>
        </w:rPr>
        <w:t xml:space="preserve"> ___</w:t>
      </w:r>
      <w:r>
        <w:rPr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t> </w:t>
      </w:r>
      <w:r w:rsidRPr="00D75053">
        <w:rPr>
          <w:color w:val="000000"/>
          <w:sz w:val="20"/>
          <w:szCs w:val="20"/>
          <w:lang w:val="ru-RU"/>
        </w:rPr>
        <w:t>_________________________________________</w:t>
      </w:r>
    </w:p>
    <w:p w14:paraId="67CE433B" w14:textId="3C8BFC54" w:rsidR="0046687C" w:rsidRPr="00D75053" w:rsidRDefault="0046687C" w:rsidP="0046687C">
      <w:pPr>
        <w:pStyle w:val="NormalWeb"/>
        <w:spacing w:before="0" w:beforeAutospacing="0" w:after="0" w:afterAutospacing="0"/>
        <w:ind w:left="-990" w:right="43"/>
        <w:jc w:val="both"/>
        <w:rPr>
          <w:lang w:val="ru-RU"/>
        </w:rPr>
      </w:pPr>
      <w:r w:rsidRPr="00D75053">
        <w:rPr>
          <w:color w:val="000000"/>
          <w:sz w:val="20"/>
          <w:szCs w:val="20"/>
          <w:lang w:val="ru-RU"/>
        </w:rPr>
        <w:t>Якщо Ви коли-небудь іммігрували, то вкажіть назву країни та дату тут __________________</w:t>
      </w:r>
      <w:r>
        <w:rPr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t> </w:t>
      </w:r>
      <w:r w:rsidRPr="00D75053">
        <w:rPr>
          <w:color w:val="000000"/>
          <w:sz w:val="20"/>
          <w:szCs w:val="20"/>
          <w:lang w:val="ru-RU"/>
        </w:rPr>
        <w:t>_________________________________________________________________</w:t>
      </w:r>
    </w:p>
    <w:p w14:paraId="6EF61CA7" w14:textId="77777777" w:rsidR="0046687C" w:rsidRPr="00D75053" w:rsidRDefault="0046687C" w:rsidP="0046687C">
      <w:pPr>
        <w:rPr>
          <w:lang w:val="ru-RU"/>
        </w:rPr>
      </w:pPr>
    </w:p>
    <w:p w14:paraId="72B613EC" w14:textId="615BE640" w:rsidR="0046687C" w:rsidRPr="00D75053" w:rsidRDefault="0046687C" w:rsidP="0046687C">
      <w:pPr>
        <w:pStyle w:val="NormalWeb"/>
        <w:spacing w:before="0" w:beforeAutospacing="0" w:after="0" w:afterAutospacing="0"/>
        <w:ind w:left="-990" w:right="43"/>
        <w:jc w:val="both"/>
        <w:rPr>
          <w:lang w:val="ru-RU"/>
        </w:rPr>
      </w:pPr>
      <w:r w:rsidRPr="00D75053">
        <w:rPr>
          <w:b/>
          <w:bCs/>
          <w:color w:val="000000"/>
          <w:sz w:val="20"/>
          <w:szCs w:val="20"/>
          <w:lang w:val="ru-RU"/>
        </w:rPr>
        <w:t>(9)</w:t>
      </w:r>
      <w:r w:rsidRPr="00D75053">
        <w:rPr>
          <w:color w:val="000000"/>
          <w:sz w:val="20"/>
          <w:szCs w:val="20"/>
          <w:lang w:val="ru-RU"/>
        </w:rPr>
        <w:t xml:space="preserve"> </w:t>
      </w:r>
      <w:r w:rsidR="005F1C3F" w:rsidRPr="00700A2F">
        <w:rPr>
          <w:sz w:val="20"/>
          <w:szCs w:val="20"/>
          <w:lang w:val="ru-RU"/>
        </w:rPr>
        <w:t>Чи спостерігалися у Вас коли-небудь проблеми із зором</w:t>
      </w:r>
      <w:r w:rsidRPr="00700A2F">
        <w:rPr>
          <w:rFonts w:ascii="Arial" w:hAnsi="Arial" w:cs="Arial"/>
          <w:color w:val="7030A0"/>
          <w:sz w:val="20"/>
          <w:szCs w:val="20"/>
          <w:lang w:val="ru-RU"/>
        </w:rPr>
        <w:t xml:space="preserve"> </w:t>
      </w:r>
      <w:r w:rsidRPr="00493FC0">
        <w:rPr>
          <w:rFonts w:ascii="Segoe UI Symbol" w:hAnsi="Segoe UI Symbol" w:cs="Segoe UI Symbol"/>
          <w:color w:val="000000" w:themeColor="text1"/>
          <w:sz w:val="20"/>
          <w:szCs w:val="20"/>
          <w:lang w:val="ru-RU"/>
        </w:rPr>
        <w:t>☐</w:t>
      </w:r>
      <w:r w:rsidRPr="00493FC0">
        <w:rPr>
          <w:color w:val="000000" w:themeColor="text1"/>
          <w:sz w:val="20"/>
          <w:szCs w:val="20"/>
          <w:lang w:val="ru-RU"/>
        </w:rPr>
        <w:t xml:space="preserve">, </w:t>
      </w:r>
      <w:r w:rsidR="005F1C3F" w:rsidRPr="00493FC0">
        <w:rPr>
          <w:color w:val="000000" w:themeColor="text1"/>
          <w:sz w:val="20"/>
          <w:szCs w:val="20"/>
          <w:lang w:val="ru-RU"/>
        </w:rPr>
        <w:t xml:space="preserve">слухом </w:t>
      </w:r>
      <w:r w:rsidRPr="00493FC0">
        <w:rPr>
          <w:rFonts w:ascii="Segoe UI Symbol" w:hAnsi="Segoe UI Symbol" w:cs="Segoe UI Symbol"/>
          <w:color w:val="000000" w:themeColor="text1"/>
          <w:sz w:val="20"/>
          <w:szCs w:val="20"/>
          <w:lang w:val="ru-RU"/>
        </w:rPr>
        <w:t>☐</w:t>
      </w:r>
      <w:r w:rsidRPr="00493FC0">
        <w:rPr>
          <w:color w:val="000000" w:themeColor="text1"/>
          <w:sz w:val="20"/>
          <w:szCs w:val="20"/>
          <w:lang w:val="ru-RU"/>
        </w:rPr>
        <w:t xml:space="preserve">, </w:t>
      </w:r>
      <w:r w:rsidR="005F1C3F" w:rsidRPr="00493FC0">
        <w:rPr>
          <w:color w:val="000000" w:themeColor="text1"/>
          <w:sz w:val="20"/>
          <w:szCs w:val="20"/>
          <w:lang w:val="ru-RU"/>
        </w:rPr>
        <w:t xml:space="preserve">мовленням </w:t>
      </w:r>
      <w:r w:rsidRPr="00493FC0">
        <w:rPr>
          <w:rFonts w:ascii="Segoe UI Symbol" w:hAnsi="Segoe UI Symbol" w:cs="Segoe UI Symbol"/>
          <w:color w:val="000000" w:themeColor="text1"/>
          <w:sz w:val="20"/>
          <w:szCs w:val="20"/>
          <w:lang w:val="ru-RU"/>
        </w:rPr>
        <w:t>☐</w:t>
      </w:r>
      <w:r w:rsidRPr="00493FC0">
        <w:rPr>
          <w:color w:val="000000" w:themeColor="text1"/>
          <w:sz w:val="20"/>
          <w:szCs w:val="20"/>
          <w:lang w:val="ru-RU"/>
        </w:rPr>
        <w:t xml:space="preserve"> </w:t>
      </w:r>
      <w:r w:rsidR="00700A2F" w:rsidRPr="00493FC0">
        <w:rPr>
          <w:color w:val="000000" w:themeColor="text1"/>
          <w:sz w:val="20"/>
          <w:szCs w:val="20"/>
          <w:lang w:val="ru-RU"/>
        </w:rPr>
        <w:t>або труднощі у навчанні</w:t>
      </w:r>
      <w:r w:rsidR="00700A2F" w:rsidRPr="00493FC0">
        <w:rPr>
          <w:color w:val="000000" w:themeColor="text1"/>
          <w:lang w:val="ru-RU"/>
        </w:rPr>
        <w:t xml:space="preserve"> </w:t>
      </w:r>
      <w:r w:rsidRPr="00493FC0">
        <w:rPr>
          <w:rFonts w:ascii="Segoe UI Symbol" w:hAnsi="Segoe UI Symbol" w:cs="Segoe UI Symbol"/>
          <w:color w:val="000000" w:themeColor="text1"/>
          <w:sz w:val="20"/>
          <w:szCs w:val="20"/>
          <w:lang w:val="ru-RU"/>
        </w:rPr>
        <w:t>☐</w:t>
      </w:r>
      <w:r w:rsidRPr="00493FC0">
        <w:rPr>
          <w:color w:val="000000" w:themeColor="text1"/>
          <w:sz w:val="20"/>
          <w:szCs w:val="20"/>
          <w:lang w:val="ru-RU"/>
        </w:rPr>
        <w:t xml:space="preserve">? </w:t>
      </w:r>
      <w:r w:rsidRPr="0010290A">
        <w:rPr>
          <w:color w:val="7030A0"/>
          <w:sz w:val="20"/>
          <w:szCs w:val="20"/>
        </w:rPr>
        <w:t> </w:t>
      </w:r>
      <w:r w:rsidRPr="0010290A">
        <w:rPr>
          <w:color w:val="7030A0"/>
          <w:sz w:val="20"/>
          <w:szCs w:val="20"/>
          <w:lang w:val="ru-RU"/>
        </w:rPr>
        <w:t xml:space="preserve"> </w:t>
      </w:r>
      <w:r w:rsidRPr="00D75053">
        <w:rPr>
          <w:color w:val="000000"/>
          <w:sz w:val="20"/>
          <w:szCs w:val="20"/>
          <w:lang w:val="ru-RU"/>
        </w:rPr>
        <w:t xml:space="preserve">(Позначте всі відповідні варіанти). </w:t>
      </w:r>
      <w:r w:rsidR="005F1C3F">
        <w:rPr>
          <w:color w:val="000000"/>
          <w:sz w:val="20"/>
          <w:szCs w:val="20"/>
          <w:lang w:val="ru-RU"/>
        </w:rPr>
        <w:t>Я</w:t>
      </w:r>
      <w:r w:rsidRPr="00D75053">
        <w:rPr>
          <w:color w:val="000000"/>
          <w:sz w:val="20"/>
          <w:szCs w:val="20"/>
          <w:lang w:val="ru-RU"/>
        </w:rPr>
        <w:t>кщо так, поясніть, будь ласка (включаючи можли</w:t>
      </w:r>
      <w:r w:rsidR="007E3126">
        <w:rPr>
          <w:color w:val="000000"/>
          <w:sz w:val="20"/>
          <w:szCs w:val="20"/>
          <w:lang w:val="uk-UA"/>
        </w:rPr>
        <w:t>ві способи корекції, наприклад, окуляри, слуховий апарат і подібне</w:t>
      </w:r>
      <w:r w:rsidRPr="00D75053">
        <w:rPr>
          <w:color w:val="000000"/>
          <w:sz w:val="20"/>
          <w:szCs w:val="20"/>
          <w:lang w:val="ru-RU"/>
        </w:rPr>
        <w:t>):</w:t>
      </w:r>
    </w:p>
    <w:p w14:paraId="4E273C18" w14:textId="77777777" w:rsidR="0046687C" w:rsidRPr="007C33AC" w:rsidRDefault="0046687C" w:rsidP="0046687C">
      <w:pPr>
        <w:pStyle w:val="NormalWeb"/>
        <w:spacing w:before="0" w:beforeAutospacing="0" w:after="0" w:afterAutospacing="0"/>
        <w:ind w:left="-990" w:right="43"/>
        <w:jc w:val="both"/>
        <w:rPr>
          <w:lang w:val="ru-RU"/>
        </w:rPr>
      </w:pPr>
      <w:r w:rsidRPr="007C33AC">
        <w:rPr>
          <w:color w:val="000000"/>
          <w:sz w:val="20"/>
          <w:szCs w:val="20"/>
          <w:lang w:val="ru-RU"/>
        </w:rPr>
        <w:t>____________________________________</w:t>
      </w:r>
      <w:r>
        <w:rPr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t> </w:t>
      </w:r>
      <w:r w:rsidRPr="007C33AC">
        <w:rPr>
          <w:color w:val="000000"/>
          <w:sz w:val="20"/>
          <w:szCs w:val="20"/>
          <w:lang w:val="ru-RU"/>
        </w:rPr>
        <w:t>_______________________________________________</w:t>
      </w:r>
    </w:p>
    <w:p w14:paraId="52394C32" w14:textId="77777777" w:rsidR="0046687C" w:rsidRPr="007C33AC" w:rsidRDefault="0046687C" w:rsidP="0046687C">
      <w:pPr>
        <w:rPr>
          <w:lang w:val="ru-RU"/>
        </w:rPr>
      </w:pPr>
    </w:p>
    <w:p w14:paraId="37EFDEEF" w14:textId="77777777" w:rsidR="00874DA1" w:rsidRPr="00796E4F" w:rsidRDefault="00874DA1">
      <w:pPr>
        <w:ind w:left="-993" w:right="-360"/>
        <w:jc w:val="both"/>
        <w:rPr>
          <w:lang w:val="ru-RU"/>
        </w:rPr>
      </w:pPr>
      <w:r w:rsidRPr="00796E4F">
        <w:rPr>
          <w:b/>
          <w:lang w:val="ru-RU"/>
        </w:rPr>
        <w:br w:type="page"/>
      </w:r>
    </w:p>
    <w:p w14:paraId="08483A7D" w14:textId="3E76A9DB" w:rsidR="00874DA1" w:rsidRPr="00796E4F" w:rsidRDefault="00983D73">
      <w:pPr>
        <w:ind w:left="-993" w:right="-630"/>
        <w:jc w:val="both"/>
        <w:rPr>
          <w:b/>
          <w:i/>
          <w:sz w:val="28"/>
          <w:lang w:val="ru-RU"/>
        </w:rPr>
      </w:pPr>
      <w:r>
        <w:rPr>
          <w:b/>
          <w:sz w:val="28"/>
          <w:shd w:val="clear" w:color="auto" w:fill="FF0000"/>
          <w:lang w:val="uk-UA"/>
        </w:rPr>
        <w:lastRenderedPageBreak/>
        <w:t>Мова</w:t>
      </w:r>
      <w:r w:rsidR="00874DA1" w:rsidRPr="00796E4F">
        <w:rPr>
          <w:b/>
          <w:lang w:val="ru-RU"/>
        </w:rPr>
        <w:t xml:space="preserve">  </w:t>
      </w:r>
      <w:bookmarkStart w:id="47" w:name="Language_One"/>
      <w:r w:rsidR="00874DA1">
        <w:fldChar w:fldCharType="begin">
          <w:ffData>
            <w:name w:val="Language_One"/>
            <w:enabled/>
            <w:calcOnExit/>
            <w:textInput>
              <w:format w:val="Первая прописная"/>
            </w:textInput>
          </w:ffData>
        </w:fldChar>
      </w:r>
      <w:r w:rsidR="00874DA1" w:rsidRPr="002353FA">
        <w:rPr>
          <w:lang w:val="ru-RU"/>
        </w:rPr>
        <w:instrText xml:space="preserve"> </w:instrText>
      </w:r>
      <w:r w:rsidR="00874DA1" w:rsidRPr="002353FA">
        <w:instrText>FORMTEXT</w:instrText>
      </w:r>
      <w:r w:rsidR="00874DA1" w:rsidRPr="002353FA">
        <w:rPr>
          <w:lang w:val="ru-RU"/>
        </w:rPr>
        <w:instrText xml:space="preserve"> </w:instrText>
      </w:r>
      <w:r w:rsidR="00874DA1">
        <w:fldChar w:fldCharType="separate"/>
      </w:r>
      <w:r w:rsidR="00B12CD2">
        <w:rPr>
          <w:noProof/>
        </w:rPr>
        <w:t> </w:t>
      </w:r>
      <w:r w:rsidR="00B12CD2">
        <w:rPr>
          <w:noProof/>
        </w:rPr>
        <w:t> </w:t>
      </w:r>
      <w:r w:rsidR="00B12CD2">
        <w:rPr>
          <w:noProof/>
        </w:rPr>
        <w:t> </w:t>
      </w:r>
      <w:r w:rsidR="00B12CD2">
        <w:rPr>
          <w:noProof/>
        </w:rPr>
        <w:t> </w:t>
      </w:r>
      <w:r w:rsidR="00B12CD2">
        <w:rPr>
          <w:noProof/>
        </w:rPr>
        <w:t> </w:t>
      </w:r>
      <w:r w:rsidR="00874DA1">
        <w:fldChar w:fldCharType="end"/>
      </w:r>
      <w:bookmarkEnd w:id="47"/>
      <w:r w:rsidR="00874DA1" w:rsidRPr="00796E4F">
        <w:rPr>
          <w:b/>
          <w:i/>
          <w:sz w:val="28"/>
          <w:lang w:val="ru-RU"/>
        </w:rPr>
        <w:t xml:space="preserve"> </w:t>
      </w:r>
    </w:p>
    <w:p w14:paraId="55F881B6" w14:textId="77777777" w:rsidR="00874DA1" w:rsidRPr="00796E4F" w:rsidRDefault="00874DA1">
      <w:pPr>
        <w:ind w:left="-993" w:right="-630"/>
        <w:jc w:val="both"/>
        <w:rPr>
          <w:b/>
          <w:sz w:val="28"/>
          <w:lang w:val="ru-RU"/>
        </w:rPr>
      </w:pPr>
    </w:p>
    <w:p w14:paraId="3994F4B7" w14:textId="77777777" w:rsidR="00874DA1" w:rsidRPr="00796E4F" w:rsidRDefault="00874DA1">
      <w:pPr>
        <w:ind w:left="-993" w:right="-630"/>
        <w:jc w:val="both"/>
        <w:rPr>
          <w:b/>
          <w:sz w:val="28"/>
          <w:lang w:val="ru-RU"/>
        </w:rPr>
      </w:pPr>
    </w:p>
    <w:p w14:paraId="227CE2E7" w14:textId="75A3F7BE" w:rsidR="00874DA1" w:rsidRPr="00796E4F" w:rsidRDefault="00983D73">
      <w:pPr>
        <w:ind w:left="-993" w:right="-630"/>
        <w:jc w:val="both"/>
        <w:rPr>
          <w:b/>
          <w:lang w:val="ru-RU"/>
        </w:rPr>
      </w:pPr>
      <w:r>
        <w:rPr>
          <w:b/>
          <w:lang w:val="uk-UA"/>
        </w:rPr>
        <w:t>Це моя</w:t>
      </w:r>
      <w:r w:rsidR="00874DA1" w:rsidRPr="00796E4F">
        <w:rPr>
          <w:b/>
          <w:lang w:val="ru-RU"/>
        </w:rPr>
        <w:t xml:space="preserve"> </w:t>
      </w:r>
      <w:r w:rsidR="008F370D">
        <w:rPr>
          <w:b/>
        </w:rPr>
        <w:fldChar w:fldCharType="begin">
          <w:ffData>
            <w:name w:val="Dropdown1"/>
            <w:enabled/>
            <w:calcOnExit w:val="0"/>
            <w:ddList>
              <w:listEntry w:val="(будь ласка, оберіть зі спадного меню)"/>
              <w:listEntry w:val="Рідна"/>
              <w:listEntry w:val="Друга"/>
              <w:listEntry w:val="Третя"/>
              <w:listEntry w:val="Четверта"/>
              <w:listEntry w:val="П'ята"/>
            </w:ddList>
          </w:ffData>
        </w:fldChar>
      </w:r>
      <w:bookmarkStart w:id="48" w:name="Dropdown1"/>
      <w:r w:rsidR="008F370D" w:rsidRPr="008D7C2B">
        <w:rPr>
          <w:b/>
          <w:lang w:val="ru-RU"/>
        </w:rPr>
        <w:instrText xml:space="preserve"> </w:instrText>
      </w:r>
      <w:r w:rsidR="008F370D" w:rsidRPr="008D7C2B">
        <w:rPr>
          <w:b/>
        </w:rPr>
        <w:instrText>FORMDROPDOWN</w:instrText>
      </w:r>
      <w:r w:rsidR="008F370D" w:rsidRPr="008D7C2B">
        <w:rPr>
          <w:b/>
          <w:lang w:val="ru-RU"/>
        </w:rPr>
        <w:instrText xml:space="preserve"> </w:instrText>
      </w:r>
      <w:r w:rsidR="00B12CD2">
        <w:rPr>
          <w:b/>
        </w:rPr>
      </w:r>
      <w:r w:rsidR="008F370D">
        <w:rPr>
          <w:b/>
        </w:rPr>
        <w:fldChar w:fldCharType="separate"/>
      </w:r>
      <w:r w:rsidR="008F370D">
        <w:rPr>
          <w:b/>
        </w:rPr>
        <w:fldChar w:fldCharType="end"/>
      </w:r>
      <w:bookmarkEnd w:id="48"/>
      <w:r w:rsidR="00874DA1" w:rsidRPr="00796E4F">
        <w:rPr>
          <w:i/>
          <w:vertAlign w:val="superscript"/>
          <w:lang w:val="ru-RU"/>
        </w:rPr>
        <w:t xml:space="preserve">  </w:t>
      </w:r>
      <w:r>
        <w:rPr>
          <w:b/>
          <w:lang w:val="uk-UA"/>
        </w:rPr>
        <w:t>мова</w:t>
      </w:r>
      <w:r w:rsidR="00874DA1" w:rsidRPr="00796E4F">
        <w:rPr>
          <w:b/>
          <w:lang w:val="ru-RU"/>
        </w:rPr>
        <w:t xml:space="preserve">. </w:t>
      </w:r>
    </w:p>
    <w:p w14:paraId="6ADA1E14" w14:textId="77777777" w:rsidR="00874DA1" w:rsidRPr="007C33AC" w:rsidRDefault="00874DA1" w:rsidP="002B46EB">
      <w:pPr>
        <w:ind w:right="-630"/>
        <w:jc w:val="both"/>
        <w:rPr>
          <w:b/>
          <w:lang w:val="ru-RU"/>
        </w:rPr>
      </w:pPr>
    </w:p>
    <w:p w14:paraId="40F6D731" w14:textId="77777777" w:rsidR="002C4021" w:rsidRPr="00796E4F" w:rsidRDefault="002C4021" w:rsidP="002C4021">
      <w:pPr>
        <w:ind w:left="-993" w:right="-360"/>
        <w:jc w:val="both"/>
        <w:rPr>
          <w:b/>
          <w:lang w:val="ru-RU"/>
        </w:rPr>
      </w:pPr>
      <w:r>
        <w:rPr>
          <w:b/>
          <w:lang w:val="uk-UA"/>
        </w:rPr>
        <w:t xml:space="preserve">Усі запитання нижче стосуються </w:t>
      </w:r>
      <w:r w:rsidRPr="0010290A">
        <w:rPr>
          <w:b/>
          <w:bCs/>
          <w:lang w:val="ru-RU"/>
        </w:rPr>
        <w:t>знання цієї мови</w:t>
      </w:r>
      <w:r w:rsidRPr="00796E4F">
        <w:rPr>
          <w:b/>
          <w:lang w:val="ru-RU"/>
        </w:rPr>
        <w:t>.</w:t>
      </w:r>
    </w:p>
    <w:p w14:paraId="1DA35031" w14:textId="77777777" w:rsidR="00874DA1" w:rsidRPr="00796E4F" w:rsidRDefault="00874DA1">
      <w:pPr>
        <w:ind w:left="-993" w:right="-360"/>
        <w:jc w:val="both"/>
        <w:rPr>
          <w:b/>
          <w:lang w:val="ru-RU"/>
        </w:rPr>
      </w:pPr>
    </w:p>
    <w:p w14:paraId="7242A4DA" w14:textId="77777777" w:rsidR="00874DA1" w:rsidRPr="007C33AC" w:rsidRDefault="00874DA1" w:rsidP="002B46EB">
      <w:pPr>
        <w:ind w:right="-360"/>
        <w:jc w:val="both"/>
        <w:rPr>
          <w:b/>
          <w:lang w:val="ru-RU"/>
        </w:rPr>
      </w:pPr>
    </w:p>
    <w:p w14:paraId="01BB24F4" w14:textId="00C279B8" w:rsidR="00874DA1" w:rsidRPr="002C4021" w:rsidRDefault="00874DA1">
      <w:pPr>
        <w:shd w:val="clear" w:color="auto" w:fill="FFFFFF"/>
        <w:ind w:left="-990"/>
        <w:rPr>
          <w:lang w:val="en-US"/>
        </w:rPr>
      </w:pPr>
      <w:r>
        <w:rPr>
          <w:b/>
        </w:rPr>
        <w:t xml:space="preserve">(1)  </w:t>
      </w:r>
      <w:r w:rsidR="00244323">
        <w:rPr>
          <w:lang w:val="uk-UA"/>
        </w:rPr>
        <w:t xml:space="preserve">Вік, коли </w:t>
      </w:r>
      <w:r w:rsidR="008D7C2B">
        <w:rPr>
          <w:lang w:val="uk-UA"/>
        </w:rPr>
        <w:t>В</w:t>
      </w:r>
      <w:r w:rsidR="00244323">
        <w:rPr>
          <w:lang w:val="uk-UA"/>
        </w:rPr>
        <w:t>и</w:t>
      </w:r>
      <w:r w:rsidR="002C4021">
        <w:rPr>
          <w:lang w:val="en-US"/>
        </w:rPr>
        <w:t>: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2970"/>
        <w:gridCol w:w="2250"/>
        <w:gridCol w:w="2430"/>
      </w:tblGrid>
      <w:tr w:rsidR="00874DA1" w:rsidRPr="007C33AC" w14:paraId="186EA75F" w14:textId="77777777">
        <w:tc>
          <w:tcPr>
            <w:tcW w:w="2610" w:type="dxa"/>
            <w:shd w:val="clear" w:color="auto" w:fill="FFFFFF"/>
          </w:tcPr>
          <w:p w14:paraId="2BAF5E4D" w14:textId="6218E79E" w:rsidR="00874DA1" w:rsidRPr="00244323" w:rsidRDefault="00244323" w:rsidP="00796E4F">
            <w:pPr>
              <w:rPr>
                <w:lang w:val="ru-RU"/>
              </w:rPr>
            </w:pPr>
            <w:r w:rsidRPr="00244323">
              <w:rPr>
                <w:i/>
                <w:lang w:val="ru-RU"/>
              </w:rPr>
              <w:t xml:space="preserve">почали </w:t>
            </w:r>
            <w:r w:rsidR="00796E4F">
              <w:rPr>
                <w:i/>
                <w:lang w:val="ru-RU"/>
              </w:rPr>
              <w:t xml:space="preserve">вивчати </w:t>
            </w:r>
            <w:r w:rsidR="00983D73">
              <w:fldChar w:fldCharType="begin"/>
            </w:r>
            <w:r w:rsidR="00983D73" w:rsidRPr="00244323">
              <w:rPr>
                <w:lang w:val="ru-RU"/>
              </w:rPr>
              <w:instrText xml:space="preserve"> </w:instrText>
            </w:r>
            <w:r w:rsidR="00983D73">
              <w:instrText>REF</w:instrText>
            </w:r>
            <w:r w:rsidR="00983D73" w:rsidRPr="00244323">
              <w:rPr>
                <w:lang w:val="ru-RU"/>
              </w:rPr>
              <w:instrText xml:space="preserve">  </w:instrText>
            </w:r>
            <w:r w:rsidR="00983D73">
              <w:instrText>Language</w:instrText>
            </w:r>
            <w:r w:rsidR="00983D73" w:rsidRPr="00244323">
              <w:rPr>
                <w:lang w:val="ru-RU"/>
              </w:rPr>
              <w:instrText>_</w:instrText>
            </w:r>
            <w:r w:rsidR="00983D73">
              <w:instrText>One</w:instrText>
            </w:r>
            <w:r w:rsidR="00983D73" w:rsidRPr="00244323">
              <w:rPr>
                <w:lang w:val="ru-RU"/>
              </w:rPr>
              <w:instrText xml:space="preserve"> \* </w:instrText>
            </w:r>
            <w:r w:rsidR="00983D73">
              <w:instrText>Caps</w:instrText>
            </w:r>
            <w:r w:rsidR="00983D73" w:rsidRPr="00244323">
              <w:rPr>
                <w:lang w:val="ru-RU"/>
              </w:rPr>
              <w:instrText xml:space="preserve">  \* </w:instrText>
            </w:r>
            <w:r w:rsidR="00983D73">
              <w:instrText>MERGEFORMAT</w:instrText>
            </w:r>
            <w:r w:rsidR="00983D73" w:rsidRPr="00244323">
              <w:rPr>
                <w:lang w:val="ru-RU"/>
              </w:rPr>
              <w:instrText xml:space="preserve"> </w:instrText>
            </w:r>
            <w:r w:rsidR="00983D73">
              <w:fldChar w:fldCharType="separate"/>
            </w:r>
            <w:r w:rsidR="00CB0E51" w:rsidRPr="00CB0E51">
              <w:rPr>
                <w:b/>
                <w:lang w:val="ru-RU"/>
              </w:rPr>
              <w:t xml:space="preserve">     </w:t>
            </w:r>
            <w:r w:rsidR="00983D73">
              <w:rPr>
                <w:b/>
              </w:rPr>
              <w:fldChar w:fldCharType="end"/>
            </w:r>
            <w:r w:rsidR="00874DA1" w:rsidRPr="00244323">
              <w:rPr>
                <w:b/>
                <w:lang w:val="ru-RU"/>
              </w:rPr>
              <w:t xml:space="preserve"> </w:t>
            </w:r>
            <w:r w:rsidR="00796E4F">
              <w:rPr>
                <w:b/>
                <w:lang w:val="ru-RU"/>
              </w:rPr>
              <w:t xml:space="preserve"> </w:t>
            </w:r>
            <w:r w:rsidR="0010290A" w:rsidRPr="0010290A">
              <w:rPr>
                <w:bCs/>
                <w:lang w:val="uk-UA"/>
              </w:rPr>
              <w:t>цю</w:t>
            </w:r>
            <w:r w:rsidR="0010290A">
              <w:rPr>
                <w:b/>
                <w:lang w:val="uk-UA"/>
              </w:rPr>
              <w:t xml:space="preserve"> </w:t>
            </w:r>
            <w:r w:rsidR="00796E4F" w:rsidRPr="00796E4F">
              <w:rPr>
                <w:lang w:val="ru-RU"/>
              </w:rPr>
              <w:t>мову</w:t>
            </w:r>
            <w:r w:rsidR="00874DA1" w:rsidRPr="00244323">
              <w:rPr>
                <w:lang w:val="ru-RU"/>
              </w:rPr>
              <w:t>:</w:t>
            </w:r>
          </w:p>
        </w:tc>
        <w:tc>
          <w:tcPr>
            <w:tcW w:w="2970" w:type="dxa"/>
            <w:shd w:val="clear" w:color="auto" w:fill="FFFFFF"/>
          </w:tcPr>
          <w:p w14:paraId="76B6DE71" w14:textId="20CA6A41" w:rsidR="00874DA1" w:rsidRPr="0010290A" w:rsidRDefault="00244323" w:rsidP="00796E4F">
            <w:pPr>
              <w:rPr>
                <w:i/>
                <w:lang w:val="ru-RU"/>
              </w:rPr>
            </w:pPr>
            <w:r w:rsidRPr="0010290A">
              <w:rPr>
                <w:i/>
                <w:lang w:val="ru-RU"/>
              </w:rPr>
              <w:t xml:space="preserve">почали вільно </w:t>
            </w:r>
            <w:r w:rsidR="00493FC0">
              <w:rPr>
                <w:i/>
                <w:lang w:val="ru-RU"/>
              </w:rPr>
              <w:t>розмовляти</w:t>
            </w:r>
            <w:r w:rsidR="00874DA1" w:rsidRPr="0010290A">
              <w:rPr>
                <w:lang w:val="ru-RU"/>
              </w:rPr>
              <w:t xml:space="preserve"> </w:t>
            </w:r>
            <w:r w:rsidR="00874DA1" w:rsidRPr="0010290A">
              <w:rPr>
                <w:b/>
                <w:lang w:val="ru-RU"/>
              </w:rPr>
              <w:t xml:space="preserve">  </w:t>
            </w:r>
            <w:r w:rsidR="0005009C">
              <w:fldChar w:fldCharType="begin"/>
            </w:r>
            <w:r w:rsidR="0005009C" w:rsidRPr="0010290A">
              <w:rPr>
                <w:lang w:val="ru-RU"/>
              </w:rPr>
              <w:instrText xml:space="preserve"> </w:instrText>
            </w:r>
            <w:r w:rsidR="0005009C">
              <w:instrText>REF</w:instrText>
            </w:r>
            <w:r w:rsidR="0005009C" w:rsidRPr="0010290A">
              <w:rPr>
                <w:lang w:val="ru-RU"/>
              </w:rPr>
              <w:instrText xml:space="preserve">  </w:instrText>
            </w:r>
            <w:r w:rsidR="0005009C">
              <w:instrText>Language</w:instrText>
            </w:r>
            <w:r w:rsidR="0005009C" w:rsidRPr="0010290A">
              <w:rPr>
                <w:lang w:val="ru-RU"/>
              </w:rPr>
              <w:instrText>_</w:instrText>
            </w:r>
            <w:r w:rsidR="0005009C">
              <w:instrText>One</w:instrText>
            </w:r>
            <w:r w:rsidR="0005009C" w:rsidRPr="0010290A">
              <w:rPr>
                <w:lang w:val="ru-RU"/>
              </w:rPr>
              <w:instrText xml:space="preserve"> \* </w:instrText>
            </w:r>
            <w:r w:rsidR="0005009C">
              <w:instrText>Caps</w:instrText>
            </w:r>
            <w:r w:rsidR="0005009C" w:rsidRPr="0010290A">
              <w:rPr>
                <w:lang w:val="ru-RU"/>
              </w:rPr>
              <w:instrText xml:space="preserve">  \* </w:instrText>
            </w:r>
            <w:r w:rsidR="0005009C">
              <w:instrText>MERGEFORMAT</w:instrText>
            </w:r>
            <w:r w:rsidR="0005009C" w:rsidRPr="0010290A">
              <w:rPr>
                <w:lang w:val="ru-RU"/>
              </w:rPr>
              <w:instrText xml:space="preserve"> </w:instrText>
            </w:r>
            <w:r w:rsidR="0005009C">
              <w:fldChar w:fldCharType="separate"/>
            </w:r>
            <w:r w:rsidR="00CB0E51" w:rsidRPr="00CB0E51">
              <w:rPr>
                <w:b/>
                <w:lang w:val="ru-RU"/>
              </w:rPr>
              <w:t xml:space="preserve">     </w:t>
            </w:r>
            <w:r w:rsidR="0005009C">
              <w:rPr>
                <w:b/>
              </w:rPr>
              <w:fldChar w:fldCharType="end"/>
            </w:r>
            <w:r w:rsidR="00874DA1" w:rsidRPr="0010290A">
              <w:rPr>
                <w:b/>
                <w:lang w:val="ru-RU"/>
              </w:rPr>
              <w:t xml:space="preserve">  </w:t>
            </w:r>
            <w:r w:rsidR="00796E4F">
              <w:rPr>
                <w:b/>
                <w:lang w:val="uk-UA"/>
              </w:rPr>
              <w:t xml:space="preserve"> </w:t>
            </w:r>
            <w:r w:rsidR="0010290A" w:rsidRPr="0010290A">
              <w:rPr>
                <w:bCs/>
                <w:lang w:val="uk-UA"/>
              </w:rPr>
              <w:t>цією</w:t>
            </w:r>
            <w:r w:rsidR="0010290A" w:rsidRPr="0010290A">
              <w:rPr>
                <w:lang w:val="uk-UA"/>
              </w:rPr>
              <w:t xml:space="preserve"> </w:t>
            </w:r>
            <w:r w:rsidR="00796E4F" w:rsidRPr="00796E4F">
              <w:rPr>
                <w:lang w:val="uk-UA"/>
              </w:rPr>
              <w:t>мовою</w:t>
            </w:r>
            <w:r w:rsidR="00874DA1" w:rsidRPr="0010290A">
              <w:rPr>
                <w:lang w:val="ru-RU"/>
              </w:rPr>
              <w:t>:</w:t>
            </w:r>
          </w:p>
        </w:tc>
        <w:tc>
          <w:tcPr>
            <w:tcW w:w="2250" w:type="dxa"/>
            <w:shd w:val="clear" w:color="auto" w:fill="FFFFFF"/>
          </w:tcPr>
          <w:p w14:paraId="3DB030FF" w14:textId="35A319D4" w:rsidR="00874DA1" w:rsidRPr="00796E4F" w:rsidRDefault="00796E4F">
            <w:pPr>
              <w:rPr>
                <w:i/>
              </w:rPr>
            </w:pPr>
            <w:r>
              <w:rPr>
                <w:i/>
              </w:rPr>
              <w:t>почали</w:t>
            </w:r>
            <w:r w:rsidR="00244323" w:rsidRPr="00244323">
              <w:rPr>
                <w:i/>
              </w:rPr>
              <w:t xml:space="preserve"> читати</w:t>
            </w:r>
            <w:r>
              <w:rPr>
                <w:i/>
                <w:lang w:val="uk-UA"/>
              </w:rPr>
              <w:t xml:space="preserve"> </w:t>
            </w:r>
            <w:r w:rsidR="00874DA1" w:rsidRPr="00F40966">
              <w:rPr>
                <w:b/>
              </w:rPr>
              <w:t xml:space="preserve"> </w:t>
            </w:r>
            <w:fldSimple w:instr=" REF  Language_One \* Caps  \* MERGEFORMAT ">
              <w:r w:rsidR="00CB0E51" w:rsidRPr="00CB0E51">
                <w:rPr>
                  <w:b/>
                </w:rPr>
                <w:t xml:space="preserve">     </w:t>
              </w:r>
            </w:fldSimple>
            <w:r>
              <w:rPr>
                <w:b/>
                <w:lang w:val="uk-UA"/>
              </w:rPr>
              <w:t xml:space="preserve"> </w:t>
            </w:r>
            <w:r w:rsidR="0010290A" w:rsidRPr="0010290A">
              <w:rPr>
                <w:bCs/>
                <w:lang w:val="uk-UA"/>
              </w:rPr>
              <w:t>цією</w:t>
            </w:r>
            <w:r w:rsidR="0010290A" w:rsidRPr="00796E4F">
              <w:rPr>
                <w:lang w:val="uk-UA"/>
              </w:rPr>
              <w:t xml:space="preserve"> </w:t>
            </w:r>
            <w:r w:rsidRPr="00796E4F">
              <w:rPr>
                <w:lang w:val="uk-UA"/>
              </w:rPr>
              <w:t>мовою</w:t>
            </w:r>
            <w:r w:rsidR="00874DA1">
              <w:t>:</w:t>
            </w:r>
          </w:p>
        </w:tc>
        <w:tc>
          <w:tcPr>
            <w:tcW w:w="2430" w:type="dxa"/>
            <w:shd w:val="clear" w:color="auto" w:fill="FFFFFF"/>
          </w:tcPr>
          <w:p w14:paraId="64C5EEFF" w14:textId="0C6C310E" w:rsidR="00874DA1" w:rsidRPr="00244323" w:rsidRDefault="00244323" w:rsidP="00796E4F">
            <w:pPr>
              <w:rPr>
                <w:i/>
                <w:lang w:val="ru-RU"/>
              </w:rPr>
            </w:pPr>
            <w:r w:rsidRPr="00244323">
              <w:rPr>
                <w:i/>
                <w:lang w:val="ru-RU"/>
              </w:rPr>
              <w:t>почали вільно читати</w:t>
            </w:r>
            <w:r>
              <w:rPr>
                <w:i/>
                <w:lang w:val="ru-RU"/>
              </w:rPr>
              <w:t xml:space="preserve"> </w:t>
            </w:r>
            <w:r w:rsidR="0010290A" w:rsidRPr="0010290A">
              <w:rPr>
                <w:bCs/>
                <w:lang w:val="uk-UA"/>
              </w:rPr>
              <w:t>цією</w:t>
            </w:r>
            <w:r w:rsidR="00874DA1" w:rsidRPr="00244323">
              <w:rPr>
                <w:b/>
                <w:lang w:val="ru-RU"/>
              </w:rPr>
              <w:t xml:space="preserve"> </w:t>
            </w:r>
            <w:r w:rsidR="00796E4F">
              <w:rPr>
                <w:lang w:val="uk-UA"/>
              </w:rPr>
              <w:t>мовою</w:t>
            </w:r>
            <w:r w:rsidR="00874DA1" w:rsidRPr="00244323">
              <w:rPr>
                <w:lang w:val="ru-RU"/>
              </w:rPr>
              <w:t>:</w:t>
            </w:r>
          </w:p>
        </w:tc>
      </w:tr>
      <w:bookmarkStart w:id="49" w:name="Text39"/>
      <w:tr w:rsidR="00874DA1" w14:paraId="2EBBA7C0" w14:textId="77777777">
        <w:tc>
          <w:tcPr>
            <w:tcW w:w="2610" w:type="dxa"/>
          </w:tcPr>
          <w:p w14:paraId="6817AF37" w14:textId="3057AD4B" w:rsidR="00874DA1" w:rsidRDefault="00874DA1">
            <w: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2970" w:type="dxa"/>
          </w:tcPr>
          <w:p w14:paraId="6FA9CAA9" w14:textId="6F4F4C48" w:rsidR="00874DA1" w:rsidRDefault="00464379">
            <w: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50" w:name="Text40"/>
            <w:r>
              <w:instrText xml:space="preserve"> FORMTEXT </w:instrText>
            </w:r>
            <w:r>
              <w:fldChar w:fldCharType="separate"/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bookmarkStart w:id="51" w:name="Text41"/>
        <w:tc>
          <w:tcPr>
            <w:tcW w:w="2250" w:type="dxa"/>
          </w:tcPr>
          <w:p w14:paraId="5FD0B4FF" w14:textId="4401471C" w:rsidR="00874DA1" w:rsidRDefault="00874DA1">
            <w: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bookmarkStart w:id="52" w:name="Text42"/>
        <w:tc>
          <w:tcPr>
            <w:tcW w:w="2430" w:type="dxa"/>
          </w:tcPr>
          <w:p w14:paraId="64BC815D" w14:textId="6B5AC230" w:rsidR="00874DA1" w:rsidRDefault="00874DA1">
            <w: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</w:tr>
    </w:tbl>
    <w:p w14:paraId="701F37DB" w14:textId="77777777" w:rsidR="00874DA1" w:rsidRDefault="00874DA1">
      <w:pPr>
        <w:ind w:left="-720" w:right="-360"/>
        <w:jc w:val="both"/>
        <w:rPr>
          <w:b/>
        </w:rPr>
      </w:pPr>
    </w:p>
    <w:p w14:paraId="615D2FC4" w14:textId="77777777" w:rsidR="00874DA1" w:rsidRDefault="00874DA1" w:rsidP="002B46EB">
      <w:pPr>
        <w:ind w:right="-360"/>
        <w:jc w:val="both"/>
        <w:rPr>
          <w:b/>
        </w:rPr>
      </w:pPr>
    </w:p>
    <w:p w14:paraId="4EFE55EF" w14:textId="73752FF2" w:rsidR="00874DA1" w:rsidRPr="00796E4F" w:rsidRDefault="00874DA1">
      <w:pPr>
        <w:ind w:left="-990"/>
        <w:jc w:val="both"/>
        <w:rPr>
          <w:lang w:val="ru-RU"/>
        </w:rPr>
      </w:pPr>
      <w:r w:rsidRPr="00796E4F">
        <w:rPr>
          <w:b/>
          <w:lang w:val="ru-RU"/>
        </w:rPr>
        <w:t xml:space="preserve">(2) </w:t>
      </w:r>
      <w:r w:rsidR="00796E4F" w:rsidRPr="00796E4F">
        <w:rPr>
          <w:lang w:val="uk-UA"/>
        </w:rPr>
        <w:t xml:space="preserve">Будь ласка, укажіть кількість років і місяців, які </w:t>
      </w:r>
      <w:r w:rsidR="00EB59E4">
        <w:rPr>
          <w:lang w:val="uk-UA"/>
        </w:rPr>
        <w:t>В</w:t>
      </w:r>
      <w:r w:rsidR="00796E4F" w:rsidRPr="00796E4F">
        <w:rPr>
          <w:lang w:val="uk-UA"/>
        </w:rPr>
        <w:t>и провели у кожному мовному</w:t>
      </w:r>
      <w:r w:rsidR="00796E4F">
        <w:rPr>
          <w:lang w:val="uk-UA"/>
        </w:rPr>
        <w:t xml:space="preserve"> середовищі</w:t>
      </w:r>
      <w:r w:rsidRPr="00796E4F">
        <w:rPr>
          <w:lang w:val="ru-RU"/>
        </w:rPr>
        <w:t>: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2070"/>
        <w:gridCol w:w="1890"/>
      </w:tblGrid>
      <w:tr w:rsidR="00874DA1" w14:paraId="6857DD62" w14:textId="77777777">
        <w:trPr>
          <w:trHeight w:val="152"/>
        </w:trPr>
        <w:tc>
          <w:tcPr>
            <w:tcW w:w="6300" w:type="dxa"/>
            <w:tcBorders>
              <w:bottom w:val="nil"/>
            </w:tcBorders>
            <w:shd w:val="clear" w:color="auto" w:fill="FFFFFF"/>
          </w:tcPr>
          <w:p w14:paraId="0E33829A" w14:textId="77777777" w:rsidR="00874DA1" w:rsidRPr="00796E4F" w:rsidRDefault="00874DA1">
            <w:pPr>
              <w:ind w:right="-907"/>
              <w:jc w:val="both"/>
              <w:rPr>
                <w:b/>
                <w:lang w:val="ru-RU"/>
              </w:rPr>
            </w:pPr>
          </w:p>
        </w:tc>
        <w:tc>
          <w:tcPr>
            <w:tcW w:w="2070" w:type="dxa"/>
            <w:tcBorders>
              <w:bottom w:val="nil"/>
            </w:tcBorders>
            <w:shd w:val="clear" w:color="auto" w:fill="FFFFFF"/>
          </w:tcPr>
          <w:p w14:paraId="6925FA13" w14:textId="6BB92567" w:rsidR="00874DA1" w:rsidRPr="00796E4F" w:rsidRDefault="00796E4F">
            <w:pPr>
              <w:ind w:right="-900"/>
              <w:jc w:val="both"/>
              <w:rPr>
                <w:lang w:val="uk-UA"/>
              </w:rPr>
            </w:pPr>
            <w:r>
              <w:rPr>
                <w:lang w:val="uk-UA"/>
              </w:rPr>
              <w:t>Років</w:t>
            </w:r>
          </w:p>
        </w:tc>
        <w:tc>
          <w:tcPr>
            <w:tcW w:w="1890" w:type="dxa"/>
            <w:tcBorders>
              <w:bottom w:val="nil"/>
            </w:tcBorders>
            <w:shd w:val="clear" w:color="auto" w:fill="FFFFFF"/>
          </w:tcPr>
          <w:p w14:paraId="70F7AA94" w14:textId="27EED572" w:rsidR="00874DA1" w:rsidRPr="00796E4F" w:rsidRDefault="00796E4F">
            <w:pPr>
              <w:ind w:right="-900"/>
              <w:jc w:val="both"/>
              <w:rPr>
                <w:lang w:val="uk-UA"/>
              </w:rPr>
            </w:pPr>
            <w:r>
              <w:rPr>
                <w:lang w:val="uk-UA"/>
              </w:rPr>
              <w:t>Місяців</w:t>
            </w:r>
          </w:p>
        </w:tc>
      </w:tr>
      <w:tr w:rsidR="00874DA1" w14:paraId="0427ACDD" w14:textId="77777777">
        <w:tc>
          <w:tcPr>
            <w:tcW w:w="6300" w:type="dxa"/>
            <w:shd w:val="clear" w:color="auto" w:fill="FFFFFF"/>
          </w:tcPr>
          <w:p w14:paraId="0DD4EEEB" w14:textId="4D199927" w:rsidR="00874DA1" w:rsidRPr="00796E4F" w:rsidRDefault="00796E4F" w:rsidP="00796E4F">
            <w:pPr>
              <w:ind w:right="-907"/>
              <w:jc w:val="both"/>
              <w:rPr>
                <w:lang w:val="uk-UA"/>
              </w:rPr>
            </w:pPr>
            <w:r>
              <w:rPr>
                <w:lang w:val="uk-UA"/>
              </w:rPr>
              <w:t>Країна, де розмовляють</w:t>
            </w:r>
            <w:r w:rsidR="00874DA1" w:rsidRPr="00EB59E4">
              <w:rPr>
                <w:lang w:val="ru-RU"/>
              </w:rPr>
              <w:t xml:space="preserve"> </w:t>
            </w:r>
            <w:r w:rsidR="0005009C">
              <w:fldChar w:fldCharType="begin"/>
            </w:r>
            <w:r w:rsidR="0005009C" w:rsidRPr="00EB59E4">
              <w:rPr>
                <w:lang w:val="ru-RU"/>
              </w:rPr>
              <w:instrText xml:space="preserve"> </w:instrText>
            </w:r>
            <w:r w:rsidR="0005009C">
              <w:instrText>REF</w:instrText>
            </w:r>
            <w:r w:rsidR="0005009C" w:rsidRPr="00EB59E4">
              <w:rPr>
                <w:lang w:val="ru-RU"/>
              </w:rPr>
              <w:instrText xml:space="preserve">  </w:instrText>
            </w:r>
            <w:r w:rsidR="0005009C">
              <w:instrText>Language</w:instrText>
            </w:r>
            <w:r w:rsidR="0005009C" w:rsidRPr="00EB59E4">
              <w:rPr>
                <w:lang w:val="ru-RU"/>
              </w:rPr>
              <w:instrText>_</w:instrText>
            </w:r>
            <w:r w:rsidR="0005009C">
              <w:instrText>One</w:instrText>
            </w:r>
            <w:r w:rsidR="0005009C" w:rsidRPr="00EB59E4">
              <w:rPr>
                <w:lang w:val="ru-RU"/>
              </w:rPr>
              <w:instrText xml:space="preserve"> \* </w:instrText>
            </w:r>
            <w:r w:rsidR="0005009C">
              <w:instrText>Caps</w:instrText>
            </w:r>
            <w:r w:rsidR="0005009C" w:rsidRPr="00EB59E4">
              <w:rPr>
                <w:lang w:val="ru-RU"/>
              </w:rPr>
              <w:instrText xml:space="preserve">  \* </w:instrText>
            </w:r>
            <w:r w:rsidR="0005009C">
              <w:instrText>MERGEFORMAT</w:instrText>
            </w:r>
            <w:r w:rsidR="0005009C" w:rsidRPr="00EB59E4">
              <w:rPr>
                <w:lang w:val="ru-RU"/>
              </w:rPr>
              <w:instrText xml:space="preserve"> </w:instrText>
            </w:r>
            <w:r w:rsidR="0005009C">
              <w:fldChar w:fldCharType="separate"/>
            </w:r>
            <w:r w:rsidR="00CB0E51" w:rsidRPr="00CB0E51">
              <w:rPr>
                <w:b/>
                <w:lang w:val="ru-RU"/>
              </w:rPr>
              <w:t xml:space="preserve">     </w:t>
            </w:r>
            <w:r w:rsidR="0005009C">
              <w:rPr>
                <w:b/>
              </w:rPr>
              <w:fldChar w:fldCharType="end"/>
            </w:r>
            <w:r w:rsidR="00874DA1" w:rsidRPr="00EB59E4">
              <w:rPr>
                <w:lang w:val="ru-RU"/>
              </w:rPr>
              <w:t xml:space="preserve"> </w:t>
            </w:r>
            <w:r w:rsidR="00EB59E4" w:rsidRPr="0010290A">
              <w:rPr>
                <w:bCs/>
                <w:lang w:val="uk-UA"/>
              </w:rPr>
              <w:t>цією</w:t>
            </w:r>
            <w:r w:rsidR="00EB59E4">
              <w:rPr>
                <w:lang w:val="uk-UA"/>
              </w:rPr>
              <w:t xml:space="preserve"> </w:t>
            </w:r>
            <w:r>
              <w:rPr>
                <w:lang w:val="uk-UA"/>
              </w:rPr>
              <w:t>мовою</w:t>
            </w:r>
          </w:p>
        </w:tc>
        <w:bookmarkStart w:id="53" w:name="Text48"/>
        <w:tc>
          <w:tcPr>
            <w:tcW w:w="2070" w:type="dxa"/>
          </w:tcPr>
          <w:p w14:paraId="3CDE5994" w14:textId="3B1FE1B2" w:rsidR="00874DA1" w:rsidRDefault="00874DA1">
            <w:pPr>
              <w:ind w:right="-900"/>
              <w:jc w:val="both"/>
            </w:pPr>
            <w: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bookmarkStart w:id="54" w:name="Text53"/>
        <w:tc>
          <w:tcPr>
            <w:tcW w:w="1890" w:type="dxa"/>
          </w:tcPr>
          <w:p w14:paraId="391F630D" w14:textId="68BBC2E9" w:rsidR="00874DA1" w:rsidRDefault="00874DA1">
            <w:pPr>
              <w:ind w:right="-900"/>
              <w:jc w:val="both"/>
            </w:pPr>
            <w:r>
              <w:fldChar w:fldCharType="begin">
                <w:ffData>
                  <w:name w:val="Text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</w:tr>
      <w:tr w:rsidR="00874DA1" w14:paraId="661B09F4" w14:textId="77777777">
        <w:trPr>
          <w:trHeight w:val="215"/>
        </w:trPr>
        <w:tc>
          <w:tcPr>
            <w:tcW w:w="6300" w:type="dxa"/>
            <w:tcBorders>
              <w:top w:val="nil"/>
            </w:tcBorders>
            <w:shd w:val="clear" w:color="auto" w:fill="FFFFFF"/>
          </w:tcPr>
          <w:p w14:paraId="011F442D" w14:textId="09877D23" w:rsidR="00874DA1" w:rsidRPr="00796E4F" w:rsidRDefault="00796E4F" w:rsidP="00796E4F">
            <w:pPr>
              <w:ind w:right="-90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Сім’я, де спілкуються </w:t>
            </w:r>
            <w:r w:rsidR="00874DA1" w:rsidRPr="008D7C2B">
              <w:rPr>
                <w:b/>
                <w:lang w:val="ru-RU"/>
              </w:rPr>
              <w:t xml:space="preserve"> </w:t>
            </w:r>
            <w:r w:rsidR="0005009C">
              <w:fldChar w:fldCharType="begin"/>
            </w:r>
            <w:r w:rsidR="0005009C" w:rsidRPr="008D7C2B">
              <w:rPr>
                <w:lang w:val="ru-RU"/>
              </w:rPr>
              <w:instrText xml:space="preserve"> </w:instrText>
            </w:r>
            <w:r w:rsidR="0005009C">
              <w:instrText>REF</w:instrText>
            </w:r>
            <w:r w:rsidR="0005009C" w:rsidRPr="008D7C2B">
              <w:rPr>
                <w:lang w:val="ru-RU"/>
              </w:rPr>
              <w:instrText xml:space="preserve">  </w:instrText>
            </w:r>
            <w:r w:rsidR="0005009C">
              <w:instrText>Language</w:instrText>
            </w:r>
            <w:r w:rsidR="0005009C" w:rsidRPr="008D7C2B">
              <w:rPr>
                <w:lang w:val="ru-RU"/>
              </w:rPr>
              <w:instrText>_</w:instrText>
            </w:r>
            <w:r w:rsidR="0005009C">
              <w:instrText>One</w:instrText>
            </w:r>
            <w:r w:rsidR="0005009C" w:rsidRPr="008D7C2B">
              <w:rPr>
                <w:lang w:val="ru-RU"/>
              </w:rPr>
              <w:instrText xml:space="preserve"> \* </w:instrText>
            </w:r>
            <w:r w:rsidR="0005009C">
              <w:instrText>Caps</w:instrText>
            </w:r>
            <w:r w:rsidR="0005009C" w:rsidRPr="008D7C2B">
              <w:rPr>
                <w:lang w:val="ru-RU"/>
              </w:rPr>
              <w:instrText xml:space="preserve">  \* </w:instrText>
            </w:r>
            <w:r w:rsidR="0005009C">
              <w:instrText>MERGEFORMAT</w:instrText>
            </w:r>
            <w:r w:rsidR="0005009C" w:rsidRPr="008D7C2B">
              <w:rPr>
                <w:lang w:val="ru-RU"/>
              </w:rPr>
              <w:instrText xml:space="preserve"> </w:instrText>
            </w:r>
            <w:r w:rsidR="0005009C">
              <w:fldChar w:fldCharType="separate"/>
            </w:r>
            <w:r w:rsidR="00CB0E51" w:rsidRPr="00CB0E51">
              <w:rPr>
                <w:b/>
                <w:lang w:val="ru-RU"/>
              </w:rPr>
              <w:t xml:space="preserve">     </w:t>
            </w:r>
            <w:r w:rsidR="0005009C">
              <w:rPr>
                <w:b/>
              </w:rPr>
              <w:fldChar w:fldCharType="end"/>
            </w:r>
            <w:r w:rsidR="00874DA1" w:rsidRPr="008D7C2B">
              <w:rPr>
                <w:lang w:val="ru-RU"/>
              </w:rPr>
              <w:t xml:space="preserve"> </w:t>
            </w:r>
            <w:r w:rsidR="00EB59E4" w:rsidRPr="0010290A">
              <w:rPr>
                <w:bCs/>
                <w:lang w:val="uk-UA"/>
              </w:rPr>
              <w:t>цією</w:t>
            </w:r>
            <w:r w:rsidR="00EB59E4">
              <w:rPr>
                <w:lang w:val="uk-UA"/>
              </w:rPr>
              <w:t xml:space="preserve"> </w:t>
            </w:r>
            <w:r>
              <w:rPr>
                <w:lang w:val="uk-UA"/>
              </w:rPr>
              <w:t>мовою</w:t>
            </w:r>
          </w:p>
        </w:tc>
        <w:bookmarkStart w:id="55" w:name="Text49"/>
        <w:tc>
          <w:tcPr>
            <w:tcW w:w="2070" w:type="dxa"/>
            <w:tcBorders>
              <w:top w:val="nil"/>
            </w:tcBorders>
          </w:tcPr>
          <w:p w14:paraId="27871411" w14:textId="55334995" w:rsidR="00874DA1" w:rsidRDefault="00874DA1">
            <w:pPr>
              <w:ind w:right="-900"/>
              <w:jc w:val="both"/>
            </w:pPr>
            <w: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bookmarkStart w:id="56" w:name="Text52"/>
        <w:tc>
          <w:tcPr>
            <w:tcW w:w="1890" w:type="dxa"/>
            <w:tcBorders>
              <w:top w:val="nil"/>
            </w:tcBorders>
          </w:tcPr>
          <w:p w14:paraId="04199FFB" w14:textId="3E68AA86" w:rsidR="00874DA1" w:rsidRDefault="00874DA1">
            <w:pPr>
              <w:ind w:right="-900"/>
              <w:jc w:val="both"/>
            </w:pPr>
            <w: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</w:tr>
      <w:tr w:rsidR="00874DA1" w14:paraId="5FBE9D54" w14:textId="77777777">
        <w:trPr>
          <w:trHeight w:val="107"/>
        </w:trPr>
        <w:tc>
          <w:tcPr>
            <w:tcW w:w="6300" w:type="dxa"/>
            <w:shd w:val="clear" w:color="auto" w:fill="FFFFFF"/>
          </w:tcPr>
          <w:p w14:paraId="3659CCD1" w14:textId="36B215F4" w:rsidR="00874DA1" w:rsidRPr="00757E59" w:rsidRDefault="00757E59" w:rsidP="00757E59">
            <w:pPr>
              <w:ind w:right="-900"/>
              <w:jc w:val="both"/>
              <w:rPr>
                <w:lang w:val="uk-UA"/>
              </w:rPr>
            </w:pPr>
            <w:r w:rsidRPr="008F370D">
              <w:rPr>
                <w:lang w:val="ru-RU"/>
              </w:rPr>
              <w:t>Освітнє та/або робоче середовище, де спілкуються</w:t>
            </w:r>
            <w:r w:rsidR="00874DA1" w:rsidRPr="008F370D">
              <w:rPr>
                <w:b/>
                <w:lang w:val="ru-RU"/>
              </w:rPr>
              <w:t xml:space="preserve"> </w:t>
            </w:r>
            <w:r w:rsidR="0010290A">
              <w:rPr>
                <w:lang w:val="uk-UA"/>
              </w:rPr>
              <w:t xml:space="preserve">   </w:t>
            </w:r>
            <w:r w:rsidR="00EB59E4">
              <w:rPr>
                <w:lang w:val="uk-UA"/>
              </w:rPr>
              <w:t xml:space="preserve">  </w:t>
            </w:r>
            <w:r w:rsidR="00EB59E4" w:rsidRPr="0010290A">
              <w:rPr>
                <w:bCs/>
                <w:lang w:val="uk-UA"/>
              </w:rPr>
              <w:t>цією</w:t>
            </w:r>
            <w:r w:rsidR="00EB59E4">
              <w:rPr>
                <w:lang w:val="uk-UA"/>
              </w:rPr>
              <w:t xml:space="preserve"> </w:t>
            </w:r>
            <w:r>
              <w:rPr>
                <w:lang w:val="uk-UA"/>
              </w:rPr>
              <w:t>мовою</w:t>
            </w:r>
          </w:p>
        </w:tc>
        <w:bookmarkStart w:id="57" w:name="Text50"/>
        <w:tc>
          <w:tcPr>
            <w:tcW w:w="2070" w:type="dxa"/>
          </w:tcPr>
          <w:p w14:paraId="2E1330C3" w14:textId="787E9C8A" w:rsidR="00874DA1" w:rsidRDefault="00874DA1">
            <w:pPr>
              <w:ind w:right="-900"/>
              <w:jc w:val="both"/>
            </w:pPr>
            <w: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  <w:bookmarkStart w:id="58" w:name="Text51"/>
        <w:tc>
          <w:tcPr>
            <w:tcW w:w="1890" w:type="dxa"/>
          </w:tcPr>
          <w:p w14:paraId="31428394" w14:textId="3BFE0588" w:rsidR="00874DA1" w:rsidRDefault="00874DA1">
            <w:pPr>
              <w:ind w:right="-900"/>
              <w:jc w:val="both"/>
            </w:pPr>
            <w: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</w:tr>
    </w:tbl>
    <w:p w14:paraId="2EA6942E" w14:textId="77777777" w:rsidR="00874DA1" w:rsidRDefault="00874DA1">
      <w:pPr>
        <w:jc w:val="both"/>
        <w:rPr>
          <w:b/>
          <w:sz w:val="18"/>
        </w:rPr>
      </w:pPr>
    </w:p>
    <w:p w14:paraId="478F7B6E" w14:textId="77777777" w:rsidR="00874DA1" w:rsidRDefault="00874DA1">
      <w:pPr>
        <w:jc w:val="both"/>
        <w:rPr>
          <w:b/>
          <w:sz w:val="18"/>
        </w:rPr>
      </w:pPr>
    </w:p>
    <w:p w14:paraId="667F192E" w14:textId="77777777" w:rsidR="00874DA1" w:rsidRDefault="00874DA1">
      <w:pPr>
        <w:jc w:val="both"/>
        <w:rPr>
          <w:b/>
          <w:sz w:val="18"/>
        </w:rPr>
      </w:pPr>
    </w:p>
    <w:p w14:paraId="34F5DAF8" w14:textId="37DDE74E" w:rsidR="00874DA1" w:rsidRPr="008F370D" w:rsidRDefault="00874DA1">
      <w:pPr>
        <w:tabs>
          <w:tab w:val="num" w:pos="-990"/>
        </w:tabs>
        <w:ind w:left="-990" w:right="610"/>
        <w:jc w:val="both"/>
        <w:rPr>
          <w:lang w:val="ru-RU"/>
        </w:rPr>
      </w:pPr>
      <w:r w:rsidRPr="008F370D">
        <w:rPr>
          <w:b/>
          <w:lang w:val="ru-RU"/>
        </w:rPr>
        <w:t>(3)</w:t>
      </w:r>
      <w:r w:rsidRPr="008F370D">
        <w:rPr>
          <w:lang w:val="ru-RU"/>
        </w:rPr>
        <w:t xml:space="preserve"> </w:t>
      </w:r>
      <w:r w:rsidR="002C4021" w:rsidRPr="008F370D">
        <w:rPr>
          <w:lang w:val="uk-UA"/>
        </w:rPr>
        <w:t>За шкалою від 0 до 10, будь ласка, оберіть</w:t>
      </w:r>
      <w:r w:rsidR="002C4021">
        <w:rPr>
          <w:lang w:val="uk-UA"/>
        </w:rPr>
        <w:t xml:space="preserve"> Ваш</w:t>
      </w:r>
      <w:r w:rsidR="002C4021" w:rsidRPr="008F370D">
        <w:rPr>
          <w:lang w:val="uk-UA"/>
        </w:rPr>
        <w:t xml:space="preserve"> </w:t>
      </w:r>
      <w:r w:rsidR="002C4021" w:rsidRPr="007C552F">
        <w:rPr>
          <w:b/>
          <w:bCs/>
          <w:i/>
          <w:iCs/>
          <w:u w:val="single"/>
          <w:lang w:val="uk-UA"/>
        </w:rPr>
        <w:t>рівень</w:t>
      </w:r>
      <w:r w:rsidR="002C4021" w:rsidRPr="008F370D">
        <w:rPr>
          <w:lang w:val="uk-UA"/>
        </w:rPr>
        <w:t xml:space="preserve"> </w:t>
      </w:r>
      <w:r w:rsidR="002C4021">
        <w:rPr>
          <w:lang w:val="uk-UA"/>
        </w:rPr>
        <w:t xml:space="preserve">говоріння, розуміння та читання </w:t>
      </w:r>
      <w:r w:rsidR="002C4021">
        <w:fldChar w:fldCharType="begin"/>
      </w:r>
      <w:r w:rsidR="002C4021" w:rsidRPr="008F370D">
        <w:rPr>
          <w:lang w:val="ru-RU"/>
        </w:rPr>
        <w:instrText xml:space="preserve"> </w:instrText>
      </w:r>
      <w:r w:rsidR="002C4021">
        <w:instrText>REF</w:instrText>
      </w:r>
      <w:r w:rsidR="002C4021" w:rsidRPr="008F370D">
        <w:rPr>
          <w:lang w:val="ru-RU"/>
        </w:rPr>
        <w:instrText xml:space="preserve">  </w:instrText>
      </w:r>
      <w:r w:rsidR="002C4021">
        <w:instrText>Language</w:instrText>
      </w:r>
      <w:r w:rsidR="002C4021" w:rsidRPr="008F370D">
        <w:rPr>
          <w:lang w:val="ru-RU"/>
        </w:rPr>
        <w:instrText>_</w:instrText>
      </w:r>
      <w:r w:rsidR="002C4021">
        <w:instrText>One</w:instrText>
      </w:r>
      <w:r w:rsidR="002C4021" w:rsidRPr="008F370D">
        <w:rPr>
          <w:lang w:val="ru-RU"/>
        </w:rPr>
        <w:instrText xml:space="preserve"> \* </w:instrText>
      </w:r>
      <w:r w:rsidR="002C4021">
        <w:instrText>Caps</w:instrText>
      </w:r>
      <w:r w:rsidR="002C4021" w:rsidRPr="008F370D">
        <w:rPr>
          <w:lang w:val="ru-RU"/>
        </w:rPr>
        <w:instrText xml:space="preserve">  \* </w:instrText>
      </w:r>
      <w:r w:rsidR="002C4021">
        <w:instrText>MERGEFORMAT</w:instrText>
      </w:r>
      <w:r w:rsidR="002C4021" w:rsidRPr="008F370D">
        <w:rPr>
          <w:lang w:val="ru-RU"/>
        </w:rPr>
        <w:instrText xml:space="preserve"> </w:instrText>
      </w:r>
      <w:r w:rsidR="002C4021">
        <w:fldChar w:fldCharType="separate"/>
      </w:r>
      <w:r w:rsidR="002C4021" w:rsidRPr="008F370D">
        <w:rPr>
          <w:b/>
          <w:lang w:val="ru-RU"/>
        </w:rPr>
        <w:t xml:space="preserve"> </w:t>
      </w:r>
      <w:r w:rsidR="002C4021">
        <w:rPr>
          <w:b/>
          <w:lang w:val="uk-UA"/>
        </w:rPr>
        <w:t>цією мовою</w:t>
      </w:r>
      <w:r w:rsidR="002C4021" w:rsidRPr="008F370D">
        <w:rPr>
          <w:b/>
          <w:lang w:val="ru-RU"/>
        </w:rPr>
        <w:t xml:space="preserve">    </w:t>
      </w:r>
      <w:r w:rsidR="002C4021">
        <w:fldChar w:fldCharType="end"/>
      </w:r>
      <w:r w:rsidR="002C4021">
        <w:rPr>
          <w:lang w:val="uk-UA"/>
        </w:rPr>
        <w:t xml:space="preserve"> зі спадних меню</w:t>
      </w:r>
      <w:r w:rsidR="002C4021" w:rsidRPr="008F370D">
        <w:rPr>
          <w:lang w:val="ru-RU"/>
        </w:rPr>
        <w:t>:</w:t>
      </w:r>
    </w:p>
    <w:tbl>
      <w:tblPr>
        <w:tblW w:w="10248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1705"/>
        <w:gridCol w:w="2621"/>
        <w:gridCol w:w="1705"/>
        <w:gridCol w:w="1157"/>
        <w:gridCol w:w="1705"/>
      </w:tblGrid>
      <w:tr w:rsidR="0023677F" w14:paraId="70F2EA5C" w14:textId="77777777" w:rsidTr="00D6597A">
        <w:trPr>
          <w:trHeight w:val="184"/>
        </w:trPr>
        <w:tc>
          <w:tcPr>
            <w:tcW w:w="0" w:type="auto"/>
            <w:shd w:val="clear" w:color="auto" w:fill="FFFFFF"/>
          </w:tcPr>
          <w:p w14:paraId="56DE2D17" w14:textId="57A68E0B" w:rsidR="0023677F" w:rsidRDefault="0023677F" w:rsidP="0023677F">
            <w:pPr>
              <w:tabs>
                <w:tab w:val="num" w:pos="-720"/>
              </w:tabs>
              <w:jc w:val="both"/>
            </w:pPr>
            <w:r>
              <w:rPr>
                <w:lang w:val="uk-UA"/>
              </w:rPr>
              <w:t>Г</w:t>
            </w:r>
            <w:r w:rsidRPr="00796E4F">
              <w:t>оворіння</w:t>
            </w:r>
          </w:p>
        </w:tc>
        <w:tc>
          <w:tcPr>
            <w:tcW w:w="0" w:type="auto"/>
            <w:shd w:val="clear" w:color="auto" w:fill="FFFFFF"/>
          </w:tcPr>
          <w:p w14:paraId="2474B2C2" w14:textId="53C7572A" w:rsidR="0023677F" w:rsidRDefault="00344476" w:rsidP="0023677F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натисніть тут"/>
                    <w:listEntry w:val="0 = відсутній"/>
                    <w:listEntry w:val="1 = дуже низький"/>
                    <w:listEntry w:val="2 - низький"/>
                    <w:listEntry w:val="3 = базовий "/>
                    <w:listEntry w:val="4 = нижче середнього "/>
                    <w:listEntry w:val="5 = середній "/>
                    <w:listEntry w:val="6 = вище середнього "/>
                    <w:listEntry w:val="7 = добрий"/>
                    <w:listEntry w:val="8 = дуже добрий "/>
                    <w:listEntry w:val="9 = відмінний "/>
                    <w:listEntry w:val="10 = досконалий"/>
                  </w:ddList>
                </w:ffData>
              </w:fldChar>
            </w:r>
            <w:bookmarkStart w:id="59" w:name="Dropdown2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59"/>
          </w:p>
        </w:tc>
        <w:tc>
          <w:tcPr>
            <w:tcW w:w="0" w:type="auto"/>
            <w:shd w:val="clear" w:color="auto" w:fill="FFFFFF"/>
          </w:tcPr>
          <w:p w14:paraId="2BFA896E" w14:textId="59F1C19C" w:rsidR="0023677F" w:rsidRPr="00796E4F" w:rsidRDefault="0023677F" w:rsidP="0023677F">
            <w:pPr>
              <w:tabs>
                <w:tab w:val="num" w:pos="-72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796E4F">
              <w:rPr>
                <w:lang w:val="uk-UA"/>
              </w:rPr>
              <w:t>озуміння усної мови</w:t>
            </w:r>
          </w:p>
        </w:tc>
        <w:tc>
          <w:tcPr>
            <w:tcW w:w="0" w:type="auto"/>
            <w:shd w:val="clear" w:color="auto" w:fill="FFFFFF"/>
          </w:tcPr>
          <w:p w14:paraId="34D66185" w14:textId="27E1C6FC" w:rsidR="0023677F" w:rsidRDefault="00344476" w:rsidP="0023677F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натисніть тут"/>
                    <w:listEntry w:val="0 = відсутній"/>
                    <w:listEntry w:val="1 = дуже низький"/>
                    <w:listEntry w:val="2 - низький"/>
                    <w:listEntry w:val="3 = базовий "/>
                    <w:listEntry w:val="4 = нижче середнього "/>
                    <w:listEntry w:val="5 = середній "/>
                    <w:listEntry w:val="6 = вище середнього "/>
                    <w:listEntry w:val="7 = добрий"/>
                    <w:listEntry w:val="8 = дуже добрий "/>
                    <w:listEntry w:val="9 = відмінний "/>
                    <w:listEntry w:val="10 = досконалий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0" w:type="auto"/>
            <w:shd w:val="clear" w:color="auto" w:fill="FFFFFF"/>
          </w:tcPr>
          <w:p w14:paraId="02AE3A48" w14:textId="3D5A1F5A" w:rsidR="0023677F" w:rsidRPr="00796E4F" w:rsidRDefault="0023677F" w:rsidP="0023677F">
            <w:pPr>
              <w:tabs>
                <w:tab w:val="num" w:pos="-72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Читання</w:t>
            </w:r>
          </w:p>
        </w:tc>
        <w:tc>
          <w:tcPr>
            <w:tcW w:w="0" w:type="auto"/>
            <w:shd w:val="clear" w:color="auto" w:fill="FFFFFF"/>
          </w:tcPr>
          <w:p w14:paraId="70FE904E" w14:textId="352BB595" w:rsidR="0023677F" w:rsidRDefault="00344476" w:rsidP="0023677F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натисніть тут"/>
                    <w:listEntry w:val="0 = відсутній"/>
                    <w:listEntry w:val="1 = дуже низький"/>
                    <w:listEntry w:val="2 - низький"/>
                    <w:listEntry w:val="3 = базовий "/>
                    <w:listEntry w:val="4 = нижче середнього "/>
                    <w:listEntry w:val="5 = середній "/>
                    <w:listEntry w:val="6 = вище середнього "/>
                    <w:listEntry w:val="7 = добрий"/>
                    <w:listEntry w:val="8 = дуже добрий "/>
                    <w:listEntry w:val="9 = відмінний "/>
                    <w:listEntry w:val="10 = досконалий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3215BD17" w14:textId="77777777" w:rsidR="00874DA1" w:rsidRDefault="00874DA1">
      <w:pPr>
        <w:jc w:val="both"/>
        <w:rPr>
          <w:b/>
          <w:sz w:val="18"/>
        </w:rPr>
      </w:pPr>
    </w:p>
    <w:p w14:paraId="0703E3F7" w14:textId="77777777" w:rsidR="00874DA1" w:rsidRDefault="00874DA1">
      <w:pPr>
        <w:jc w:val="both"/>
        <w:rPr>
          <w:b/>
          <w:sz w:val="18"/>
        </w:rPr>
      </w:pPr>
    </w:p>
    <w:p w14:paraId="3B4D2E95" w14:textId="77777777" w:rsidR="00874DA1" w:rsidRDefault="00874DA1">
      <w:pPr>
        <w:jc w:val="both"/>
        <w:rPr>
          <w:b/>
          <w:sz w:val="18"/>
        </w:rPr>
      </w:pPr>
    </w:p>
    <w:p w14:paraId="65BB8DE0" w14:textId="77777777" w:rsidR="002C4021" w:rsidRPr="008D7C2B" w:rsidRDefault="00874DA1" w:rsidP="001A1B9E">
      <w:pPr>
        <w:ind w:left="-990" w:right="-720"/>
        <w:jc w:val="both"/>
        <w:rPr>
          <w:lang w:val="ru-RU"/>
        </w:rPr>
      </w:pPr>
      <w:r w:rsidRPr="00244323">
        <w:rPr>
          <w:b/>
          <w:lang w:val="ru-RU"/>
        </w:rPr>
        <w:t xml:space="preserve">(4) </w:t>
      </w:r>
      <w:r w:rsidR="002C4021" w:rsidRPr="00244323">
        <w:rPr>
          <w:lang w:val="ru-RU"/>
        </w:rPr>
        <w:t xml:space="preserve">За шкалою від 0 до 10, будь ласка, оберіть наскільки </w:t>
      </w:r>
      <w:r w:rsidR="002C4021" w:rsidRPr="008D7C2B">
        <w:rPr>
          <w:lang w:val="ru-RU"/>
        </w:rPr>
        <w:t>наведені нижче</w:t>
      </w:r>
      <w:r w:rsidR="002C4021">
        <w:rPr>
          <w:lang w:val="uk-UA"/>
        </w:rPr>
        <w:t xml:space="preserve"> </w:t>
      </w:r>
      <w:r w:rsidR="002C4021" w:rsidRPr="00244323">
        <w:rPr>
          <w:lang w:val="ru-RU"/>
        </w:rPr>
        <w:t xml:space="preserve">фактори сприяли Вашому </w:t>
      </w:r>
    </w:p>
    <w:p w14:paraId="673EAC01" w14:textId="77777777" w:rsidR="002C4021" w:rsidRPr="00244323" w:rsidRDefault="002C4021" w:rsidP="002C4021">
      <w:pPr>
        <w:ind w:left="-990" w:right="-720"/>
        <w:jc w:val="both"/>
        <w:rPr>
          <w:b/>
          <w:lang w:val="ru-RU"/>
        </w:rPr>
      </w:pPr>
      <w:r w:rsidRPr="00244323">
        <w:rPr>
          <w:lang w:val="ru-RU"/>
        </w:rPr>
        <w:t>вивченню цієї мови: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700"/>
        <w:gridCol w:w="2700"/>
        <w:gridCol w:w="3037"/>
      </w:tblGrid>
      <w:tr w:rsidR="00874DA1" w14:paraId="1755B35F" w14:textId="77777777" w:rsidTr="00727E18">
        <w:trPr>
          <w:trHeight w:val="215"/>
        </w:trPr>
        <w:tc>
          <w:tcPr>
            <w:tcW w:w="2250" w:type="dxa"/>
            <w:shd w:val="clear" w:color="auto" w:fill="FFFFFF"/>
          </w:tcPr>
          <w:p w14:paraId="6CF51BA6" w14:textId="3A2DA5DE" w:rsidR="00874DA1" w:rsidRDefault="00244323">
            <w:pPr>
              <w:ind w:right="-900"/>
              <w:jc w:val="both"/>
            </w:pPr>
            <w:r w:rsidRPr="00244323">
              <w:t>Взаємодія з друзями</w:t>
            </w:r>
          </w:p>
        </w:tc>
        <w:tc>
          <w:tcPr>
            <w:tcW w:w="2700" w:type="dxa"/>
          </w:tcPr>
          <w:p w14:paraId="12328FD1" w14:textId="3E7F92EE" w:rsidR="00874DA1" w:rsidRDefault="00727E18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(натисніть тут для вибору зі спадного меню)  "/>
                    <w:listEntry w:val="0 = не вплинуло "/>
                    <w:listEntry w:val="1 = дуже малий вплив"/>
                    <w:listEntry w:val="2 "/>
                    <w:listEntry w:val="3 "/>
                    <w:listEntry w:val="4 "/>
                    <w:listEntry w:val="5 = помірний вплив"/>
                    <w:listEntry w:val="6"/>
                    <w:listEntry w:val="7"/>
                    <w:listEntry w:val="8"/>
                    <w:listEntry w:val="9"/>
                    <w:listEntry w:val="10 = найбільш значний вплив 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38C3F69B" w14:textId="622B6957" w:rsidR="00874DA1" w:rsidRDefault="00E42A45">
            <w:pPr>
              <w:ind w:right="-900"/>
              <w:jc w:val="both"/>
            </w:pPr>
            <w:r>
              <w:t>Аудіоматеріали/самостійне навчання</w:t>
            </w:r>
          </w:p>
        </w:tc>
        <w:tc>
          <w:tcPr>
            <w:tcW w:w="3037" w:type="dxa"/>
          </w:tcPr>
          <w:p w14:paraId="50D85C31" w14:textId="5E01D49E" w:rsidR="00874DA1" w:rsidRDefault="00571B51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(натисніть тут для вибору зі спадного меню)  "/>
                    <w:listEntry w:val="0 = не вплинуло "/>
                    <w:listEntry w:val="1 = дуже малий вплив"/>
                    <w:listEntry w:val="2 "/>
                    <w:listEntry w:val="3 "/>
                    <w:listEntry w:val="4 "/>
                    <w:listEntry w:val="5 = помірний вплив"/>
                    <w:listEntry w:val="6"/>
                    <w:listEntry w:val="7"/>
                    <w:listEntry w:val="8"/>
                    <w:listEntry w:val="9"/>
                    <w:listEntry w:val="10 = найбільш значний вплив 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874DA1" w14:paraId="24B320B4" w14:textId="77777777" w:rsidTr="00727E18">
        <w:trPr>
          <w:trHeight w:val="107"/>
        </w:trPr>
        <w:tc>
          <w:tcPr>
            <w:tcW w:w="2250" w:type="dxa"/>
            <w:shd w:val="clear" w:color="auto" w:fill="FFFFFF"/>
          </w:tcPr>
          <w:p w14:paraId="4DCF08BF" w14:textId="58EED324" w:rsidR="00874DA1" w:rsidRDefault="00244323">
            <w:pPr>
              <w:ind w:right="-900"/>
              <w:jc w:val="both"/>
            </w:pPr>
            <w:r w:rsidRPr="00244323">
              <w:t>Взаємодія з сім’єю</w:t>
            </w:r>
          </w:p>
        </w:tc>
        <w:tc>
          <w:tcPr>
            <w:tcW w:w="2700" w:type="dxa"/>
          </w:tcPr>
          <w:p w14:paraId="1A8F5AEF" w14:textId="3AFBF671" w:rsidR="00874DA1" w:rsidRDefault="00727E18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(натисніть тут для вибору зі спадного меню)  "/>
                    <w:listEntry w:val="0 = не вплинуло "/>
                    <w:listEntry w:val="1 = дуже малий вплив"/>
                    <w:listEntry w:val="2 "/>
                    <w:listEntry w:val="3 "/>
                    <w:listEntry w:val="4 "/>
                    <w:listEntry w:val="5 = помірний вплив"/>
                    <w:listEntry w:val="6"/>
                    <w:listEntry w:val="7"/>
                    <w:listEntry w:val="8"/>
                    <w:listEntry w:val="9"/>
                    <w:listEntry w:val="10 = найбільш значний вплив 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08A04A9C" w14:textId="572E9BC0" w:rsidR="00874DA1" w:rsidRDefault="00796E4F">
            <w:pPr>
              <w:ind w:right="-900"/>
              <w:jc w:val="both"/>
            </w:pPr>
            <w:r w:rsidRPr="00796E4F">
              <w:t>Перегляд телебачення</w:t>
            </w:r>
          </w:p>
        </w:tc>
        <w:tc>
          <w:tcPr>
            <w:tcW w:w="3037" w:type="dxa"/>
          </w:tcPr>
          <w:p w14:paraId="085AF69A" w14:textId="3DAA3B71" w:rsidR="00874DA1" w:rsidRDefault="00571B51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(натисніть тут для вибору зі спадного меню)  "/>
                    <w:listEntry w:val="0 = не вплинуло "/>
                    <w:listEntry w:val="1 = дуже малий вплив"/>
                    <w:listEntry w:val="2 "/>
                    <w:listEntry w:val="3 "/>
                    <w:listEntry w:val="4 "/>
                    <w:listEntry w:val="5 = помірний вплив"/>
                    <w:listEntry w:val="6"/>
                    <w:listEntry w:val="7"/>
                    <w:listEntry w:val="8"/>
                    <w:listEntry w:val="9"/>
                    <w:listEntry w:val="10 = найбільш значний вплив 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874DA1" w14:paraId="70EE72E1" w14:textId="77777777" w:rsidTr="00727E18">
        <w:trPr>
          <w:trHeight w:val="242"/>
        </w:trPr>
        <w:tc>
          <w:tcPr>
            <w:tcW w:w="2250" w:type="dxa"/>
            <w:shd w:val="clear" w:color="auto" w:fill="FFFFFF"/>
          </w:tcPr>
          <w:p w14:paraId="06FA5A0F" w14:textId="5E2C0C57" w:rsidR="00874DA1" w:rsidRDefault="00244323">
            <w:pPr>
              <w:ind w:right="-900"/>
              <w:jc w:val="both"/>
            </w:pPr>
            <w:r w:rsidRPr="00244323">
              <w:t>Читання</w:t>
            </w:r>
            <w:r w:rsidR="00874DA1">
              <w:t xml:space="preserve"> </w:t>
            </w:r>
          </w:p>
        </w:tc>
        <w:tc>
          <w:tcPr>
            <w:tcW w:w="2700" w:type="dxa"/>
          </w:tcPr>
          <w:p w14:paraId="4D5D9B8F" w14:textId="7E43F35C" w:rsidR="00874DA1" w:rsidRDefault="00727E18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(натисніть тут для вибору зі спадного меню)  "/>
                    <w:listEntry w:val="0 = не вплинуло "/>
                    <w:listEntry w:val="1 = дуже малий вплив"/>
                    <w:listEntry w:val="2 "/>
                    <w:listEntry w:val="3 "/>
                    <w:listEntry w:val="4 "/>
                    <w:listEntry w:val="5 = помірний вплив"/>
                    <w:listEntry w:val="6"/>
                    <w:listEntry w:val="7"/>
                    <w:listEntry w:val="8"/>
                    <w:listEntry w:val="9"/>
                    <w:listEntry w:val="10 = найбільш значний вплив 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1B2599F0" w14:textId="4445C34E" w:rsidR="00874DA1" w:rsidRDefault="00796E4F" w:rsidP="00796E4F">
            <w:pPr>
              <w:ind w:right="-900"/>
              <w:jc w:val="both"/>
            </w:pPr>
            <w:r w:rsidRPr="00796E4F">
              <w:t>Прослуховування радіо</w:t>
            </w:r>
          </w:p>
        </w:tc>
        <w:tc>
          <w:tcPr>
            <w:tcW w:w="3037" w:type="dxa"/>
          </w:tcPr>
          <w:p w14:paraId="0C8F4FA0" w14:textId="05E1799F" w:rsidR="00874DA1" w:rsidRDefault="00571B51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(натисніть тут для вибору зі спадного меню)  "/>
                    <w:listEntry w:val="0 = не вплинуло "/>
                    <w:listEntry w:val="1 = дуже малий вплив"/>
                    <w:listEntry w:val="2 "/>
                    <w:listEntry w:val="3 "/>
                    <w:listEntry w:val="4 "/>
                    <w:listEntry w:val="5 = помірний вплив"/>
                    <w:listEntry w:val="6"/>
                    <w:listEntry w:val="7"/>
                    <w:listEntry w:val="8"/>
                    <w:listEntry w:val="9"/>
                    <w:listEntry w:val="10 = найбільш значний вплив 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06BA2611" w14:textId="77777777" w:rsidR="00874DA1" w:rsidRDefault="00874DA1">
      <w:pPr>
        <w:ind w:left="-990" w:right="-720"/>
        <w:jc w:val="both"/>
        <w:rPr>
          <w:b/>
        </w:rPr>
      </w:pPr>
    </w:p>
    <w:p w14:paraId="41FD9FD3" w14:textId="77777777" w:rsidR="00874DA1" w:rsidRDefault="00874DA1" w:rsidP="002B46EB">
      <w:pPr>
        <w:ind w:right="-720"/>
        <w:jc w:val="both"/>
        <w:rPr>
          <w:b/>
        </w:rPr>
      </w:pPr>
    </w:p>
    <w:p w14:paraId="763EBE53" w14:textId="77777777" w:rsidR="002C4021" w:rsidRPr="008F370D" w:rsidRDefault="00874DA1" w:rsidP="002C4021">
      <w:pPr>
        <w:ind w:left="-990" w:right="-720"/>
        <w:jc w:val="both"/>
        <w:rPr>
          <w:lang w:val="ru-RU"/>
        </w:rPr>
      </w:pPr>
      <w:r w:rsidRPr="008F370D">
        <w:rPr>
          <w:b/>
          <w:lang w:val="ru-RU"/>
        </w:rPr>
        <w:t xml:space="preserve">(5)  </w:t>
      </w:r>
      <w:r w:rsidR="002C4021">
        <w:rPr>
          <w:lang w:val="uk-UA"/>
        </w:rPr>
        <w:t xml:space="preserve">Будь ласка, </w:t>
      </w:r>
      <w:r w:rsidR="002C4021" w:rsidRPr="008D7C2B">
        <w:rPr>
          <w:lang w:val="ru-RU"/>
        </w:rPr>
        <w:t>вкажіть, у якій мірі Ви</w:t>
      </w:r>
      <w:r w:rsidR="002C4021">
        <w:rPr>
          <w:lang w:val="uk-UA"/>
        </w:rPr>
        <w:t xml:space="preserve"> використовуєте </w:t>
      </w:r>
      <w:r w:rsidR="002C4021">
        <w:fldChar w:fldCharType="begin"/>
      </w:r>
      <w:r w:rsidR="002C4021" w:rsidRPr="008F370D">
        <w:rPr>
          <w:lang w:val="ru-RU"/>
        </w:rPr>
        <w:instrText xml:space="preserve"> </w:instrText>
      </w:r>
      <w:r w:rsidR="002C4021">
        <w:instrText>REF</w:instrText>
      </w:r>
      <w:r w:rsidR="002C4021" w:rsidRPr="008F370D">
        <w:rPr>
          <w:lang w:val="ru-RU"/>
        </w:rPr>
        <w:instrText xml:space="preserve">  </w:instrText>
      </w:r>
      <w:r w:rsidR="002C4021">
        <w:instrText>Language</w:instrText>
      </w:r>
      <w:r w:rsidR="002C4021" w:rsidRPr="008F370D">
        <w:rPr>
          <w:lang w:val="ru-RU"/>
        </w:rPr>
        <w:instrText>_</w:instrText>
      </w:r>
      <w:r w:rsidR="002C4021">
        <w:instrText>One</w:instrText>
      </w:r>
      <w:r w:rsidR="002C4021" w:rsidRPr="008F370D">
        <w:rPr>
          <w:lang w:val="ru-RU"/>
        </w:rPr>
        <w:instrText xml:space="preserve"> \* </w:instrText>
      </w:r>
      <w:r w:rsidR="002C4021">
        <w:instrText>Caps</w:instrText>
      </w:r>
      <w:r w:rsidR="002C4021" w:rsidRPr="008F370D">
        <w:rPr>
          <w:lang w:val="ru-RU"/>
        </w:rPr>
        <w:instrText xml:space="preserve">  \* </w:instrText>
      </w:r>
      <w:r w:rsidR="002C4021">
        <w:instrText>MERGEFORMAT</w:instrText>
      </w:r>
      <w:r w:rsidR="002C4021" w:rsidRPr="008F370D">
        <w:rPr>
          <w:lang w:val="ru-RU"/>
        </w:rPr>
        <w:instrText xml:space="preserve"> </w:instrText>
      </w:r>
      <w:r w:rsidR="002C4021">
        <w:fldChar w:fldCharType="separate"/>
      </w:r>
      <w:r w:rsidR="002C4021" w:rsidRPr="008F370D">
        <w:rPr>
          <w:b/>
          <w:lang w:val="ru-RU"/>
        </w:rPr>
        <w:t xml:space="preserve"> </w:t>
      </w:r>
      <w:r w:rsidR="002C4021">
        <w:rPr>
          <w:b/>
          <w:lang w:val="ru-RU"/>
        </w:rPr>
        <w:t>цю мову</w:t>
      </w:r>
      <w:r w:rsidR="002C4021" w:rsidRPr="008F370D">
        <w:rPr>
          <w:b/>
          <w:lang w:val="ru-RU"/>
        </w:rPr>
        <w:t xml:space="preserve">    </w:t>
      </w:r>
      <w:r w:rsidR="002C4021">
        <w:fldChar w:fldCharType="end"/>
      </w:r>
      <w:r w:rsidR="002C4021">
        <w:rPr>
          <w:lang w:val="uk-UA"/>
        </w:rPr>
        <w:t xml:space="preserve"> в наступних ситуаціях</w:t>
      </w:r>
      <w:r w:rsidR="002C4021" w:rsidRPr="008F370D">
        <w:rPr>
          <w:lang w:val="ru-RU"/>
        </w:rPr>
        <w:t>: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700"/>
        <w:gridCol w:w="2700"/>
        <w:gridCol w:w="2610"/>
      </w:tblGrid>
      <w:tr w:rsidR="00874DA1" w14:paraId="039B2DB9" w14:textId="77777777">
        <w:tc>
          <w:tcPr>
            <w:tcW w:w="2250" w:type="dxa"/>
            <w:shd w:val="clear" w:color="auto" w:fill="FFFFFF"/>
          </w:tcPr>
          <w:p w14:paraId="43B8E127" w14:textId="22ED542E" w:rsidR="00874DA1" w:rsidRDefault="00244323">
            <w:pPr>
              <w:tabs>
                <w:tab w:val="num" w:pos="-720"/>
              </w:tabs>
              <w:jc w:val="both"/>
            </w:pPr>
            <w:r w:rsidRPr="00244323">
              <w:t>Взаємодія з друзями</w:t>
            </w:r>
          </w:p>
        </w:tc>
        <w:tc>
          <w:tcPr>
            <w:tcW w:w="2700" w:type="dxa"/>
          </w:tcPr>
          <w:p w14:paraId="26A26BB6" w14:textId="3E0CE9FB" w:rsidR="00874DA1" w:rsidRDefault="00806206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(натисніть тут для вибору зі спадного меню)"/>
                    <w:listEntry w:val="0 =ніколи"/>
                    <w:listEntry w:val="1- майже ніколи"/>
                    <w:listEntry w:val="2 "/>
                    <w:listEntry w:val="3 "/>
                    <w:listEntry w:val="4 "/>
                    <w:listEntry w:val="5= у половині випадків"/>
                    <w:listEntry w:val="6"/>
                    <w:listEntry w:val="7"/>
                    <w:listEntry w:val="8"/>
                    <w:listEntry w:val="9"/>
                    <w:listEntry w:val="10= завжди"/>
                  </w:ddList>
                </w:ffData>
              </w:fldChar>
            </w:r>
            <w:bookmarkStart w:id="60" w:name="Dropdown4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60"/>
          </w:p>
        </w:tc>
        <w:tc>
          <w:tcPr>
            <w:tcW w:w="2700" w:type="dxa"/>
          </w:tcPr>
          <w:p w14:paraId="400AF717" w14:textId="41E3B73A" w:rsidR="00874DA1" w:rsidRDefault="00796E4F">
            <w:pPr>
              <w:tabs>
                <w:tab w:val="num" w:pos="-720"/>
              </w:tabs>
              <w:jc w:val="both"/>
            </w:pPr>
            <w:r w:rsidRPr="00796E4F">
              <w:t>Прослуховування радіо/музики</w:t>
            </w:r>
          </w:p>
        </w:tc>
        <w:tc>
          <w:tcPr>
            <w:tcW w:w="2610" w:type="dxa"/>
          </w:tcPr>
          <w:p w14:paraId="7FB5FC40" w14:textId="0FCD9405" w:rsidR="00874DA1" w:rsidRDefault="004C1C67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(натисніть тут для вибору зі спадного меню)"/>
                    <w:listEntry w:val="0 =ніколи"/>
                    <w:listEntry w:val="1- майже ніколи"/>
                    <w:listEntry w:val="2 "/>
                    <w:listEntry w:val="3 "/>
                    <w:listEntry w:val="4 "/>
                    <w:listEntry w:val="5= у половині випадків"/>
                    <w:listEntry w:val="6"/>
                    <w:listEntry w:val="7"/>
                    <w:listEntry w:val="8"/>
                    <w:listEntry w:val="9"/>
                    <w:listEntry w:val="10= завжди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874DA1" w14:paraId="4A26793B" w14:textId="77777777">
        <w:trPr>
          <w:trHeight w:val="206"/>
        </w:trPr>
        <w:tc>
          <w:tcPr>
            <w:tcW w:w="2250" w:type="dxa"/>
            <w:shd w:val="clear" w:color="auto" w:fill="FFFFFF"/>
          </w:tcPr>
          <w:p w14:paraId="7335B918" w14:textId="29D09EF6" w:rsidR="00874DA1" w:rsidRDefault="00244323">
            <w:pPr>
              <w:tabs>
                <w:tab w:val="num" w:pos="-720"/>
              </w:tabs>
              <w:jc w:val="both"/>
            </w:pPr>
            <w:r w:rsidRPr="00244323">
              <w:t>Взаємодія з сім’єю</w:t>
            </w:r>
          </w:p>
        </w:tc>
        <w:tc>
          <w:tcPr>
            <w:tcW w:w="2700" w:type="dxa"/>
          </w:tcPr>
          <w:p w14:paraId="6F0AB1F8" w14:textId="0B1E4E60" w:rsidR="00874DA1" w:rsidRDefault="004C1C67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(натисніть тут для вибору зі спадного меню)"/>
                    <w:listEntry w:val="0 =ніколи"/>
                    <w:listEntry w:val="1- майже ніколи"/>
                    <w:listEntry w:val="2 "/>
                    <w:listEntry w:val="3 "/>
                    <w:listEntry w:val="4 "/>
                    <w:listEntry w:val="5= у половині випадків"/>
                    <w:listEntry w:val="6"/>
                    <w:listEntry w:val="7"/>
                    <w:listEntry w:val="8"/>
                    <w:listEntry w:val="9"/>
                    <w:listEntry w:val="10= завжди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085A78CC" w14:textId="5C80FF87" w:rsidR="00874DA1" w:rsidRDefault="00796E4F">
            <w:pPr>
              <w:tabs>
                <w:tab w:val="num" w:pos="-720"/>
              </w:tabs>
              <w:jc w:val="both"/>
            </w:pPr>
            <w:r w:rsidRPr="00244323">
              <w:t>Читання</w:t>
            </w:r>
          </w:p>
        </w:tc>
        <w:tc>
          <w:tcPr>
            <w:tcW w:w="2610" w:type="dxa"/>
          </w:tcPr>
          <w:p w14:paraId="11D8EDC6" w14:textId="4634A341" w:rsidR="00874DA1" w:rsidRDefault="004C1C67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(натисніть тут для вибору зі спадного меню)"/>
                    <w:listEntry w:val="0 =ніколи"/>
                    <w:listEntry w:val="1- майже ніколи"/>
                    <w:listEntry w:val="2 "/>
                    <w:listEntry w:val="3 "/>
                    <w:listEntry w:val="4 "/>
                    <w:listEntry w:val="5= у половині випадків"/>
                    <w:listEntry w:val="6"/>
                    <w:listEntry w:val="7"/>
                    <w:listEntry w:val="8"/>
                    <w:listEntry w:val="9"/>
                    <w:listEntry w:val="10= завжди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874DA1" w14:paraId="1E7AAD42" w14:textId="77777777">
        <w:trPr>
          <w:trHeight w:val="200"/>
        </w:trPr>
        <w:tc>
          <w:tcPr>
            <w:tcW w:w="2250" w:type="dxa"/>
            <w:shd w:val="clear" w:color="auto" w:fill="FFFFFF"/>
          </w:tcPr>
          <w:p w14:paraId="41059E08" w14:textId="2621DF27" w:rsidR="00874DA1" w:rsidRDefault="00244323">
            <w:pPr>
              <w:tabs>
                <w:tab w:val="num" w:pos="-720"/>
              </w:tabs>
              <w:jc w:val="both"/>
            </w:pPr>
            <w:r w:rsidRPr="00244323">
              <w:t>Перегляд телебачення</w:t>
            </w:r>
          </w:p>
        </w:tc>
        <w:tc>
          <w:tcPr>
            <w:tcW w:w="2700" w:type="dxa"/>
          </w:tcPr>
          <w:p w14:paraId="0F8C6B55" w14:textId="65DDE482" w:rsidR="00874DA1" w:rsidRDefault="004C1C67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(натисніть тут для вибору зі спадного меню)"/>
                    <w:listEntry w:val="0 =ніколи"/>
                    <w:listEntry w:val="1- майже ніколи"/>
                    <w:listEntry w:val="2 "/>
                    <w:listEntry w:val="3 "/>
                    <w:listEntry w:val="4 "/>
                    <w:listEntry w:val="5= у половині випадків"/>
                    <w:listEntry w:val="6"/>
                    <w:listEntry w:val="7"/>
                    <w:listEntry w:val="8"/>
                    <w:listEntry w:val="9"/>
                    <w:listEntry w:val="10= завжди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18FE47DD" w14:textId="044DABF0" w:rsidR="00874DA1" w:rsidRDefault="00244323">
            <w:pPr>
              <w:tabs>
                <w:tab w:val="num" w:pos="-720"/>
              </w:tabs>
              <w:jc w:val="both"/>
            </w:pPr>
            <w:r w:rsidRPr="00244323">
              <w:t>Мовні курси/самоосвіта</w:t>
            </w:r>
          </w:p>
        </w:tc>
        <w:tc>
          <w:tcPr>
            <w:tcW w:w="2610" w:type="dxa"/>
          </w:tcPr>
          <w:p w14:paraId="6E17B4A9" w14:textId="2E569C0D" w:rsidR="00874DA1" w:rsidRDefault="004C1C67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(натисніть тут для вибору зі спадного меню)"/>
                    <w:listEntry w:val="0 =ніколи"/>
                    <w:listEntry w:val="1- майже ніколи"/>
                    <w:listEntry w:val="2 "/>
                    <w:listEntry w:val="3 "/>
                    <w:listEntry w:val="4 "/>
                    <w:listEntry w:val="5= у половині випадків"/>
                    <w:listEntry w:val="6"/>
                    <w:listEntry w:val="7"/>
                    <w:listEntry w:val="8"/>
                    <w:listEntry w:val="9"/>
                    <w:listEntry w:val="10= завжди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63558C2D" w14:textId="74318E26" w:rsidR="00874DA1" w:rsidRDefault="002B46EB" w:rsidP="002B46EB">
      <w:pPr>
        <w:tabs>
          <w:tab w:val="left" w:pos="1137"/>
        </w:tabs>
        <w:ind w:right="-360"/>
        <w:jc w:val="both"/>
        <w:rPr>
          <w:b/>
        </w:rPr>
      </w:pPr>
      <w:r>
        <w:rPr>
          <w:b/>
        </w:rPr>
        <w:tab/>
      </w:r>
    </w:p>
    <w:p w14:paraId="63EF73F6" w14:textId="14F2BE0A" w:rsidR="00874DA1" w:rsidRPr="00796E4F" w:rsidRDefault="00874DA1">
      <w:pPr>
        <w:spacing w:before="240"/>
        <w:ind w:left="-990" w:right="-360"/>
        <w:jc w:val="both"/>
        <w:rPr>
          <w:lang w:val="ru-RU"/>
        </w:rPr>
      </w:pPr>
      <w:r w:rsidRPr="00796E4F">
        <w:rPr>
          <w:b/>
          <w:lang w:val="ru-RU"/>
        </w:rPr>
        <w:t xml:space="preserve">(6) </w:t>
      </w:r>
      <w:r w:rsidR="002C4021" w:rsidRPr="00796E4F">
        <w:rPr>
          <w:lang w:val="ru-RU"/>
        </w:rPr>
        <w:t xml:space="preserve">За Вашими відчуттями, наскільки сильний Ваш акцент </w:t>
      </w:r>
      <w:r w:rsidR="002C4021">
        <w:rPr>
          <w:lang w:val="ru-RU"/>
        </w:rPr>
        <w:t>у</w:t>
      </w:r>
      <w:r w:rsidR="002C4021" w:rsidRPr="00796E4F">
        <w:rPr>
          <w:lang w:val="ru-RU"/>
        </w:rPr>
        <w:t xml:space="preserve"> </w:t>
      </w:r>
      <w:r w:rsidR="002C4021">
        <w:fldChar w:fldCharType="begin"/>
      </w:r>
      <w:r w:rsidR="002C4021" w:rsidRPr="00796E4F">
        <w:rPr>
          <w:lang w:val="ru-RU"/>
        </w:rPr>
        <w:instrText xml:space="preserve"> </w:instrText>
      </w:r>
      <w:r w:rsidR="002C4021">
        <w:instrText>REF</w:instrText>
      </w:r>
      <w:r w:rsidR="002C4021" w:rsidRPr="00796E4F">
        <w:rPr>
          <w:lang w:val="ru-RU"/>
        </w:rPr>
        <w:instrText xml:space="preserve">  </w:instrText>
      </w:r>
      <w:r w:rsidR="002C4021">
        <w:instrText>Language</w:instrText>
      </w:r>
      <w:r w:rsidR="002C4021" w:rsidRPr="00796E4F">
        <w:rPr>
          <w:lang w:val="ru-RU"/>
        </w:rPr>
        <w:instrText>_</w:instrText>
      </w:r>
      <w:r w:rsidR="002C4021">
        <w:instrText>One</w:instrText>
      </w:r>
      <w:r w:rsidR="002C4021" w:rsidRPr="00796E4F">
        <w:rPr>
          <w:lang w:val="ru-RU"/>
        </w:rPr>
        <w:instrText xml:space="preserve"> \* </w:instrText>
      </w:r>
      <w:r w:rsidR="002C4021">
        <w:instrText>Caps</w:instrText>
      </w:r>
      <w:r w:rsidR="002C4021" w:rsidRPr="00796E4F">
        <w:rPr>
          <w:lang w:val="ru-RU"/>
        </w:rPr>
        <w:instrText xml:space="preserve">  \* </w:instrText>
      </w:r>
      <w:r w:rsidR="002C4021">
        <w:instrText>MERGEFORMAT</w:instrText>
      </w:r>
      <w:r w:rsidR="002C4021" w:rsidRPr="00796E4F">
        <w:rPr>
          <w:lang w:val="ru-RU"/>
        </w:rPr>
        <w:instrText xml:space="preserve"> </w:instrText>
      </w:r>
      <w:r w:rsidR="002C4021">
        <w:fldChar w:fldCharType="separate"/>
      </w:r>
      <w:r w:rsidR="002C4021" w:rsidRPr="00796E4F">
        <w:rPr>
          <w:b/>
          <w:lang w:val="ru-RU"/>
        </w:rPr>
        <w:t xml:space="preserve"> </w:t>
      </w:r>
      <w:r w:rsidR="002C4021">
        <w:rPr>
          <w:b/>
          <w:lang w:val="ru-RU"/>
        </w:rPr>
        <w:t>цій мові</w:t>
      </w:r>
      <w:r w:rsidR="002C4021" w:rsidRPr="00796E4F">
        <w:rPr>
          <w:b/>
          <w:lang w:val="ru-RU"/>
        </w:rPr>
        <w:t xml:space="preserve">    </w:t>
      </w:r>
      <w:r w:rsidR="002C4021">
        <w:fldChar w:fldCharType="end"/>
      </w:r>
      <w:r w:rsidR="002C4021" w:rsidRPr="00796E4F">
        <w:rPr>
          <w:lang w:val="ru-RU"/>
        </w:rPr>
        <w:t xml:space="preserve"> ?  </w:t>
      </w:r>
    </w:p>
    <w:p w14:paraId="6A9AF8E3" w14:textId="57984DC3" w:rsidR="00874DA1" w:rsidRPr="002B46EB" w:rsidRDefault="00874DA1" w:rsidP="002B46EB">
      <w:pPr>
        <w:spacing w:before="240"/>
        <w:ind w:left="5040" w:right="-360" w:firstLine="720"/>
        <w:jc w:val="both"/>
        <w:rPr>
          <w:lang w:val="en-US"/>
        </w:rPr>
      </w:pPr>
      <w:r w:rsidRPr="00796E4F">
        <w:rPr>
          <w:lang w:val="ru-RU"/>
        </w:rPr>
        <w:t xml:space="preserve"> </w:t>
      </w:r>
      <w:r w:rsidR="00630885">
        <w:fldChar w:fldCharType="begin">
          <w:ffData>
            <w:name w:val="Dropdown5"/>
            <w:enabled/>
            <w:calcOnExit w:val="0"/>
            <w:ddList>
              <w:listEntry w:val="(натисніть тут для вибору зі спадного меню)"/>
              <w:listEntry w:val="0 - відсутній"/>
              <w:listEntry w:val="1 - майже відсутній"/>
              <w:listEntry w:val="2 - дуже слабкий"/>
              <w:listEntry w:val="3 - слабкий"/>
              <w:listEntry w:val="4 - трохи помітний"/>
              <w:listEntry w:val=" 5 - середній"/>
              <w:listEntry w:val="6 - значний"/>
              <w:listEntry w:val="7 - сильний"/>
              <w:listEntry w:val="8 - дуже сильний"/>
              <w:listEntry w:val="9 - надзвичайно сильний"/>
              <w:listEntry w:val="10 - дуже виражений"/>
            </w:ddList>
          </w:ffData>
        </w:fldChar>
      </w:r>
      <w:bookmarkStart w:id="61" w:name="Dropdown5"/>
      <w:r w:rsidR="00630885">
        <w:instrText xml:space="preserve"> FORMDROPDOWN </w:instrText>
      </w:r>
      <w:r w:rsidR="00630885">
        <w:fldChar w:fldCharType="separate"/>
      </w:r>
      <w:r w:rsidR="00630885">
        <w:fldChar w:fldCharType="end"/>
      </w:r>
      <w:bookmarkEnd w:id="61"/>
    </w:p>
    <w:p w14:paraId="564B1014" w14:textId="77777777" w:rsidR="00874DA1" w:rsidRPr="00796E4F" w:rsidRDefault="00874DA1">
      <w:pPr>
        <w:ind w:right="-360"/>
        <w:jc w:val="both"/>
        <w:rPr>
          <w:b/>
          <w:lang w:val="ru-RU"/>
        </w:rPr>
      </w:pPr>
    </w:p>
    <w:p w14:paraId="6757D081" w14:textId="3E5CA8EA" w:rsidR="00874DA1" w:rsidRPr="007C33AC" w:rsidRDefault="00874DA1" w:rsidP="002B46EB">
      <w:pPr>
        <w:ind w:left="-990" w:right="-360"/>
        <w:jc w:val="both"/>
        <w:rPr>
          <w:lang w:val="ru-RU"/>
        </w:rPr>
      </w:pPr>
      <w:r w:rsidRPr="00796E4F">
        <w:rPr>
          <w:b/>
          <w:lang w:val="ru-RU"/>
        </w:rPr>
        <w:t xml:space="preserve">(7) </w:t>
      </w:r>
      <w:r w:rsidR="00796E4F" w:rsidRPr="00796E4F">
        <w:rPr>
          <w:lang w:val="ru-RU"/>
        </w:rPr>
        <w:t>Будь ласка, оцініть</w:t>
      </w:r>
      <w:r w:rsidR="00AC60BF" w:rsidRPr="00AC60BF">
        <w:rPr>
          <w:lang w:val="ru-RU"/>
        </w:rPr>
        <w:t>,</w:t>
      </w:r>
      <w:r w:rsidR="00796E4F" w:rsidRPr="00796E4F">
        <w:rPr>
          <w:lang w:val="ru-RU"/>
        </w:rPr>
        <w:t xml:space="preserve"> як часто інші люди ідентифікують Вас як неносія цієї мови на основі </w:t>
      </w:r>
      <w:r w:rsidR="008D7C2B">
        <w:rPr>
          <w:lang w:val="ru-RU"/>
        </w:rPr>
        <w:t>В</w:t>
      </w:r>
      <w:r w:rsidR="00796E4F" w:rsidRPr="00796E4F">
        <w:rPr>
          <w:lang w:val="ru-RU"/>
        </w:rPr>
        <w:t xml:space="preserve">ашого </w:t>
      </w:r>
      <w:r w:rsidR="00796E4F" w:rsidRPr="00796E4F">
        <w:rPr>
          <w:u w:val="single"/>
          <w:lang w:val="ru-RU"/>
        </w:rPr>
        <w:t>акценту</w:t>
      </w:r>
      <w:r w:rsidRPr="00796E4F">
        <w:rPr>
          <w:lang w:val="ru-RU"/>
        </w:rPr>
        <w:t>:</w:t>
      </w:r>
    </w:p>
    <w:p w14:paraId="2EE6C0E0" w14:textId="6312DDAC" w:rsidR="00874DA1" w:rsidRPr="009A0D26" w:rsidRDefault="00874DA1">
      <w:pPr>
        <w:ind w:left="5040" w:right="-360"/>
        <w:jc w:val="both"/>
        <w:rPr>
          <w:lang w:val="ru-RU"/>
        </w:rPr>
      </w:pPr>
      <w:r w:rsidRPr="00796E4F">
        <w:rPr>
          <w:b/>
          <w:lang w:val="ru-RU"/>
        </w:rPr>
        <w:t xml:space="preserve"> </w:t>
      </w:r>
      <w:r w:rsidRPr="00796E4F">
        <w:rPr>
          <w:b/>
          <w:lang w:val="ru-RU"/>
        </w:rPr>
        <w:tab/>
        <w:t xml:space="preserve"> </w:t>
      </w:r>
      <w:r w:rsidR="00E91A81">
        <w:fldChar w:fldCharType="begin">
          <w:ffData>
            <w:name w:val=""/>
            <w:enabled/>
            <w:calcOnExit w:val="0"/>
            <w:ddList>
              <w:listEntry w:val="(натисніть тут для вибору зі спадного меню)"/>
              <w:listEntry w:val="0 - ніколи"/>
              <w:listEntry w:val="1 - майже ніколи"/>
              <w:listEntry w:val="2 "/>
              <w:listEntry w:val="3 "/>
              <w:listEntry w:val="4 "/>
              <w:listEntry w:val="5= у половині випадків"/>
              <w:listEntry w:val="6"/>
              <w:listEntry w:val="7"/>
              <w:listEntry w:val="8"/>
              <w:listEntry w:val="9"/>
              <w:listEntry w:val="10 - завжди"/>
            </w:ddList>
          </w:ffData>
        </w:fldChar>
      </w:r>
      <w:r w:rsidR="00E91A81">
        <w:instrText xml:space="preserve"> FORMDROPDOWN </w:instrText>
      </w:r>
      <w:r w:rsidR="00E91A81">
        <w:fldChar w:fldCharType="separate"/>
      </w:r>
      <w:r w:rsidR="00E91A81">
        <w:fldChar w:fldCharType="end"/>
      </w:r>
    </w:p>
    <w:p w14:paraId="65822D4F" w14:textId="77777777" w:rsidR="00874DA1" w:rsidRPr="009A0D26" w:rsidRDefault="00874DA1">
      <w:pPr>
        <w:shd w:val="clear" w:color="auto" w:fill="FFFFFF"/>
        <w:rPr>
          <w:u w:val="single"/>
          <w:lang w:val="ru-RU"/>
        </w:rPr>
      </w:pPr>
    </w:p>
    <w:p w14:paraId="4E112B08" w14:textId="32EB43F1" w:rsidR="00874DA1" w:rsidRPr="002B46EB" w:rsidRDefault="00874DA1">
      <w:pPr>
        <w:shd w:val="clear" w:color="auto" w:fill="FFFFFF"/>
        <w:rPr>
          <w:u w:val="single"/>
          <w:lang w:val="en-US"/>
        </w:rPr>
      </w:pPr>
    </w:p>
    <w:p w14:paraId="174DF1C5" w14:textId="1C469657" w:rsidR="002353FA" w:rsidRPr="00796E4F" w:rsidRDefault="002353FA" w:rsidP="002353FA">
      <w:pPr>
        <w:ind w:left="-993" w:right="-630"/>
        <w:jc w:val="both"/>
        <w:rPr>
          <w:b/>
          <w:i/>
          <w:sz w:val="28"/>
          <w:lang w:val="ru-RU"/>
        </w:rPr>
      </w:pPr>
      <w:r>
        <w:rPr>
          <w:b/>
          <w:sz w:val="28"/>
          <w:shd w:val="clear" w:color="auto" w:fill="FF0000"/>
          <w:lang w:val="uk-UA"/>
        </w:rPr>
        <w:t>Мова</w:t>
      </w:r>
      <w:r w:rsidRPr="00796E4F">
        <w:rPr>
          <w:b/>
          <w:lang w:val="ru-RU"/>
        </w:rPr>
        <w:t xml:space="preserve">  </w:t>
      </w:r>
      <w:r>
        <w:fldChar w:fldCharType="begin">
          <w:ffData>
            <w:name w:val="Language_One"/>
            <w:enabled/>
            <w:calcOnExit/>
            <w:textInput>
              <w:format w:val="Первая прописная"/>
            </w:textInput>
          </w:ffData>
        </w:fldChar>
      </w:r>
      <w:r w:rsidRPr="002353FA">
        <w:rPr>
          <w:lang w:val="ru-RU"/>
        </w:rPr>
        <w:instrText xml:space="preserve"> </w:instrText>
      </w:r>
      <w:r w:rsidRPr="002353FA">
        <w:instrText>FORMTEXT</w:instrText>
      </w:r>
      <w:r w:rsidRPr="002353FA">
        <w:rPr>
          <w:lang w:val="ru-RU"/>
        </w:rPr>
        <w:instrText xml:space="preserve"> </w:instrText>
      </w:r>
      <w:r>
        <w:fldChar w:fldCharType="separate"/>
      </w:r>
      <w:r w:rsidR="00B12CD2">
        <w:rPr>
          <w:noProof/>
        </w:rPr>
        <w:t> </w:t>
      </w:r>
      <w:r w:rsidR="00B12CD2">
        <w:rPr>
          <w:noProof/>
        </w:rPr>
        <w:t> </w:t>
      </w:r>
      <w:r w:rsidR="00B12CD2">
        <w:rPr>
          <w:noProof/>
        </w:rPr>
        <w:t> </w:t>
      </w:r>
      <w:r w:rsidR="00B12CD2">
        <w:rPr>
          <w:noProof/>
        </w:rPr>
        <w:t> </w:t>
      </w:r>
      <w:r w:rsidR="00B12CD2">
        <w:rPr>
          <w:noProof/>
        </w:rPr>
        <w:t> </w:t>
      </w:r>
      <w:r>
        <w:fldChar w:fldCharType="end"/>
      </w:r>
      <w:r w:rsidRPr="00796E4F">
        <w:rPr>
          <w:b/>
          <w:i/>
          <w:sz w:val="28"/>
          <w:lang w:val="ru-RU"/>
        </w:rPr>
        <w:t xml:space="preserve"> </w:t>
      </w:r>
    </w:p>
    <w:p w14:paraId="2440D315" w14:textId="77777777" w:rsidR="002353FA" w:rsidRPr="00796E4F" w:rsidRDefault="002353FA" w:rsidP="002353FA">
      <w:pPr>
        <w:ind w:left="-993" w:right="-630"/>
        <w:jc w:val="both"/>
        <w:rPr>
          <w:b/>
          <w:sz w:val="28"/>
          <w:lang w:val="ru-RU"/>
        </w:rPr>
      </w:pPr>
    </w:p>
    <w:p w14:paraId="65EE8F2A" w14:textId="77777777" w:rsidR="002353FA" w:rsidRPr="00796E4F" w:rsidRDefault="002353FA" w:rsidP="002353FA">
      <w:pPr>
        <w:ind w:left="-993" w:right="-630"/>
        <w:jc w:val="both"/>
        <w:rPr>
          <w:b/>
          <w:sz w:val="28"/>
          <w:lang w:val="ru-RU"/>
        </w:rPr>
      </w:pPr>
    </w:p>
    <w:p w14:paraId="0BF7237D" w14:textId="52A26FBB" w:rsidR="002353FA" w:rsidRPr="00796E4F" w:rsidRDefault="002353FA" w:rsidP="002353FA">
      <w:pPr>
        <w:ind w:left="-993" w:right="-630"/>
        <w:jc w:val="both"/>
        <w:rPr>
          <w:b/>
          <w:lang w:val="ru-RU"/>
        </w:rPr>
      </w:pPr>
      <w:r>
        <w:rPr>
          <w:b/>
          <w:lang w:val="uk-UA"/>
        </w:rPr>
        <w:t>Це моя</w:t>
      </w:r>
      <w:r w:rsidRPr="00796E4F">
        <w:rPr>
          <w:b/>
          <w:lang w:val="ru-RU"/>
        </w:rPr>
        <w:t xml:space="preserve"> </w:t>
      </w:r>
      <w:r>
        <w:rPr>
          <w:b/>
        </w:rPr>
        <w:fldChar w:fldCharType="begin">
          <w:ffData>
            <w:name w:val="Dropdown1"/>
            <w:enabled/>
            <w:calcOnExit w:val="0"/>
            <w:ddList>
              <w:listEntry w:val="(будь ласка, оберіть зі спадного меню)"/>
              <w:listEntry w:val="Рідна"/>
              <w:listEntry w:val="Друга"/>
              <w:listEntry w:val="Третя"/>
              <w:listEntry w:val="Четверта"/>
              <w:listEntry w:val="П'ята"/>
            </w:ddList>
          </w:ffData>
        </w:fldChar>
      </w:r>
      <w:r w:rsidRPr="008D7C2B">
        <w:rPr>
          <w:b/>
          <w:lang w:val="ru-RU"/>
        </w:rPr>
        <w:instrText xml:space="preserve"> </w:instrText>
      </w:r>
      <w:r w:rsidRPr="008D7C2B">
        <w:rPr>
          <w:b/>
        </w:rPr>
        <w:instrText>FORMDROPDOWN</w:instrText>
      </w:r>
      <w:r w:rsidRPr="008D7C2B">
        <w:rPr>
          <w:b/>
          <w:lang w:val="ru-RU"/>
        </w:rPr>
        <w:instrText xml:space="preserve"> </w:instrText>
      </w:r>
      <w:r w:rsidR="00B12CD2"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 w:rsidRPr="00796E4F">
        <w:rPr>
          <w:i/>
          <w:vertAlign w:val="superscript"/>
          <w:lang w:val="ru-RU"/>
        </w:rPr>
        <w:t xml:space="preserve">  </w:t>
      </w:r>
      <w:r>
        <w:rPr>
          <w:b/>
          <w:lang w:val="uk-UA"/>
        </w:rPr>
        <w:t>мова</w:t>
      </w:r>
      <w:r w:rsidRPr="00796E4F">
        <w:rPr>
          <w:b/>
          <w:lang w:val="ru-RU"/>
        </w:rPr>
        <w:t xml:space="preserve">. </w:t>
      </w:r>
    </w:p>
    <w:p w14:paraId="23193519" w14:textId="77777777" w:rsidR="002353FA" w:rsidRPr="00796E4F" w:rsidRDefault="002353FA" w:rsidP="002353FA">
      <w:pPr>
        <w:ind w:left="-993" w:right="-630"/>
        <w:jc w:val="both"/>
        <w:rPr>
          <w:b/>
          <w:lang w:val="ru-RU"/>
        </w:rPr>
      </w:pPr>
    </w:p>
    <w:p w14:paraId="1916CCE3" w14:textId="77777777" w:rsidR="002353FA" w:rsidRPr="00796E4F" w:rsidRDefault="002353FA" w:rsidP="002353FA">
      <w:pPr>
        <w:ind w:left="-993" w:right="-630"/>
        <w:jc w:val="both"/>
        <w:rPr>
          <w:b/>
          <w:lang w:val="ru-RU"/>
        </w:rPr>
      </w:pPr>
    </w:p>
    <w:p w14:paraId="2552D9F9" w14:textId="77777777" w:rsidR="002C4021" w:rsidRPr="00796E4F" w:rsidRDefault="002C4021" w:rsidP="002C4021">
      <w:pPr>
        <w:ind w:left="-993" w:right="-360"/>
        <w:jc w:val="both"/>
        <w:rPr>
          <w:b/>
          <w:lang w:val="ru-RU"/>
        </w:rPr>
      </w:pPr>
      <w:r>
        <w:rPr>
          <w:b/>
          <w:lang w:val="uk-UA"/>
        </w:rPr>
        <w:t xml:space="preserve">Усі запитання нижче стосуються </w:t>
      </w:r>
      <w:r w:rsidRPr="0010290A">
        <w:rPr>
          <w:b/>
          <w:bCs/>
          <w:lang w:val="ru-RU"/>
        </w:rPr>
        <w:t>знання цієї мови</w:t>
      </w:r>
      <w:r w:rsidRPr="00796E4F">
        <w:rPr>
          <w:b/>
          <w:lang w:val="ru-RU"/>
        </w:rPr>
        <w:t>.</w:t>
      </w:r>
    </w:p>
    <w:p w14:paraId="1FD7CA2B" w14:textId="77777777" w:rsidR="002353FA" w:rsidRPr="007C33AC" w:rsidRDefault="002353FA" w:rsidP="002B46EB">
      <w:pPr>
        <w:ind w:right="-360"/>
        <w:jc w:val="both"/>
        <w:rPr>
          <w:b/>
          <w:lang w:val="ru-RU"/>
        </w:rPr>
      </w:pPr>
    </w:p>
    <w:p w14:paraId="34738AC5" w14:textId="2C56FC2C" w:rsidR="002353FA" w:rsidRDefault="002353FA" w:rsidP="002353FA">
      <w:pPr>
        <w:shd w:val="clear" w:color="auto" w:fill="FFFFFF"/>
        <w:ind w:left="-990"/>
      </w:pPr>
      <w:r>
        <w:rPr>
          <w:b/>
        </w:rPr>
        <w:t xml:space="preserve">(1)  </w:t>
      </w:r>
      <w:r>
        <w:rPr>
          <w:lang w:val="uk-UA"/>
        </w:rPr>
        <w:t>Вік, коли Ви</w:t>
      </w:r>
      <w:r>
        <w:t>: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2970"/>
        <w:gridCol w:w="2250"/>
        <w:gridCol w:w="2430"/>
      </w:tblGrid>
      <w:tr w:rsidR="002353FA" w:rsidRPr="007C33AC" w14:paraId="4B173190" w14:textId="77777777" w:rsidTr="00F056ED">
        <w:tc>
          <w:tcPr>
            <w:tcW w:w="2610" w:type="dxa"/>
            <w:shd w:val="clear" w:color="auto" w:fill="FFFFFF"/>
          </w:tcPr>
          <w:p w14:paraId="4F9F756B" w14:textId="2FDD9E85" w:rsidR="002353FA" w:rsidRPr="00244323" w:rsidRDefault="002353FA" w:rsidP="00F056ED">
            <w:pPr>
              <w:rPr>
                <w:lang w:val="ru-RU"/>
              </w:rPr>
            </w:pPr>
            <w:r w:rsidRPr="00244323">
              <w:rPr>
                <w:i/>
                <w:lang w:val="ru-RU"/>
              </w:rPr>
              <w:t xml:space="preserve">почали </w:t>
            </w:r>
            <w:r>
              <w:rPr>
                <w:i/>
                <w:lang w:val="ru-RU"/>
              </w:rPr>
              <w:t xml:space="preserve">вивчати </w:t>
            </w:r>
            <w:r>
              <w:fldChar w:fldCharType="begin"/>
            </w:r>
            <w:r w:rsidRPr="00244323">
              <w:rPr>
                <w:lang w:val="ru-RU"/>
              </w:rPr>
              <w:instrText xml:space="preserve"> </w:instrText>
            </w:r>
            <w:r>
              <w:instrText>REF</w:instrText>
            </w:r>
            <w:r w:rsidRPr="00244323">
              <w:rPr>
                <w:lang w:val="ru-RU"/>
              </w:rPr>
              <w:instrText xml:space="preserve">  </w:instrText>
            </w:r>
            <w:r>
              <w:instrText>Language</w:instrText>
            </w:r>
            <w:r w:rsidRPr="00244323">
              <w:rPr>
                <w:lang w:val="ru-RU"/>
              </w:rPr>
              <w:instrText>_</w:instrText>
            </w:r>
            <w:r>
              <w:instrText>One</w:instrText>
            </w:r>
            <w:r w:rsidRPr="00244323">
              <w:rPr>
                <w:lang w:val="ru-RU"/>
              </w:rPr>
              <w:instrText xml:space="preserve"> \* </w:instrText>
            </w:r>
            <w:r>
              <w:instrText>Caps</w:instrText>
            </w:r>
            <w:r w:rsidRPr="00244323">
              <w:rPr>
                <w:lang w:val="ru-RU"/>
              </w:rPr>
              <w:instrText xml:space="preserve">  \* </w:instrText>
            </w:r>
            <w:r>
              <w:instrText>MERGEFORMAT</w:instrText>
            </w:r>
            <w:r w:rsidRPr="00244323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CB0E51" w:rsidRPr="00CB0E51">
              <w:rPr>
                <w:b/>
                <w:lang w:val="ru-RU"/>
              </w:rPr>
              <w:t xml:space="preserve">     </w:t>
            </w:r>
            <w:r>
              <w:rPr>
                <w:b/>
              </w:rPr>
              <w:fldChar w:fldCharType="end"/>
            </w:r>
            <w:r w:rsidRPr="00244323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 xml:space="preserve"> </w:t>
            </w:r>
            <w:r w:rsidRPr="0010290A">
              <w:rPr>
                <w:bCs/>
                <w:lang w:val="uk-UA"/>
              </w:rPr>
              <w:t>цю</w:t>
            </w:r>
            <w:r>
              <w:rPr>
                <w:b/>
                <w:lang w:val="uk-UA"/>
              </w:rPr>
              <w:t xml:space="preserve"> </w:t>
            </w:r>
            <w:r w:rsidRPr="00796E4F">
              <w:rPr>
                <w:lang w:val="ru-RU"/>
              </w:rPr>
              <w:t>мову</w:t>
            </w:r>
            <w:r w:rsidRPr="00244323">
              <w:rPr>
                <w:lang w:val="ru-RU"/>
              </w:rPr>
              <w:t>:</w:t>
            </w:r>
          </w:p>
        </w:tc>
        <w:tc>
          <w:tcPr>
            <w:tcW w:w="2970" w:type="dxa"/>
            <w:shd w:val="clear" w:color="auto" w:fill="FFFFFF"/>
          </w:tcPr>
          <w:p w14:paraId="33685925" w14:textId="2ED8F643" w:rsidR="002353FA" w:rsidRPr="0010290A" w:rsidRDefault="002353FA" w:rsidP="00F056ED">
            <w:pPr>
              <w:rPr>
                <w:i/>
                <w:lang w:val="ru-RU"/>
              </w:rPr>
            </w:pPr>
            <w:r w:rsidRPr="0010290A">
              <w:rPr>
                <w:i/>
                <w:lang w:val="ru-RU"/>
              </w:rPr>
              <w:t xml:space="preserve">почали вільно </w:t>
            </w:r>
            <w:r>
              <w:rPr>
                <w:i/>
                <w:lang w:val="ru-RU"/>
              </w:rPr>
              <w:t>розмовляти</w:t>
            </w:r>
            <w:r w:rsidRPr="0010290A">
              <w:rPr>
                <w:lang w:val="ru-RU"/>
              </w:rPr>
              <w:t xml:space="preserve"> </w:t>
            </w:r>
            <w:r w:rsidRPr="0010290A">
              <w:rPr>
                <w:b/>
                <w:lang w:val="ru-RU"/>
              </w:rPr>
              <w:t xml:space="preserve">  </w:t>
            </w:r>
            <w:r>
              <w:fldChar w:fldCharType="begin"/>
            </w:r>
            <w:r w:rsidRPr="0010290A">
              <w:rPr>
                <w:lang w:val="ru-RU"/>
              </w:rPr>
              <w:instrText xml:space="preserve"> </w:instrText>
            </w:r>
            <w:r>
              <w:instrText>REF</w:instrText>
            </w:r>
            <w:r w:rsidRPr="0010290A">
              <w:rPr>
                <w:lang w:val="ru-RU"/>
              </w:rPr>
              <w:instrText xml:space="preserve">  </w:instrText>
            </w:r>
            <w:r>
              <w:instrText>Language</w:instrText>
            </w:r>
            <w:r w:rsidRPr="0010290A">
              <w:rPr>
                <w:lang w:val="ru-RU"/>
              </w:rPr>
              <w:instrText>_</w:instrText>
            </w:r>
            <w:r>
              <w:instrText>One</w:instrText>
            </w:r>
            <w:r w:rsidRPr="0010290A">
              <w:rPr>
                <w:lang w:val="ru-RU"/>
              </w:rPr>
              <w:instrText xml:space="preserve"> \* </w:instrText>
            </w:r>
            <w:r>
              <w:instrText>Caps</w:instrText>
            </w:r>
            <w:r w:rsidRPr="0010290A">
              <w:rPr>
                <w:lang w:val="ru-RU"/>
              </w:rPr>
              <w:instrText xml:space="preserve">  \* </w:instrText>
            </w:r>
            <w:r>
              <w:instrText>MERGEFORMAT</w:instrText>
            </w:r>
            <w:r w:rsidRPr="0010290A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CB0E51" w:rsidRPr="00CB0E51">
              <w:rPr>
                <w:b/>
                <w:lang w:val="ru-RU"/>
              </w:rPr>
              <w:t xml:space="preserve">     </w:t>
            </w:r>
            <w:r>
              <w:rPr>
                <w:b/>
              </w:rPr>
              <w:fldChar w:fldCharType="end"/>
            </w:r>
            <w:r w:rsidRPr="0010290A">
              <w:rPr>
                <w:b/>
                <w:lang w:val="ru-RU"/>
              </w:rPr>
              <w:t xml:space="preserve">  </w:t>
            </w:r>
            <w:r>
              <w:rPr>
                <w:b/>
                <w:lang w:val="uk-UA"/>
              </w:rPr>
              <w:t xml:space="preserve"> </w:t>
            </w:r>
            <w:r w:rsidRPr="0010290A">
              <w:rPr>
                <w:bCs/>
                <w:lang w:val="uk-UA"/>
              </w:rPr>
              <w:t>цією</w:t>
            </w:r>
            <w:r w:rsidRPr="0010290A">
              <w:rPr>
                <w:lang w:val="uk-UA"/>
              </w:rPr>
              <w:t xml:space="preserve"> </w:t>
            </w:r>
            <w:r w:rsidRPr="00796E4F">
              <w:rPr>
                <w:lang w:val="uk-UA"/>
              </w:rPr>
              <w:t>мовою</w:t>
            </w:r>
            <w:r w:rsidRPr="0010290A">
              <w:rPr>
                <w:lang w:val="ru-RU"/>
              </w:rPr>
              <w:t>:</w:t>
            </w:r>
          </w:p>
        </w:tc>
        <w:tc>
          <w:tcPr>
            <w:tcW w:w="2250" w:type="dxa"/>
            <w:shd w:val="clear" w:color="auto" w:fill="FFFFFF"/>
          </w:tcPr>
          <w:p w14:paraId="4530C106" w14:textId="64EC4FD5" w:rsidR="002353FA" w:rsidRPr="00796E4F" w:rsidRDefault="002353FA" w:rsidP="00F056ED">
            <w:pPr>
              <w:rPr>
                <w:i/>
              </w:rPr>
            </w:pPr>
            <w:r>
              <w:rPr>
                <w:i/>
              </w:rPr>
              <w:t>почали</w:t>
            </w:r>
            <w:r w:rsidRPr="00244323">
              <w:rPr>
                <w:i/>
              </w:rPr>
              <w:t xml:space="preserve"> читати</w:t>
            </w:r>
            <w:r>
              <w:rPr>
                <w:i/>
                <w:lang w:val="uk-UA"/>
              </w:rPr>
              <w:t xml:space="preserve"> </w:t>
            </w:r>
            <w:r w:rsidRPr="00F40966">
              <w:rPr>
                <w:b/>
              </w:rPr>
              <w:t xml:space="preserve"> </w:t>
            </w:r>
            <w:fldSimple w:instr=" REF  Language_One \* Caps  \* MERGEFORMAT ">
              <w:r w:rsidR="00CB0E51" w:rsidRPr="00CB0E51">
                <w:rPr>
                  <w:b/>
                </w:rPr>
                <w:t xml:space="preserve">     </w:t>
              </w:r>
            </w:fldSimple>
            <w:r>
              <w:rPr>
                <w:b/>
                <w:lang w:val="uk-UA"/>
              </w:rPr>
              <w:t xml:space="preserve"> </w:t>
            </w:r>
            <w:r w:rsidRPr="0010290A">
              <w:rPr>
                <w:bCs/>
                <w:lang w:val="uk-UA"/>
              </w:rPr>
              <w:t>цією</w:t>
            </w:r>
            <w:r w:rsidRPr="00796E4F">
              <w:rPr>
                <w:lang w:val="uk-UA"/>
              </w:rPr>
              <w:t xml:space="preserve"> мовою</w:t>
            </w:r>
            <w:r>
              <w:t>:</w:t>
            </w:r>
          </w:p>
        </w:tc>
        <w:tc>
          <w:tcPr>
            <w:tcW w:w="2430" w:type="dxa"/>
            <w:shd w:val="clear" w:color="auto" w:fill="FFFFFF"/>
          </w:tcPr>
          <w:p w14:paraId="7A69E22F" w14:textId="77777777" w:rsidR="002353FA" w:rsidRPr="00244323" w:rsidRDefault="002353FA" w:rsidP="00F056ED">
            <w:pPr>
              <w:rPr>
                <w:i/>
                <w:lang w:val="ru-RU"/>
              </w:rPr>
            </w:pPr>
            <w:r w:rsidRPr="00244323">
              <w:rPr>
                <w:i/>
                <w:lang w:val="ru-RU"/>
              </w:rPr>
              <w:t>почали вільно читати</w:t>
            </w:r>
            <w:r>
              <w:rPr>
                <w:i/>
                <w:lang w:val="ru-RU"/>
              </w:rPr>
              <w:t xml:space="preserve"> </w:t>
            </w:r>
            <w:r w:rsidRPr="0010290A">
              <w:rPr>
                <w:bCs/>
                <w:lang w:val="uk-UA"/>
              </w:rPr>
              <w:t>цією</w:t>
            </w:r>
            <w:r w:rsidRPr="00244323">
              <w:rPr>
                <w:b/>
                <w:lang w:val="ru-RU"/>
              </w:rPr>
              <w:t xml:space="preserve"> </w:t>
            </w:r>
            <w:r>
              <w:rPr>
                <w:lang w:val="uk-UA"/>
              </w:rPr>
              <w:t>мовою</w:t>
            </w:r>
            <w:r w:rsidRPr="00244323">
              <w:rPr>
                <w:lang w:val="ru-RU"/>
              </w:rPr>
              <w:t>:</w:t>
            </w:r>
          </w:p>
        </w:tc>
      </w:tr>
      <w:tr w:rsidR="002353FA" w14:paraId="268F4FC3" w14:textId="77777777" w:rsidTr="00F056ED">
        <w:tc>
          <w:tcPr>
            <w:tcW w:w="2610" w:type="dxa"/>
          </w:tcPr>
          <w:p w14:paraId="53D55154" w14:textId="0114359F" w:rsidR="002353FA" w:rsidRDefault="002353FA" w:rsidP="00F056ED">
            <w: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</w:tcPr>
          <w:p w14:paraId="399DF28F" w14:textId="3324352B" w:rsidR="002353FA" w:rsidRDefault="002353FA" w:rsidP="00F056ED">
            <w: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</w:tcPr>
          <w:p w14:paraId="7B6F3921" w14:textId="3C559697" w:rsidR="002353FA" w:rsidRDefault="002353FA" w:rsidP="00F056ED">
            <w: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</w:tcPr>
          <w:p w14:paraId="74EF9761" w14:textId="345C933C" w:rsidR="002353FA" w:rsidRDefault="002353FA" w:rsidP="00F056ED">
            <w: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2F3B87D" w14:textId="77777777" w:rsidR="002353FA" w:rsidRDefault="002353FA" w:rsidP="002353FA">
      <w:pPr>
        <w:ind w:left="-720" w:right="-360"/>
        <w:jc w:val="both"/>
        <w:rPr>
          <w:b/>
        </w:rPr>
      </w:pPr>
    </w:p>
    <w:p w14:paraId="12956BBD" w14:textId="77777777" w:rsidR="002353FA" w:rsidRDefault="002353FA" w:rsidP="002353FA">
      <w:pPr>
        <w:ind w:left="-720" w:right="-360"/>
        <w:jc w:val="both"/>
        <w:rPr>
          <w:b/>
        </w:rPr>
      </w:pPr>
    </w:p>
    <w:p w14:paraId="0952E451" w14:textId="77777777" w:rsidR="002353FA" w:rsidRPr="00796E4F" w:rsidRDefault="002353FA" w:rsidP="002353FA">
      <w:pPr>
        <w:ind w:left="-990"/>
        <w:jc w:val="both"/>
        <w:rPr>
          <w:lang w:val="ru-RU"/>
        </w:rPr>
      </w:pPr>
      <w:r w:rsidRPr="00796E4F">
        <w:rPr>
          <w:b/>
          <w:lang w:val="ru-RU"/>
        </w:rPr>
        <w:t xml:space="preserve">(2) </w:t>
      </w:r>
      <w:r w:rsidRPr="00796E4F">
        <w:rPr>
          <w:lang w:val="uk-UA"/>
        </w:rPr>
        <w:t xml:space="preserve">Будь ласка, укажіть кількість років і місяців, які </w:t>
      </w:r>
      <w:r>
        <w:rPr>
          <w:lang w:val="uk-UA"/>
        </w:rPr>
        <w:t>В</w:t>
      </w:r>
      <w:r w:rsidRPr="00796E4F">
        <w:rPr>
          <w:lang w:val="uk-UA"/>
        </w:rPr>
        <w:t>и провели у кожному мовному</w:t>
      </w:r>
      <w:r>
        <w:rPr>
          <w:lang w:val="uk-UA"/>
        </w:rPr>
        <w:t xml:space="preserve"> середовищі</w:t>
      </w:r>
      <w:r w:rsidRPr="00796E4F">
        <w:rPr>
          <w:lang w:val="ru-RU"/>
        </w:rPr>
        <w:t>: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2070"/>
        <w:gridCol w:w="1890"/>
      </w:tblGrid>
      <w:tr w:rsidR="002353FA" w14:paraId="4C293436" w14:textId="77777777" w:rsidTr="00F056ED">
        <w:trPr>
          <w:trHeight w:val="152"/>
        </w:trPr>
        <w:tc>
          <w:tcPr>
            <w:tcW w:w="6300" w:type="dxa"/>
            <w:tcBorders>
              <w:bottom w:val="nil"/>
            </w:tcBorders>
            <w:shd w:val="clear" w:color="auto" w:fill="FFFFFF"/>
          </w:tcPr>
          <w:p w14:paraId="4C0DA2CF" w14:textId="77777777" w:rsidR="002353FA" w:rsidRPr="00796E4F" w:rsidRDefault="002353FA" w:rsidP="00F056ED">
            <w:pPr>
              <w:ind w:right="-907"/>
              <w:jc w:val="both"/>
              <w:rPr>
                <w:b/>
                <w:lang w:val="ru-RU"/>
              </w:rPr>
            </w:pPr>
          </w:p>
        </w:tc>
        <w:tc>
          <w:tcPr>
            <w:tcW w:w="2070" w:type="dxa"/>
            <w:tcBorders>
              <w:bottom w:val="nil"/>
            </w:tcBorders>
            <w:shd w:val="clear" w:color="auto" w:fill="FFFFFF"/>
          </w:tcPr>
          <w:p w14:paraId="422BBF8F" w14:textId="77777777" w:rsidR="002353FA" w:rsidRPr="00796E4F" w:rsidRDefault="002353FA" w:rsidP="00F056ED">
            <w:pPr>
              <w:ind w:right="-900"/>
              <w:jc w:val="both"/>
              <w:rPr>
                <w:lang w:val="uk-UA"/>
              </w:rPr>
            </w:pPr>
            <w:r>
              <w:rPr>
                <w:lang w:val="uk-UA"/>
              </w:rPr>
              <w:t>Років</w:t>
            </w:r>
          </w:p>
        </w:tc>
        <w:tc>
          <w:tcPr>
            <w:tcW w:w="1890" w:type="dxa"/>
            <w:tcBorders>
              <w:bottom w:val="nil"/>
            </w:tcBorders>
            <w:shd w:val="clear" w:color="auto" w:fill="FFFFFF"/>
          </w:tcPr>
          <w:p w14:paraId="23609B0E" w14:textId="77777777" w:rsidR="002353FA" w:rsidRPr="00796E4F" w:rsidRDefault="002353FA" w:rsidP="00F056ED">
            <w:pPr>
              <w:ind w:right="-900"/>
              <w:jc w:val="both"/>
              <w:rPr>
                <w:lang w:val="uk-UA"/>
              </w:rPr>
            </w:pPr>
            <w:r>
              <w:rPr>
                <w:lang w:val="uk-UA"/>
              </w:rPr>
              <w:t>Місяців</w:t>
            </w:r>
          </w:p>
        </w:tc>
      </w:tr>
      <w:tr w:rsidR="002353FA" w14:paraId="16AF87AA" w14:textId="77777777" w:rsidTr="00F056ED">
        <w:tc>
          <w:tcPr>
            <w:tcW w:w="6300" w:type="dxa"/>
            <w:shd w:val="clear" w:color="auto" w:fill="FFFFFF"/>
          </w:tcPr>
          <w:p w14:paraId="63C4EA6F" w14:textId="6BDE54C4" w:rsidR="002353FA" w:rsidRPr="00796E4F" w:rsidRDefault="002353FA" w:rsidP="00F056ED">
            <w:pPr>
              <w:ind w:right="-907"/>
              <w:jc w:val="both"/>
              <w:rPr>
                <w:lang w:val="uk-UA"/>
              </w:rPr>
            </w:pPr>
            <w:r>
              <w:rPr>
                <w:lang w:val="uk-UA"/>
              </w:rPr>
              <w:t>Країна, де розмовляють</w:t>
            </w:r>
            <w:r w:rsidRPr="00EB59E4">
              <w:rPr>
                <w:lang w:val="ru-RU"/>
              </w:rPr>
              <w:t xml:space="preserve"> </w:t>
            </w:r>
            <w:r>
              <w:fldChar w:fldCharType="begin"/>
            </w:r>
            <w:r w:rsidRPr="00EB59E4">
              <w:rPr>
                <w:lang w:val="ru-RU"/>
              </w:rPr>
              <w:instrText xml:space="preserve"> </w:instrText>
            </w:r>
            <w:r>
              <w:instrText>REF</w:instrText>
            </w:r>
            <w:r w:rsidRPr="00EB59E4">
              <w:rPr>
                <w:lang w:val="ru-RU"/>
              </w:rPr>
              <w:instrText xml:space="preserve">  </w:instrText>
            </w:r>
            <w:r>
              <w:instrText>Language</w:instrText>
            </w:r>
            <w:r w:rsidRPr="00EB59E4">
              <w:rPr>
                <w:lang w:val="ru-RU"/>
              </w:rPr>
              <w:instrText>_</w:instrText>
            </w:r>
            <w:r>
              <w:instrText>One</w:instrText>
            </w:r>
            <w:r w:rsidRPr="00EB59E4">
              <w:rPr>
                <w:lang w:val="ru-RU"/>
              </w:rPr>
              <w:instrText xml:space="preserve"> \* </w:instrText>
            </w:r>
            <w:r>
              <w:instrText>Caps</w:instrText>
            </w:r>
            <w:r w:rsidRPr="00EB59E4">
              <w:rPr>
                <w:lang w:val="ru-RU"/>
              </w:rPr>
              <w:instrText xml:space="preserve">  \* </w:instrText>
            </w:r>
            <w:r>
              <w:instrText>MERGEFORMAT</w:instrText>
            </w:r>
            <w:r w:rsidRPr="00EB59E4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CB0E51" w:rsidRPr="00CB0E51">
              <w:rPr>
                <w:b/>
                <w:lang w:val="ru-RU"/>
              </w:rPr>
              <w:t xml:space="preserve">     </w:t>
            </w:r>
            <w:r>
              <w:rPr>
                <w:b/>
              </w:rPr>
              <w:fldChar w:fldCharType="end"/>
            </w:r>
            <w:r w:rsidRPr="00EB59E4">
              <w:rPr>
                <w:lang w:val="ru-RU"/>
              </w:rPr>
              <w:t xml:space="preserve"> </w:t>
            </w:r>
            <w:r w:rsidRPr="0010290A">
              <w:rPr>
                <w:bCs/>
                <w:lang w:val="uk-UA"/>
              </w:rPr>
              <w:t>цією</w:t>
            </w:r>
            <w:r>
              <w:rPr>
                <w:lang w:val="uk-UA"/>
              </w:rPr>
              <w:t xml:space="preserve"> мовою</w:t>
            </w:r>
          </w:p>
        </w:tc>
        <w:tc>
          <w:tcPr>
            <w:tcW w:w="2070" w:type="dxa"/>
          </w:tcPr>
          <w:p w14:paraId="146296F8" w14:textId="4ED0ABF1" w:rsidR="002353FA" w:rsidRDefault="002353FA" w:rsidP="00F056ED">
            <w:pPr>
              <w:ind w:right="-900"/>
              <w:jc w:val="both"/>
            </w:pPr>
            <w: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</w:tcPr>
          <w:p w14:paraId="25465820" w14:textId="481D2F8C" w:rsidR="002353FA" w:rsidRDefault="002353FA" w:rsidP="00F056ED">
            <w:pPr>
              <w:ind w:right="-900"/>
              <w:jc w:val="both"/>
            </w:pPr>
            <w:r>
              <w:fldChar w:fldCharType="begin">
                <w:ffData>
                  <w:name w:val="Text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53FA" w14:paraId="5799ED79" w14:textId="77777777" w:rsidTr="00F056ED">
        <w:trPr>
          <w:trHeight w:val="215"/>
        </w:trPr>
        <w:tc>
          <w:tcPr>
            <w:tcW w:w="6300" w:type="dxa"/>
            <w:tcBorders>
              <w:top w:val="nil"/>
            </w:tcBorders>
            <w:shd w:val="clear" w:color="auto" w:fill="FFFFFF"/>
          </w:tcPr>
          <w:p w14:paraId="66F43589" w14:textId="7325FB88" w:rsidR="002353FA" w:rsidRPr="00796E4F" w:rsidRDefault="002353FA" w:rsidP="00F056ED">
            <w:pPr>
              <w:ind w:right="-90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Сім’я, де спілкуються </w:t>
            </w:r>
            <w:r w:rsidRPr="008D7C2B">
              <w:rPr>
                <w:b/>
                <w:lang w:val="ru-RU"/>
              </w:rPr>
              <w:t xml:space="preserve"> </w:t>
            </w:r>
            <w:r>
              <w:fldChar w:fldCharType="begin"/>
            </w:r>
            <w:r w:rsidRPr="008D7C2B">
              <w:rPr>
                <w:lang w:val="ru-RU"/>
              </w:rPr>
              <w:instrText xml:space="preserve"> </w:instrText>
            </w:r>
            <w:r>
              <w:instrText>REF</w:instrText>
            </w:r>
            <w:r w:rsidRPr="008D7C2B">
              <w:rPr>
                <w:lang w:val="ru-RU"/>
              </w:rPr>
              <w:instrText xml:space="preserve">  </w:instrText>
            </w:r>
            <w:r>
              <w:instrText>Language</w:instrText>
            </w:r>
            <w:r w:rsidRPr="008D7C2B">
              <w:rPr>
                <w:lang w:val="ru-RU"/>
              </w:rPr>
              <w:instrText>_</w:instrText>
            </w:r>
            <w:r>
              <w:instrText>One</w:instrText>
            </w:r>
            <w:r w:rsidRPr="008D7C2B">
              <w:rPr>
                <w:lang w:val="ru-RU"/>
              </w:rPr>
              <w:instrText xml:space="preserve"> \* </w:instrText>
            </w:r>
            <w:r>
              <w:instrText>Caps</w:instrText>
            </w:r>
            <w:r w:rsidRPr="008D7C2B">
              <w:rPr>
                <w:lang w:val="ru-RU"/>
              </w:rPr>
              <w:instrText xml:space="preserve">  \* </w:instrText>
            </w:r>
            <w:r>
              <w:instrText>MERGEFORMAT</w:instrText>
            </w:r>
            <w:r w:rsidRPr="008D7C2B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CB0E51" w:rsidRPr="00CB0E51">
              <w:rPr>
                <w:b/>
                <w:lang w:val="ru-RU"/>
              </w:rPr>
              <w:t xml:space="preserve">     </w:t>
            </w:r>
            <w:r>
              <w:rPr>
                <w:b/>
              </w:rPr>
              <w:fldChar w:fldCharType="end"/>
            </w:r>
            <w:r w:rsidRPr="008D7C2B">
              <w:rPr>
                <w:lang w:val="ru-RU"/>
              </w:rPr>
              <w:t xml:space="preserve"> </w:t>
            </w:r>
            <w:r w:rsidRPr="0010290A">
              <w:rPr>
                <w:bCs/>
                <w:lang w:val="uk-UA"/>
              </w:rPr>
              <w:t>цією</w:t>
            </w:r>
            <w:r>
              <w:rPr>
                <w:lang w:val="uk-UA"/>
              </w:rPr>
              <w:t xml:space="preserve"> мовою</w:t>
            </w:r>
          </w:p>
        </w:tc>
        <w:tc>
          <w:tcPr>
            <w:tcW w:w="2070" w:type="dxa"/>
            <w:tcBorders>
              <w:top w:val="nil"/>
            </w:tcBorders>
          </w:tcPr>
          <w:p w14:paraId="41B6AC20" w14:textId="3991B82A" w:rsidR="002353FA" w:rsidRDefault="002353FA" w:rsidP="00F056ED">
            <w:pPr>
              <w:ind w:right="-900"/>
              <w:jc w:val="both"/>
            </w:pPr>
            <w: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nil"/>
            </w:tcBorders>
          </w:tcPr>
          <w:p w14:paraId="17F61BEC" w14:textId="55889F00" w:rsidR="002353FA" w:rsidRDefault="002353FA" w:rsidP="00F056ED">
            <w:pPr>
              <w:ind w:right="-900"/>
              <w:jc w:val="both"/>
            </w:pPr>
            <w: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53FA" w14:paraId="551EFD18" w14:textId="77777777" w:rsidTr="00F056ED">
        <w:trPr>
          <w:trHeight w:val="107"/>
        </w:trPr>
        <w:tc>
          <w:tcPr>
            <w:tcW w:w="6300" w:type="dxa"/>
            <w:shd w:val="clear" w:color="auto" w:fill="FFFFFF"/>
          </w:tcPr>
          <w:p w14:paraId="47381266" w14:textId="77777777" w:rsidR="002353FA" w:rsidRPr="00757E59" w:rsidRDefault="002353FA" w:rsidP="00F056ED">
            <w:pPr>
              <w:ind w:right="-900"/>
              <w:jc w:val="both"/>
              <w:rPr>
                <w:lang w:val="uk-UA"/>
              </w:rPr>
            </w:pPr>
            <w:r w:rsidRPr="008F370D">
              <w:rPr>
                <w:lang w:val="ru-RU"/>
              </w:rPr>
              <w:t>Освітнє та/або робоче середовище, де спілкуються</w:t>
            </w:r>
            <w:r w:rsidRPr="008F370D">
              <w:rPr>
                <w:b/>
                <w:lang w:val="ru-RU"/>
              </w:rPr>
              <w:t xml:space="preserve"> </w:t>
            </w:r>
            <w:r>
              <w:rPr>
                <w:lang w:val="uk-UA"/>
              </w:rPr>
              <w:t xml:space="preserve">     </w:t>
            </w:r>
            <w:r w:rsidRPr="0010290A">
              <w:rPr>
                <w:bCs/>
                <w:lang w:val="uk-UA"/>
              </w:rPr>
              <w:t>цією</w:t>
            </w:r>
            <w:r>
              <w:rPr>
                <w:lang w:val="uk-UA"/>
              </w:rPr>
              <w:t xml:space="preserve"> мовою</w:t>
            </w:r>
          </w:p>
        </w:tc>
        <w:tc>
          <w:tcPr>
            <w:tcW w:w="2070" w:type="dxa"/>
          </w:tcPr>
          <w:p w14:paraId="4D26ABEB" w14:textId="7D487AB0" w:rsidR="002353FA" w:rsidRDefault="002353FA" w:rsidP="00F056ED">
            <w:pPr>
              <w:ind w:right="-900"/>
              <w:jc w:val="both"/>
            </w:pPr>
            <w: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</w:tcPr>
          <w:p w14:paraId="5F9E408B" w14:textId="37015C2C" w:rsidR="002353FA" w:rsidRDefault="002353FA" w:rsidP="00F056ED">
            <w:pPr>
              <w:ind w:right="-900"/>
              <w:jc w:val="both"/>
            </w:pPr>
            <w: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 w:rsidR="00B12CD2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0E07170" w14:textId="77777777" w:rsidR="002353FA" w:rsidRDefault="002353FA" w:rsidP="002353FA">
      <w:pPr>
        <w:jc w:val="both"/>
        <w:rPr>
          <w:b/>
          <w:sz w:val="18"/>
        </w:rPr>
      </w:pPr>
    </w:p>
    <w:p w14:paraId="22ACDB18" w14:textId="77777777" w:rsidR="00A92815" w:rsidRDefault="00A92815" w:rsidP="00A92815">
      <w:pPr>
        <w:jc w:val="both"/>
        <w:rPr>
          <w:b/>
          <w:sz w:val="18"/>
        </w:rPr>
      </w:pPr>
    </w:p>
    <w:p w14:paraId="5BA0C0E6" w14:textId="77777777" w:rsidR="00C24F8B" w:rsidRPr="008F370D" w:rsidRDefault="00A92815" w:rsidP="00C24F8B">
      <w:pPr>
        <w:tabs>
          <w:tab w:val="num" w:pos="-990"/>
        </w:tabs>
        <w:ind w:left="-990" w:right="610"/>
        <w:jc w:val="both"/>
        <w:rPr>
          <w:lang w:val="ru-RU"/>
        </w:rPr>
      </w:pPr>
      <w:r w:rsidRPr="008F370D">
        <w:rPr>
          <w:b/>
          <w:lang w:val="ru-RU"/>
        </w:rPr>
        <w:t>(3)</w:t>
      </w:r>
      <w:r w:rsidRPr="008F370D">
        <w:rPr>
          <w:lang w:val="ru-RU"/>
        </w:rPr>
        <w:t xml:space="preserve"> </w:t>
      </w:r>
      <w:r w:rsidR="00C24F8B" w:rsidRPr="008F370D">
        <w:rPr>
          <w:lang w:val="uk-UA"/>
        </w:rPr>
        <w:t>За шкалою від 0 до 10, будь ласка, оберіть</w:t>
      </w:r>
      <w:r w:rsidR="00C24F8B">
        <w:rPr>
          <w:lang w:val="uk-UA"/>
        </w:rPr>
        <w:t xml:space="preserve"> Ваш</w:t>
      </w:r>
      <w:r w:rsidR="00C24F8B" w:rsidRPr="008F370D">
        <w:rPr>
          <w:lang w:val="uk-UA"/>
        </w:rPr>
        <w:t xml:space="preserve"> </w:t>
      </w:r>
      <w:r w:rsidR="00C24F8B" w:rsidRPr="007C552F">
        <w:rPr>
          <w:b/>
          <w:bCs/>
          <w:i/>
          <w:iCs/>
          <w:u w:val="single"/>
          <w:lang w:val="uk-UA"/>
        </w:rPr>
        <w:t>рівень</w:t>
      </w:r>
      <w:r w:rsidR="00C24F8B" w:rsidRPr="008F370D">
        <w:rPr>
          <w:lang w:val="uk-UA"/>
        </w:rPr>
        <w:t xml:space="preserve"> </w:t>
      </w:r>
      <w:r w:rsidR="00C24F8B">
        <w:rPr>
          <w:lang w:val="uk-UA"/>
        </w:rPr>
        <w:t xml:space="preserve">говоріння, розуміння та читання </w:t>
      </w:r>
      <w:r w:rsidR="00C24F8B">
        <w:fldChar w:fldCharType="begin"/>
      </w:r>
      <w:r w:rsidR="00C24F8B" w:rsidRPr="008F370D">
        <w:rPr>
          <w:lang w:val="ru-RU"/>
        </w:rPr>
        <w:instrText xml:space="preserve"> </w:instrText>
      </w:r>
      <w:r w:rsidR="00C24F8B">
        <w:instrText>REF</w:instrText>
      </w:r>
      <w:r w:rsidR="00C24F8B" w:rsidRPr="008F370D">
        <w:rPr>
          <w:lang w:val="ru-RU"/>
        </w:rPr>
        <w:instrText xml:space="preserve">  </w:instrText>
      </w:r>
      <w:r w:rsidR="00C24F8B">
        <w:instrText>Language</w:instrText>
      </w:r>
      <w:r w:rsidR="00C24F8B" w:rsidRPr="008F370D">
        <w:rPr>
          <w:lang w:val="ru-RU"/>
        </w:rPr>
        <w:instrText>_</w:instrText>
      </w:r>
      <w:r w:rsidR="00C24F8B">
        <w:instrText>One</w:instrText>
      </w:r>
      <w:r w:rsidR="00C24F8B" w:rsidRPr="008F370D">
        <w:rPr>
          <w:lang w:val="ru-RU"/>
        </w:rPr>
        <w:instrText xml:space="preserve"> \* </w:instrText>
      </w:r>
      <w:r w:rsidR="00C24F8B">
        <w:instrText>Caps</w:instrText>
      </w:r>
      <w:r w:rsidR="00C24F8B" w:rsidRPr="008F370D">
        <w:rPr>
          <w:lang w:val="ru-RU"/>
        </w:rPr>
        <w:instrText xml:space="preserve">  \* </w:instrText>
      </w:r>
      <w:r w:rsidR="00C24F8B">
        <w:instrText>MERGEFORMAT</w:instrText>
      </w:r>
      <w:r w:rsidR="00C24F8B" w:rsidRPr="008F370D">
        <w:rPr>
          <w:lang w:val="ru-RU"/>
        </w:rPr>
        <w:instrText xml:space="preserve"> </w:instrText>
      </w:r>
      <w:r w:rsidR="00C24F8B">
        <w:fldChar w:fldCharType="separate"/>
      </w:r>
      <w:r w:rsidR="00C24F8B" w:rsidRPr="008F370D">
        <w:rPr>
          <w:b/>
          <w:lang w:val="ru-RU"/>
        </w:rPr>
        <w:t xml:space="preserve">  </w:t>
      </w:r>
      <w:r w:rsidR="00C24F8B">
        <w:rPr>
          <w:b/>
          <w:lang w:val="uk-UA"/>
        </w:rPr>
        <w:t>цією мовою</w:t>
      </w:r>
      <w:r w:rsidR="00C24F8B" w:rsidRPr="008F370D">
        <w:rPr>
          <w:b/>
          <w:lang w:val="ru-RU"/>
        </w:rPr>
        <w:t xml:space="preserve">   </w:t>
      </w:r>
      <w:r w:rsidR="00C24F8B">
        <w:fldChar w:fldCharType="end"/>
      </w:r>
      <w:r w:rsidR="00C24F8B">
        <w:rPr>
          <w:lang w:val="uk-UA"/>
        </w:rPr>
        <w:t xml:space="preserve"> зі спадних меню</w:t>
      </w:r>
      <w:r w:rsidR="00C24F8B" w:rsidRPr="008F370D">
        <w:rPr>
          <w:lang w:val="ru-RU"/>
        </w:rPr>
        <w:t>:</w:t>
      </w:r>
    </w:p>
    <w:p w14:paraId="5C5DE276" w14:textId="411512AB" w:rsidR="00A92815" w:rsidRPr="008F370D" w:rsidRDefault="00A92815" w:rsidP="00A92815">
      <w:pPr>
        <w:tabs>
          <w:tab w:val="num" w:pos="-990"/>
        </w:tabs>
        <w:ind w:left="-990" w:right="610"/>
        <w:jc w:val="both"/>
        <w:rPr>
          <w:lang w:val="ru-RU"/>
        </w:rPr>
      </w:pPr>
    </w:p>
    <w:tbl>
      <w:tblPr>
        <w:tblW w:w="10248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1705"/>
        <w:gridCol w:w="2621"/>
        <w:gridCol w:w="1705"/>
        <w:gridCol w:w="1157"/>
        <w:gridCol w:w="1705"/>
      </w:tblGrid>
      <w:tr w:rsidR="00A92815" w14:paraId="73846C40" w14:textId="77777777" w:rsidTr="00C54047">
        <w:trPr>
          <w:trHeight w:val="184"/>
        </w:trPr>
        <w:tc>
          <w:tcPr>
            <w:tcW w:w="0" w:type="auto"/>
            <w:shd w:val="clear" w:color="auto" w:fill="FFFFFF"/>
          </w:tcPr>
          <w:p w14:paraId="18C5B24B" w14:textId="77777777" w:rsidR="00A92815" w:rsidRDefault="00A92815" w:rsidP="00C54047">
            <w:pPr>
              <w:tabs>
                <w:tab w:val="num" w:pos="-720"/>
              </w:tabs>
              <w:jc w:val="both"/>
            </w:pPr>
            <w:r>
              <w:rPr>
                <w:lang w:val="uk-UA"/>
              </w:rPr>
              <w:t>Г</w:t>
            </w:r>
            <w:r w:rsidRPr="00796E4F">
              <w:t>оворіння</w:t>
            </w:r>
          </w:p>
        </w:tc>
        <w:tc>
          <w:tcPr>
            <w:tcW w:w="0" w:type="auto"/>
            <w:shd w:val="clear" w:color="auto" w:fill="FFFFFF"/>
          </w:tcPr>
          <w:p w14:paraId="7355B086" w14:textId="29E7189A" w:rsidR="00A92815" w:rsidRDefault="00A92815" w:rsidP="00C54047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натисніть тут"/>
                    <w:listEntry w:val="0 = відсутній"/>
                    <w:listEntry w:val="1 = дуже низький"/>
                    <w:listEntry w:val="2 - низький"/>
                    <w:listEntry w:val="3 = базовий "/>
                    <w:listEntry w:val="4 = нижче середнього "/>
                    <w:listEntry w:val="5 = середній "/>
                    <w:listEntry w:val="6 = вище середнього "/>
                    <w:listEntry w:val="7 = добрий"/>
                    <w:listEntry w:val="8 = дуже добрий "/>
                    <w:listEntry w:val="9 = відмінний "/>
                    <w:listEntry w:val="10 = досконалий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0" w:type="auto"/>
            <w:shd w:val="clear" w:color="auto" w:fill="FFFFFF"/>
          </w:tcPr>
          <w:p w14:paraId="3961F73F" w14:textId="77777777" w:rsidR="00A92815" w:rsidRPr="00796E4F" w:rsidRDefault="00A92815" w:rsidP="00C54047">
            <w:pPr>
              <w:tabs>
                <w:tab w:val="num" w:pos="-72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796E4F">
              <w:rPr>
                <w:lang w:val="uk-UA"/>
              </w:rPr>
              <w:t>озуміння усної мови</w:t>
            </w:r>
          </w:p>
        </w:tc>
        <w:tc>
          <w:tcPr>
            <w:tcW w:w="0" w:type="auto"/>
            <w:shd w:val="clear" w:color="auto" w:fill="FFFFFF"/>
          </w:tcPr>
          <w:p w14:paraId="7E56FB62" w14:textId="34D840FD" w:rsidR="00A92815" w:rsidRDefault="00A92815" w:rsidP="00C54047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натисніть тут"/>
                    <w:listEntry w:val="0 = відсутній"/>
                    <w:listEntry w:val="1 = дуже низький"/>
                    <w:listEntry w:val="2 - низький"/>
                    <w:listEntry w:val="3 = базовий "/>
                    <w:listEntry w:val="4 = нижче середнього "/>
                    <w:listEntry w:val="5 = середній "/>
                    <w:listEntry w:val="6 = вище середнього "/>
                    <w:listEntry w:val="7 = добрий"/>
                    <w:listEntry w:val="8 = дуже добрий "/>
                    <w:listEntry w:val="9 = відмінний "/>
                    <w:listEntry w:val="10 = досконалий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0" w:type="auto"/>
            <w:shd w:val="clear" w:color="auto" w:fill="FFFFFF"/>
          </w:tcPr>
          <w:p w14:paraId="69F6D416" w14:textId="77777777" w:rsidR="00A92815" w:rsidRPr="00796E4F" w:rsidRDefault="00A92815" w:rsidP="00C54047">
            <w:pPr>
              <w:tabs>
                <w:tab w:val="num" w:pos="-72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Читання</w:t>
            </w:r>
          </w:p>
        </w:tc>
        <w:tc>
          <w:tcPr>
            <w:tcW w:w="0" w:type="auto"/>
            <w:shd w:val="clear" w:color="auto" w:fill="FFFFFF"/>
          </w:tcPr>
          <w:p w14:paraId="3D334900" w14:textId="6A7FAF74" w:rsidR="00A92815" w:rsidRDefault="00A92815" w:rsidP="00C54047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натисніть тут"/>
                    <w:listEntry w:val="0 = відсутній"/>
                    <w:listEntry w:val="1 = дуже низький"/>
                    <w:listEntry w:val="2 - низький"/>
                    <w:listEntry w:val="3 = базовий "/>
                    <w:listEntry w:val="4 = нижче середнього "/>
                    <w:listEntry w:val="5 = середній "/>
                    <w:listEntry w:val="6 = вище середнього "/>
                    <w:listEntry w:val="7 = добрий"/>
                    <w:listEntry w:val="8 = дуже добрий "/>
                    <w:listEntry w:val="9 = відмінний "/>
                    <w:listEntry w:val="10 = досконалий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3A39B8A1" w14:textId="77777777" w:rsidR="00A92815" w:rsidRDefault="00A92815" w:rsidP="00A92815">
      <w:pPr>
        <w:jc w:val="both"/>
        <w:rPr>
          <w:b/>
          <w:sz w:val="18"/>
        </w:rPr>
      </w:pPr>
    </w:p>
    <w:p w14:paraId="66980A23" w14:textId="77777777" w:rsidR="002B46EB" w:rsidRDefault="002B46EB" w:rsidP="002B46EB">
      <w:pPr>
        <w:jc w:val="both"/>
        <w:rPr>
          <w:b/>
          <w:sz w:val="18"/>
        </w:rPr>
      </w:pPr>
    </w:p>
    <w:p w14:paraId="71C9D7D9" w14:textId="77777777" w:rsidR="002B46EB" w:rsidRPr="008D7C2B" w:rsidRDefault="002B46EB" w:rsidP="002B46EB">
      <w:pPr>
        <w:ind w:left="-990" w:right="-720"/>
        <w:jc w:val="both"/>
        <w:rPr>
          <w:lang w:val="ru-RU"/>
        </w:rPr>
      </w:pPr>
      <w:r w:rsidRPr="00244323">
        <w:rPr>
          <w:b/>
          <w:lang w:val="ru-RU"/>
        </w:rPr>
        <w:t xml:space="preserve">(4) </w:t>
      </w:r>
      <w:r w:rsidRPr="00244323">
        <w:rPr>
          <w:lang w:val="ru-RU"/>
        </w:rPr>
        <w:t xml:space="preserve">За шкалою від 0 до 10, будь ласка, оберіть наскільки </w:t>
      </w:r>
      <w:r w:rsidRPr="008D7C2B">
        <w:rPr>
          <w:lang w:val="ru-RU"/>
        </w:rPr>
        <w:t>наведені нижче</w:t>
      </w:r>
      <w:r>
        <w:rPr>
          <w:lang w:val="uk-UA"/>
        </w:rPr>
        <w:t xml:space="preserve"> </w:t>
      </w:r>
      <w:r w:rsidRPr="00244323">
        <w:rPr>
          <w:lang w:val="ru-RU"/>
        </w:rPr>
        <w:t xml:space="preserve">фактори сприяли Вашому </w:t>
      </w:r>
    </w:p>
    <w:p w14:paraId="676A98B0" w14:textId="2E3AF3A6" w:rsidR="002B46EB" w:rsidRPr="00244323" w:rsidRDefault="002B46EB" w:rsidP="002B46EB">
      <w:pPr>
        <w:ind w:left="-990" w:right="-720"/>
        <w:jc w:val="both"/>
        <w:rPr>
          <w:b/>
          <w:lang w:val="ru-RU"/>
        </w:rPr>
      </w:pPr>
      <w:r w:rsidRPr="00244323">
        <w:rPr>
          <w:lang w:val="ru-RU"/>
        </w:rPr>
        <w:t>вивченню цієї мови: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700"/>
        <w:gridCol w:w="2700"/>
        <w:gridCol w:w="3037"/>
      </w:tblGrid>
      <w:tr w:rsidR="002B46EB" w14:paraId="4731F3E0" w14:textId="77777777" w:rsidTr="00C54047">
        <w:trPr>
          <w:trHeight w:val="215"/>
        </w:trPr>
        <w:tc>
          <w:tcPr>
            <w:tcW w:w="2250" w:type="dxa"/>
            <w:shd w:val="clear" w:color="auto" w:fill="FFFFFF"/>
          </w:tcPr>
          <w:p w14:paraId="7F7097B0" w14:textId="77777777" w:rsidR="002B46EB" w:rsidRDefault="002B46EB" w:rsidP="00C54047">
            <w:pPr>
              <w:ind w:right="-900"/>
              <w:jc w:val="both"/>
            </w:pPr>
            <w:r w:rsidRPr="00244323">
              <w:t>Взаємодія з друзями</w:t>
            </w:r>
          </w:p>
        </w:tc>
        <w:tc>
          <w:tcPr>
            <w:tcW w:w="2700" w:type="dxa"/>
          </w:tcPr>
          <w:p w14:paraId="1D782F87" w14:textId="6A42CCBA" w:rsidR="002B46EB" w:rsidRDefault="002B46EB" w:rsidP="00C54047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(натисніть тут для вибору зі спадного меню)  "/>
                    <w:listEntry w:val="0 = не вплинуло "/>
                    <w:listEntry w:val="1 = дуже малий вплив"/>
                    <w:listEntry w:val="2 "/>
                    <w:listEntry w:val="3 "/>
                    <w:listEntry w:val="4 "/>
                    <w:listEntry w:val="5 = помірний вплив"/>
                    <w:listEntry w:val="6"/>
                    <w:listEntry w:val="7"/>
                    <w:listEntry w:val="8"/>
                    <w:listEntry w:val="9"/>
                    <w:listEntry w:val="10 = найбільш значний вплив 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26C419CC" w14:textId="77777777" w:rsidR="002B46EB" w:rsidRDefault="002B46EB" w:rsidP="00C54047">
            <w:pPr>
              <w:ind w:right="-900"/>
              <w:jc w:val="both"/>
            </w:pPr>
            <w:r>
              <w:t>Аудіоматеріали/самостійне навчання</w:t>
            </w:r>
          </w:p>
        </w:tc>
        <w:tc>
          <w:tcPr>
            <w:tcW w:w="3037" w:type="dxa"/>
          </w:tcPr>
          <w:p w14:paraId="4C1E7316" w14:textId="79885680" w:rsidR="002B46EB" w:rsidRDefault="002B46EB" w:rsidP="00C54047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(натисніть тут для вибору зі спадного меню)  "/>
                    <w:listEntry w:val="0 = не вплинуло "/>
                    <w:listEntry w:val="1 = дуже малий вплив"/>
                    <w:listEntry w:val="2 "/>
                    <w:listEntry w:val="3 "/>
                    <w:listEntry w:val="4 "/>
                    <w:listEntry w:val="5 = помірний вплив"/>
                    <w:listEntry w:val="6"/>
                    <w:listEntry w:val="7"/>
                    <w:listEntry w:val="8"/>
                    <w:listEntry w:val="9"/>
                    <w:listEntry w:val="10 = найбільш значний вплив 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2B46EB" w14:paraId="13D33368" w14:textId="77777777" w:rsidTr="00C54047">
        <w:trPr>
          <w:trHeight w:val="107"/>
        </w:trPr>
        <w:tc>
          <w:tcPr>
            <w:tcW w:w="2250" w:type="dxa"/>
            <w:shd w:val="clear" w:color="auto" w:fill="FFFFFF"/>
          </w:tcPr>
          <w:p w14:paraId="6265ACE4" w14:textId="77777777" w:rsidR="002B46EB" w:rsidRDefault="002B46EB" w:rsidP="00C54047">
            <w:pPr>
              <w:ind w:right="-900"/>
              <w:jc w:val="both"/>
            </w:pPr>
            <w:r w:rsidRPr="00244323">
              <w:t>Взаємодія з сім’єю</w:t>
            </w:r>
          </w:p>
        </w:tc>
        <w:tc>
          <w:tcPr>
            <w:tcW w:w="2700" w:type="dxa"/>
          </w:tcPr>
          <w:p w14:paraId="71A6A2D5" w14:textId="790554D8" w:rsidR="002B46EB" w:rsidRDefault="002B46EB" w:rsidP="00C54047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(натисніть тут для вибору зі спадного меню)  "/>
                    <w:listEntry w:val="0 = не вплинуло "/>
                    <w:listEntry w:val="1 = дуже малий вплив"/>
                    <w:listEntry w:val="2 "/>
                    <w:listEntry w:val="3 "/>
                    <w:listEntry w:val="4 "/>
                    <w:listEntry w:val="5 = помірний вплив"/>
                    <w:listEntry w:val="6"/>
                    <w:listEntry w:val="7"/>
                    <w:listEntry w:val="8"/>
                    <w:listEntry w:val="9"/>
                    <w:listEntry w:val="10 = найбільш значний вплив 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20C1B6D3" w14:textId="77777777" w:rsidR="002B46EB" w:rsidRDefault="002B46EB" w:rsidP="00C54047">
            <w:pPr>
              <w:ind w:right="-900"/>
              <w:jc w:val="both"/>
            </w:pPr>
            <w:r w:rsidRPr="00796E4F">
              <w:t>Перегляд телебачення</w:t>
            </w:r>
          </w:p>
        </w:tc>
        <w:tc>
          <w:tcPr>
            <w:tcW w:w="3037" w:type="dxa"/>
          </w:tcPr>
          <w:p w14:paraId="428F7047" w14:textId="543F0F75" w:rsidR="002B46EB" w:rsidRDefault="002B46EB" w:rsidP="00C54047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(натисніть тут для вибору зі спадного меню)  "/>
                    <w:listEntry w:val="0 = не вплинуло "/>
                    <w:listEntry w:val="1 = дуже малий вплив"/>
                    <w:listEntry w:val="2 "/>
                    <w:listEntry w:val="3 "/>
                    <w:listEntry w:val="4 "/>
                    <w:listEntry w:val="5 = помірний вплив"/>
                    <w:listEntry w:val="6"/>
                    <w:listEntry w:val="7"/>
                    <w:listEntry w:val="8"/>
                    <w:listEntry w:val="9"/>
                    <w:listEntry w:val="10 = найбільш значний вплив 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2B46EB" w14:paraId="3A3E4BC7" w14:textId="77777777" w:rsidTr="00C54047">
        <w:trPr>
          <w:trHeight w:val="242"/>
        </w:trPr>
        <w:tc>
          <w:tcPr>
            <w:tcW w:w="2250" w:type="dxa"/>
            <w:shd w:val="clear" w:color="auto" w:fill="FFFFFF"/>
          </w:tcPr>
          <w:p w14:paraId="2867C791" w14:textId="77777777" w:rsidR="002B46EB" w:rsidRDefault="002B46EB" w:rsidP="00C54047">
            <w:pPr>
              <w:ind w:right="-900"/>
              <w:jc w:val="both"/>
            </w:pPr>
            <w:r w:rsidRPr="00244323">
              <w:t>Читання</w:t>
            </w:r>
            <w:r>
              <w:t xml:space="preserve"> </w:t>
            </w:r>
          </w:p>
        </w:tc>
        <w:tc>
          <w:tcPr>
            <w:tcW w:w="2700" w:type="dxa"/>
          </w:tcPr>
          <w:p w14:paraId="305FD4A7" w14:textId="5ED7A506" w:rsidR="002B46EB" w:rsidRDefault="002B46EB" w:rsidP="00C54047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(натисніть тут для вибору зі спадного меню)  "/>
                    <w:listEntry w:val="0 = не вплинуло "/>
                    <w:listEntry w:val="1 = дуже малий вплив"/>
                    <w:listEntry w:val="2 "/>
                    <w:listEntry w:val="3 "/>
                    <w:listEntry w:val="4 "/>
                    <w:listEntry w:val="5 = помірний вплив"/>
                    <w:listEntry w:val="6"/>
                    <w:listEntry w:val="7"/>
                    <w:listEntry w:val="8"/>
                    <w:listEntry w:val="9"/>
                    <w:listEntry w:val="10 = найбільш значний вплив 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676DCF60" w14:textId="77777777" w:rsidR="002B46EB" w:rsidRDefault="002B46EB" w:rsidP="00C54047">
            <w:pPr>
              <w:ind w:right="-900"/>
              <w:jc w:val="both"/>
            </w:pPr>
            <w:r w:rsidRPr="00796E4F">
              <w:t>Прослуховування радіо</w:t>
            </w:r>
          </w:p>
        </w:tc>
        <w:tc>
          <w:tcPr>
            <w:tcW w:w="3037" w:type="dxa"/>
          </w:tcPr>
          <w:p w14:paraId="7AB9855D" w14:textId="42E9E4C1" w:rsidR="002B46EB" w:rsidRDefault="002B46EB" w:rsidP="00C54047">
            <w:pPr>
              <w:ind w:right="-90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(натисніть тут для вибору зі спадного меню)  "/>
                    <w:listEntry w:val="0 = не вплинуло "/>
                    <w:listEntry w:val="1 = дуже малий вплив"/>
                    <w:listEntry w:val="2 "/>
                    <w:listEntry w:val="3 "/>
                    <w:listEntry w:val="4 "/>
                    <w:listEntry w:val="5 = помірний вплив"/>
                    <w:listEntry w:val="6"/>
                    <w:listEntry w:val="7"/>
                    <w:listEntry w:val="8"/>
                    <w:listEntry w:val="9"/>
                    <w:listEntry w:val="10 = найбільш значний вплив 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02EDE90A" w14:textId="77777777" w:rsidR="002B46EB" w:rsidRDefault="002B46EB" w:rsidP="002B46EB">
      <w:pPr>
        <w:ind w:left="-990" w:right="-720"/>
        <w:jc w:val="both"/>
        <w:rPr>
          <w:b/>
        </w:rPr>
      </w:pPr>
    </w:p>
    <w:p w14:paraId="2891ADCA" w14:textId="77777777" w:rsidR="002B46EB" w:rsidRDefault="002B46EB" w:rsidP="002B46EB">
      <w:pPr>
        <w:ind w:left="-990" w:right="-720"/>
        <w:jc w:val="both"/>
        <w:rPr>
          <w:b/>
        </w:rPr>
      </w:pPr>
    </w:p>
    <w:p w14:paraId="32CFD958" w14:textId="77777777" w:rsidR="00C24F8B" w:rsidRPr="008F370D" w:rsidRDefault="002B46EB" w:rsidP="00C24F8B">
      <w:pPr>
        <w:ind w:left="-990" w:right="-720"/>
        <w:jc w:val="both"/>
        <w:rPr>
          <w:lang w:val="ru-RU"/>
        </w:rPr>
      </w:pPr>
      <w:r w:rsidRPr="008F370D">
        <w:rPr>
          <w:b/>
          <w:lang w:val="ru-RU"/>
        </w:rPr>
        <w:t xml:space="preserve">(5)  </w:t>
      </w:r>
      <w:r w:rsidR="00C24F8B">
        <w:rPr>
          <w:lang w:val="uk-UA"/>
        </w:rPr>
        <w:t xml:space="preserve">Будь ласка, </w:t>
      </w:r>
      <w:r w:rsidR="00C24F8B" w:rsidRPr="008D7C2B">
        <w:rPr>
          <w:lang w:val="ru-RU"/>
        </w:rPr>
        <w:t>вкажіть, у якій мірі Ви</w:t>
      </w:r>
      <w:r w:rsidR="00C24F8B">
        <w:rPr>
          <w:lang w:val="uk-UA"/>
        </w:rPr>
        <w:t xml:space="preserve"> використовуєте </w:t>
      </w:r>
      <w:r w:rsidR="00C24F8B">
        <w:fldChar w:fldCharType="begin"/>
      </w:r>
      <w:r w:rsidR="00C24F8B" w:rsidRPr="008F370D">
        <w:rPr>
          <w:lang w:val="ru-RU"/>
        </w:rPr>
        <w:instrText xml:space="preserve"> </w:instrText>
      </w:r>
      <w:r w:rsidR="00C24F8B">
        <w:instrText>REF</w:instrText>
      </w:r>
      <w:r w:rsidR="00C24F8B" w:rsidRPr="008F370D">
        <w:rPr>
          <w:lang w:val="ru-RU"/>
        </w:rPr>
        <w:instrText xml:space="preserve">  </w:instrText>
      </w:r>
      <w:r w:rsidR="00C24F8B">
        <w:instrText>Language</w:instrText>
      </w:r>
      <w:r w:rsidR="00C24F8B" w:rsidRPr="008F370D">
        <w:rPr>
          <w:lang w:val="ru-RU"/>
        </w:rPr>
        <w:instrText>_</w:instrText>
      </w:r>
      <w:r w:rsidR="00C24F8B">
        <w:instrText>One</w:instrText>
      </w:r>
      <w:r w:rsidR="00C24F8B" w:rsidRPr="008F370D">
        <w:rPr>
          <w:lang w:val="ru-RU"/>
        </w:rPr>
        <w:instrText xml:space="preserve"> \* </w:instrText>
      </w:r>
      <w:r w:rsidR="00C24F8B">
        <w:instrText>Caps</w:instrText>
      </w:r>
      <w:r w:rsidR="00C24F8B" w:rsidRPr="008F370D">
        <w:rPr>
          <w:lang w:val="ru-RU"/>
        </w:rPr>
        <w:instrText xml:space="preserve">  \* </w:instrText>
      </w:r>
      <w:r w:rsidR="00C24F8B">
        <w:instrText>MERGEFORMAT</w:instrText>
      </w:r>
      <w:r w:rsidR="00C24F8B" w:rsidRPr="008F370D">
        <w:rPr>
          <w:lang w:val="ru-RU"/>
        </w:rPr>
        <w:instrText xml:space="preserve"> </w:instrText>
      </w:r>
      <w:r w:rsidR="00C24F8B">
        <w:fldChar w:fldCharType="separate"/>
      </w:r>
      <w:r w:rsidR="00C24F8B" w:rsidRPr="008F370D">
        <w:rPr>
          <w:b/>
          <w:lang w:val="ru-RU"/>
        </w:rPr>
        <w:t xml:space="preserve">  </w:t>
      </w:r>
      <w:r w:rsidR="00C24F8B">
        <w:rPr>
          <w:b/>
          <w:lang w:val="ru-RU"/>
        </w:rPr>
        <w:t>цю мову</w:t>
      </w:r>
      <w:r w:rsidR="00C24F8B" w:rsidRPr="008F370D">
        <w:rPr>
          <w:b/>
          <w:lang w:val="ru-RU"/>
        </w:rPr>
        <w:t xml:space="preserve">   </w:t>
      </w:r>
      <w:r w:rsidR="00C24F8B">
        <w:fldChar w:fldCharType="end"/>
      </w:r>
      <w:r w:rsidR="00C24F8B">
        <w:rPr>
          <w:lang w:val="uk-UA"/>
        </w:rPr>
        <w:t xml:space="preserve"> в наступних ситуаціях</w:t>
      </w:r>
      <w:r w:rsidR="00C24F8B" w:rsidRPr="008F370D">
        <w:rPr>
          <w:lang w:val="ru-RU"/>
        </w:rPr>
        <w:t>:</w:t>
      </w:r>
    </w:p>
    <w:tbl>
      <w:tblPr>
        <w:tblW w:w="0" w:type="auto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700"/>
        <w:gridCol w:w="2700"/>
        <w:gridCol w:w="2610"/>
      </w:tblGrid>
      <w:tr w:rsidR="002B46EB" w14:paraId="775518E4" w14:textId="77777777" w:rsidTr="00C54047">
        <w:tc>
          <w:tcPr>
            <w:tcW w:w="2250" w:type="dxa"/>
            <w:shd w:val="clear" w:color="auto" w:fill="FFFFFF"/>
          </w:tcPr>
          <w:p w14:paraId="5679E229" w14:textId="77777777" w:rsidR="002B46EB" w:rsidRDefault="002B46EB" w:rsidP="00C54047">
            <w:pPr>
              <w:tabs>
                <w:tab w:val="num" w:pos="-720"/>
              </w:tabs>
              <w:jc w:val="both"/>
            </w:pPr>
            <w:r w:rsidRPr="00244323">
              <w:t>Взаємодія з друзями</w:t>
            </w:r>
          </w:p>
        </w:tc>
        <w:tc>
          <w:tcPr>
            <w:tcW w:w="2700" w:type="dxa"/>
          </w:tcPr>
          <w:p w14:paraId="1CE61956" w14:textId="7D57F10B" w:rsidR="002B46EB" w:rsidRDefault="002B46EB" w:rsidP="00C54047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(натисніть тут для вибору зі спадного меню)"/>
                    <w:listEntry w:val="0 =ніколи"/>
                    <w:listEntry w:val="1- майже ніколи"/>
                    <w:listEntry w:val="2 "/>
                    <w:listEntry w:val="3 "/>
                    <w:listEntry w:val="4 "/>
                    <w:listEntry w:val="5= у половині випадків"/>
                    <w:listEntry w:val="6"/>
                    <w:listEntry w:val="7"/>
                    <w:listEntry w:val="8"/>
                    <w:listEntry w:val="9"/>
                    <w:listEntry w:val="10= завжди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4266B4EF" w14:textId="77777777" w:rsidR="002B46EB" w:rsidRDefault="002B46EB" w:rsidP="00C54047">
            <w:pPr>
              <w:tabs>
                <w:tab w:val="num" w:pos="-720"/>
              </w:tabs>
              <w:jc w:val="both"/>
            </w:pPr>
            <w:r w:rsidRPr="00796E4F">
              <w:t>Прослуховування радіо/музики</w:t>
            </w:r>
          </w:p>
        </w:tc>
        <w:tc>
          <w:tcPr>
            <w:tcW w:w="2610" w:type="dxa"/>
          </w:tcPr>
          <w:p w14:paraId="7938139B" w14:textId="441D8504" w:rsidR="002B46EB" w:rsidRDefault="002B46EB" w:rsidP="00C54047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(натисніть тут для вибору зі спадного меню)"/>
                    <w:listEntry w:val="0 =ніколи"/>
                    <w:listEntry w:val="1- майже ніколи"/>
                    <w:listEntry w:val="2 "/>
                    <w:listEntry w:val="3 "/>
                    <w:listEntry w:val="4 "/>
                    <w:listEntry w:val="5= у половині випадків"/>
                    <w:listEntry w:val="6"/>
                    <w:listEntry w:val="7"/>
                    <w:listEntry w:val="8"/>
                    <w:listEntry w:val="9"/>
                    <w:listEntry w:val="10= завжди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2B46EB" w14:paraId="632E7151" w14:textId="77777777" w:rsidTr="00C54047">
        <w:trPr>
          <w:trHeight w:val="206"/>
        </w:trPr>
        <w:tc>
          <w:tcPr>
            <w:tcW w:w="2250" w:type="dxa"/>
            <w:shd w:val="clear" w:color="auto" w:fill="FFFFFF"/>
          </w:tcPr>
          <w:p w14:paraId="16A8DF23" w14:textId="77777777" w:rsidR="002B46EB" w:rsidRDefault="002B46EB" w:rsidP="00C54047">
            <w:pPr>
              <w:tabs>
                <w:tab w:val="num" w:pos="-720"/>
              </w:tabs>
              <w:jc w:val="both"/>
            </w:pPr>
            <w:r w:rsidRPr="00244323">
              <w:t>Взаємодія з сім’єю</w:t>
            </w:r>
          </w:p>
        </w:tc>
        <w:tc>
          <w:tcPr>
            <w:tcW w:w="2700" w:type="dxa"/>
          </w:tcPr>
          <w:p w14:paraId="67850260" w14:textId="6ED8A983" w:rsidR="002B46EB" w:rsidRDefault="002B46EB" w:rsidP="00C54047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(натисніть тут для вибору зі спадного меню)"/>
                    <w:listEntry w:val="0 =ніколи"/>
                    <w:listEntry w:val="1- майже ніколи"/>
                    <w:listEntry w:val="2 "/>
                    <w:listEntry w:val="3 "/>
                    <w:listEntry w:val="4 "/>
                    <w:listEntry w:val="5= у половині випадків"/>
                    <w:listEntry w:val="6"/>
                    <w:listEntry w:val="7"/>
                    <w:listEntry w:val="8"/>
                    <w:listEntry w:val="9"/>
                    <w:listEntry w:val="10= завжди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74B913B5" w14:textId="77777777" w:rsidR="002B46EB" w:rsidRDefault="002B46EB" w:rsidP="00C54047">
            <w:pPr>
              <w:tabs>
                <w:tab w:val="num" w:pos="-720"/>
              </w:tabs>
              <w:jc w:val="both"/>
            </w:pPr>
            <w:r w:rsidRPr="00244323">
              <w:t>Читання</w:t>
            </w:r>
          </w:p>
        </w:tc>
        <w:tc>
          <w:tcPr>
            <w:tcW w:w="2610" w:type="dxa"/>
          </w:tcPr>
          <w:p w14:paraId="7B360A1A" w14:textId="5EBCAEB9" w:rsidR="002B46EB" w:rsidRDefault="002B46EB" w:rsidP="00C54047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(натисніть тут для вибору зі спадного меню)"/>
                    <w:listEntry w:val="0 =ніколи"/>
                    <w:listEntry w:val="1- майже ніколи"/>
                    <w:listEntry w:val="2 "/>
                    <w:listEntry w:val="3 "/>
                    <w:listEntry w:val="4 "/>
                    <w:listEntry w:val="5= у половині випадків"/>
                    <w:listEntry w:val="6"/>
                    <w:listEntry w:val="7"/>
                    <w:listEntry w:val="8"/>
                    <w:listEntry w:val="9"/>
                    <w:listEntry w:val="10= завжди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2B46EB" w14:paraId="737866EE" w14:textId="77777777" w:rsidTr="00C54047">
        <w:trPr>
          <w:trHeight w:val="200"/>
        </w:trPr>
        <w:tc>
          <w:tcPr>
            <w:tcW w:w="2250" w:type="dxa"/>
            <w:shd w:val="clear" w:color="auto" w:fill="FFFFFF"/>
          </w:tcPr>
          <w:p w14:paraId="07BE2398" w14:textId="77777777" w:rsidR="002B46EB" w:rsidRDefault="002B46EB" w:rsidP="00C54047">
            <w:pPr>
              <w:tabs>
                <w:tab w:val="num" w:pos="-720"/>
              </w:tabs>
              <w:jc w:val="both"/>
            </w:pPr>
            <w:r w:rsidRPr="00244323">
              <w:t>Перегляд телебачення</w:t>
            </w:r>
          </w:p>
        </w:tc>
        <w:tc>
          <w:tcPr>
            <w:tcW w:w="2700" w:type="dxa"/>
          </w:tcPr>
          <w:p w14:paraId="246838AA" w14:textId="01076E37" w:rsidR="002B46EB" w:rsidRDefault="002B46EB" w:rsidP="00C54047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(натисніть тут для вибору зі спадного меню)"/>
                    <w:listEntry w:val="0 =ніколи"/>
                    <w:listEntry w:val="1- майже ніколи"/>
                    <w:listEntry w:val="2 "/>
                    <w:listEntry w:val="3 "/>
                    <w:listEntry w:val="4 "/>
                    <w:listEntry w:val="5= у половині випадків"/>
                    <w:listEntry w:val="6"/>
                    <w:listEntry w:val="7"/>
                    <w:listEntry w:val="8"/>
                    <w:listEntry w:val="9"/>
                    <w:listEntry w:val="10= завжди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700" w:type="dxa"/>
          </w:tcPr>
          <w:p w14:paraId="4D529F4F" w14:textId="77777777" w:rsidR="002B46EB" w:rsidRDefault="002B46EB" w:rsidP="00C54047">
            <w:pPr>
              <w:tabs>
                <w:tab w:val="num" w:pos="-720"/>
              </w:tabs>
              <w:jc w:val="both"/>
            </w:pPr>
            <w:r w:rsidRPr="00244323">
              <w:t>Мовні курси/самоосвіта</w:t>
            </w:r>
          </w:p>
        </w:tc>
        <w:tc>
          <w:tcPr>
            <w:tcW w:w="2610" w:type="dxa"/>
          </w:tcPr>
          <w:p w14:paraId="75B67376" w14:textId="68C7F97B" w:rsidR="002B46EB" w:rsidRDefault="002B46EB" w:rsidP="00C54047">
            <w:pPr>
              <w:tabs>
                <w:tab w:val="num" w:pos="-720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(натисніть тут для вибору зі спадного меню)"/>
                    <w:listEntry w:val="0 =ніколи"/>
                    <w:listEntry w:val="1- майже ніколи"/>
                    <w:listEntry w:val="2 "/>
                    <w:listEntry w:val="3 "/>
                    <w:listEntry w:val="4 "/>
                    <w:listEntry w:val="5= у половині випадків"/>
                    <w:listEntry w:val="6"/>
                    <w:listEntry w:val="7"/>
                    <w:listEntry w:val="8"/>
                    <w:listEntry w:val="9"/>
                    <w:listEntry w:val="10= завжди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7A617B24" w14:textId="77777777" w:rsidR="002B46EB" w:rsidRDefault="002B46EB" w:rsidP="002B46EB">
      <w:pPr>
        <w:ind w:right="-360"/>
        <w:jc w:val="both"/>
        <w:rPr>
          <w:b/>
        </w:rPr>
      </w:pPr>
    </w:p>
    <w:p w14:paraId="08BE0945" w14:textId="7BCF4614" w:rsidR="002B46EB" w:rsidRPr="00796E4F" w:rsidRDefault="002B46EB" w:rsidP="002B46EB">
      <w:pPr>
        <w:spacing w:before="240"/>
        <w:ind w:left="-990" w:right="-360"/>
        <w:jc w:val="both"/>
        <w:rPr>
          <w:lang w:val="ru-RU"/>
        </w:rPr>
      </w:pPr>
      <w:r w:rsidRPr="00796E4F">
        <w:rPr>
          <w:b/>
          <w:lang w:val="ru-RU"/>
        </w:rPr>
        <w:t xml:space="preserve">(6) </w:t>
      </w:r>
      <w:r w:rsidR="00C24F8B" w:rsidRPr="00796E4F">
        <w:rPr>
          <w:lang w:val="ru-RU"/>
        </w:rPr>
        <w:t xml:space="preserve">За Вашими відчуттями, наскільки сильний Ваш акцент </w:t>
      </w:r>
      <w:r w:rsidR="00C24F8B">
        <w:rPr>
          <w:lang w:val="ru-RU"/>
        </w:rPr>
        <w:t>у</w:t>
      </w:r>
      <w:r w:rsidR="00C24F8B" w:rsidRPr="00796E4F">
        <w:rPr>
          <w:lang w:val="ru-RU"/>
        </w:rPr>
        <w:t xml:space="preserve"> </w:t>
      </w:r>
      <w:r w:rsidR="00C24F8B">
        <w:fldChar w:fldCharType="begin"/>
      </w:r>
      <w:r w:rsidR="00C24F8B" w:rsidRPr="00796E4F">
        <w:rPr>
          <w:lang w:val="ru-RU"/>
        </w:rPr>
        <w:instrText xml:space="preserve"> </w:instrText>
      </w:r>
      <w:r w:rsidR="00C24F8B">
        <w:instrText>REF</w:instrText>
      </w:r>
      <w:r w:rsidR="00C24F8B" w:rsidRPr="00796E4F">
        <w:rPr>
          <w:lang w:val="ru-RU"/>
        </w:rPr>
        <w:instrText xml:space="preserve">  </w:instrText>
      </w:r>
      <w:r w:rsidR="00C24F8B">
        <w:instrText>Language</w:instrText>
      </w:r>
      <w:r w:rsidR="00C24F8B" w:rsidRPr="00796E4F">
        <w:rPr>
          <w:lang w:val="ru-RU"/>
        </w:rPr>
        <w:instrText>_</w:instrText>
      </w:r>
      <w:r w:rsidR="00C24F8B">
        <w:instrText>One</w:instrText>
      </w:r>
      <w:r w:rsidR="00C24F8B" w:rsidRPr="00796E4F">
        <w:rPr>
          <w:lang w:val="ru-RU"/>
        </w:rPr>
        <w:instrText xml:space="preserve"> \* </w:instrText>
      </w:r>
      <w:r w:rsidR="00C24F8B">
        <w:instrText>Caps</w:instrText>
      </w:r>
      <w:r w:rsidR="00C24F8B" w:rsidRPr="00796E4F">
        <w:rPr>
          <w:lang w:val="ru-RU"/>
        </w:rPr>
        <w:instrText xml:space="preserve">  \* </w:instrText>
      </w:r>
      <w:r w:rsidR="00C24F8B">
        <w:instrText>MERGEFORMAT</w:instrText>
      </w:r>
      <w:r w:rsidR="00C24F8B" w:rsidRPr="00796E4F">
        <w:rPr>
          <w:lang w:val="ru-RU"/>
        </w:rPr>
        <w:instrText xml:space="preserve"> </w:instrText>
      </w:r>
      <w:r w:rsidR="00C24F8B">
        <w:fldChar w:fldCharType="separate"/>
      </w:r>
      <w:r w:rsidR="00C24F8B" w:rsidRPr="00796E4F">
        <w:rPr>
          <w:b/>
          <w:lang w:val="ru-RU"/>
        </w:rPr>
        <w:t xml:space="preserve"> </w:t>
      </w:r>
      <w:r w:rsidR="00C24F8B">
        <w:rPr>
          <w:b/>
          <w:lang w:val="ru-RU"/>
        </w:rPr>
        <w:t>цій мові</w:t>
      </w:r>
      <w:r w:rsidR="00C24F8B" w:rsidRPr="00796E4F">
        <w:rPr>
          <w:b/>
          <w:lang w:val="ru-RU"/>
        </w:rPr>
        <w:t xml:space="preserve">    </w:t>
      </w:r>
      <w:r w:rsidR="00C24F8B">
        <w:fldChar w:fldCharType="end"/>
      </w:r>
      <w:r w:rsidRPr="00796E4F">
        <w:rPr>
          <w:lang w:val="ru-RU"/>
        </w:rPr>
        <w:t xml:space="preserve">?  </w:t>
      </w:r>
    </w:p>
    <w:p w14:paraId="3F54D37A" w14:textId="49E7353D" w:rsidR="002B46EB" w:rsidRPr="002B46EB" w:rsidRDefault="002B46EB" w:rsidP="002B46EB">
      <w:pPr>
        <w:spacing w:before="240"/>
        <w:ind w:left="5040" w:right="-360" w:firstLine="720"/>
        <w:jc w:val="both"/>
        <w:rPr>
          <w:lang w:val="en-US"/>
        </w:rPr>
      </w:pPr>
      <w:r w:rsidRPr="00796E4F">
        <w:rPr>
          <w:lang w:val="ru-RU"/>
        </w:rPr>
        <w:t xml:space="preserve"> </w:t>
      </w:r>
      <w:r>
        <w:fldChar w:fldCharType="begin">
          <w:ffData>
            <w:name w:val="Dropdown5"/>
            <w:enabled/>
            <w:calcOnExit w:val="0"/>
            <w:ddList>
              <w:listEntry w:val="(натисніть тут для вибору зі спадного меню)"/>
              <w:listEntry w:val="0 - відсутній"/>
              <w:listEntry w:val="1 - майже відсутній"/>
              <w:listEntry w:val="2 - дуже слабкий"/>
              <w:listEntry w:val="3 - слабкий"/>
              <w:listEntry w:val="4 - трохи помітний"/>
              <w:listEntry w:val=" 5 - середній"/>
              <w:listEntry w:val="6 - значний"/>
              <w:listEntry w:val="7 - сильний"/>
              <w:listEntry w:val="8 - дуже сильний"/>
              <w:listEntry w:val="9 - надзвичайно сильний"/>
              <w:listEntry w:val="10 - дуже виражений"/>
            </w:ddList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</w:p>
    <w:p w14:paraId="3441D333" w14:textId="77777777" w:rsidR="002B46EB" w:rsidRPr="00796E4F" w:rsidRDefault="002B46EB" w:rsidP="002B46EB">
      <w:pPr>
        <w:ind w:right="-360"/>
        <w:jc w:val="both"/>
        <w:rPr>
          <w:b/>
          <w:lang w:val="ru-RU"/>
        </w:rPr>
      </w:pPr>
    </w:p>
    <w:p w14:paraId="0A71306B" w14:textId="59C0709D" w:rsidR="002B46EB" w:rsidRPr="007C33AC" w:rsidRDefault="002B46EB" w:rsidP="002B46EB">
      <w:pPr>
        <w:ind w:left="-990" w:right="-360"/>
        <w:jc w:val="both"/>
        <w:rPr>
          <w:lang w:val="ru-RU"/>
        </w:rPr>
      </w:pPr>
      <w:r w:rsidRPr="00796E4F">
        <w:rPr>
          <w:b/>
          <w:lang w:val="ru-RU"/>
        </w:rPr>
        <w:t xml:space="preserve">(7) </w:t>
      </w:r>
      <w:r w:rsidRPr="00796E4F">
        <w:rPr>
          <w:lang w:val="ru-RU"/>
        </w:rPr>
        <w:t>Будь ласка, оцініть</w:t>
      </w:r>
      <w:r w:rsidRPr="00AC60BF">
        <w:rPr>
          <w:lang w:val="ru-RU"/>
        </w:rPr>
        <w:t>,</w:t>
      </w:r>
      <w:r w:rsidRPr="00796E4F">
        <w:rPr>
          <w:lang w:val="ru-RU"/>
        </w:rPr>
        <w:t xml:space="preserve"> як часто інші люди ідентифікують Вас як неносія цієї мови на основі </w:t>
      </w:r>
      <w:r>
        <w:rPr>
          <w:lang w:val="ru-RU"/>
        </w:rPr>
        <w:t>В</w:t>
      </w:r>
      <w:r w:rsidRPr="00796E4F">
        <w:rPr>
          <w:lang w:val="ru-RU"/>
        </w:rPr>
        <w:t xml:space="preserve">ашого </w:t>
      </w:r>
      <w:r w:rsidRPr="00796E4F">
        <w:rPr>
          <w:u w:val="single"/>
          <w:lang w:val="ru-RU"/>
        </w:rPr>
        <w:t>акценту</w:t>
      </w:r>
      <w:r w:rsidRPr="00796E4F">
        <w:rPr>
          <w:lang w:val="ru-RU"/>
        </w:rPr>
        <w:t>:</w:t>
      </w:r>
    </w:p>
    <w:p w14:paraId="1350286D" w14:textId="775F6C14" w:rsidR="00874DA1" w:rsidRPr="008F370D" w:rsidRDefault="002B46EB" w:rsidP="002B46EB">
      <w:pPr>
        <w:ind w:left="5040" w:right="-360"/>
        <w:jc w:val="both"/>
      </w:pPr>
      <w:r w:rsidRPr="00796E4F">
        <w:rPr>
          <w:b/>
          <w:lang w:val="ru-RU"/>
        </w:rPr>
        <w:t xml:space="preserve"> </w:t>
      </w:r>
      <w:r w:rsidRPr="00796E4F">
        <w:rPr>
          <w:b/>
          <w:lang w:val="ru-RU"/>
        </w:rPr>
        <w:tab/>
        <w:t xml:space="preserve"> </w:t>
      </w:r>
      <w:r>
        <w:fldChar w:fldCharType="begin">
          <w:ffData>
            <w:name w:val=""/>
            <w:enabled/>
            <w:calcOnExit w:val="0"/>
            <w:ddList>
              <w:listEntry w:val="(натисніть тут для вибору зі спадного меню)"/>
              <w:listEntry w:val="0 - ніколи"/>
              <w:listEntry w:val="1 - майже ніколи"/>
              <w:listEntry w:val="2 "/>
              <w:listEntry w:val="3 "/>
              <w:listEntry w:val="4 "/>
              <w:listEntry w:val="5= у половині випадків"/>
              <w:listEntry w:val="6"/>
              <w:listEntry w:val="7"/>
              <w:listEntry w:val="8"/>
              <w:listEntry w:val="9"/>
              <w:listEntry w:val="10 - завжди"/>
            </w:ddList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</w:p>
    <w:sectPr w:rsidR="00874DA1" w:rsidRPr="008F370D">
      <w:type w:val="continuous"/>
      <w:pgSz w:w="12240" w:h="15840"/>
      <w:pgMar w:top="432" w:right="616" w:bottom="79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FFFFFFF"/>
    <w:lvl w:ilvl="0">
      <w:start w:val="5"/>
      <w:numFmt w:val="decimal"/>
      <w:lvlText w:val="(%1)"/>
      <w:lvlJc w:val="left"/>
      <w:pPr>
        <w:tabs>
          <w:tab w:val="num" w:pos="-360"/>
        </w:tabs>
        <w:ind w:left="-360" w:hanging="360"/>
      </w:pPr>
      <w:rPr>
        <w:rFonts w:cs="Times New Roman" w:hint="default"/>
        <w:b/>
        <w:sz w:val="24"/>
      </w:rPr>
    </w:lvl>
  </w:abstractNum>
  <w:abstractNum w:abstractNumId="1" w15:restartNumberingAfterBreak="0">
    <w:nsid w:val="1B2D414A"/>
    <w:multiLevelType w:val="hybridMultilevel"/>
    <w:tmpl w:val="FFFFFFFF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FFFFFFFF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881BAC"/>
    <w:multiLevelType w:val="hybridMultilevel"/>
    <w:tmpl w:val="FFFFFFFF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144737246">
    <w:abstractNumId w:val="1"/>
  </w:num>
  <w:num w:numId="2" w16cid:durableId="219825361">
    <w:abstractNumId w:val="0"/>
  </w:num>
  <w:num w:numId="3" w16cid:durableId="2094861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Apm4Q1ASslYuq9TXJ94WXoXxacX2uNNh0g7JzhaOo9siS+QsogvTdLdL//KcgVFATvgE1Q4lk7ZlDXdhf8rJcA==" w:salt="rqNHrnzSFT+XFsUQ482OAw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966"/>
    <w:rsid w:val="0005009C"/>
    <w:rsid w:val="000651EA"/>
    <w:rsid w:val="0010290A"/>
    <w:rsid w:val="00222EC7"/>
    <w:rsid w:val="002353FA"/>
    <w:rsid w:val="0023677F"/>
    <w:rsid w:val="00240355"/>
    <w:rsid w:val="00244323"/>
    <w:rsid w:val="00260D8D"/>
    <w:rsid w:val="002B46EB"/>
    <w:rsid w:val="002C4021"/>
    <w:rsid w:val="002E3554"/>
    <w:rsid w:val="00312FD2"/>
    <w:rsid w:val="0033367B"/>
    <w:rsid w:val="00344476"/>
    <w:rsid w:val="00426430"/>
    <w:rsid w:val="00436C4C"/>
    <w:rsid w:val="00464379"/>
    <w:rsid w:val="0046687C"/>
    <w:rsid w:val="00473D18"/>
    <w:rsid w:val="00493FC0"/>
    <w:rsid w:val="004A3A36"/>
    <w:rsid w:val="004C1C67"/>
    <w:rsid w:val="004F65A5"/>
    <w:rsid w:val="005254C6"/>
    <w:rsid w:val="0052720F"/>
    <w:rsid w:val="00542251"/>
    <w:rsid w:val="00571B51"/>
    <w:rsid w:val="005950B7"/>
    <w:rsid w:val="005C4E8C"/>
    <w:rsid w:val="005E7114"/>
    <w:rsid w:val="005F0D6A"/>
    <w:rsid w:val="005F1C3F"/>
    <w:rsid w:val="00601C5E"/>
    <w:rsid w:val="00630885"/>
    <w:rsid w:val="006476B1"/>
    <w:rsid w:val="006703F1"/>
    <w:rsid w:val="006E04C7"/>
    <w:rsid w:val="00700A2F"/>
    <w:rsid w:val="007100CE"/>
    <w:rsid w:val="00727E18"/>
    <w:rsid w:val="00757E59"/>
    <w:rsid w:val="00796E4F"/>
    <w:rsid w:val="00797155"/>
    <w:rsid w:val="007B34D8"/>
    <w:rsid w:val="007C33AC"/>
    <w:rsid w:val="007C552F"/>
    <w:rsid w:val="007E3126"/>
    <w:rsid w:val="00800FC9"/>
    <w:rsid w:val="00806206"/>
    <w:rsid w:val="00853803"/>
    <w:rsid w:val="00874DA1"/>
    <w:rsid w:val="008B0F5D"/>
    <w:rsid w:val="008C5625"/>
    <w:rsid w:val="008D7C2B"/>
    <w:rsid w:val="008F370D"/>
    <w:rsid w:val="0093326C"/>
    <w:rsid w:val="00983D73"/>
    <w:rsid w:val="009A0D26"/>
    <w:rsid w:val="009F4DE8"/>
    <w:rsid w:val="00A02272"/>
    <w:rsid w:val="00A45F1E"/>
    <w:rsid w:val="00A92815"/>
    <w:rsid w:val="00AC60BF"/>
    <w:rsid w:val="00AD226B"/>
    <w:rsid w:val="00B04F5C"/>
    <w:rsid w:val="00B06688"/>
    <w:rsid w:val="00B12CD2"/>
    <w:rsid w:val="00BA2C17"/>
    <w:rsid w:val="00BC35A6"/>
    <w:rsid w:val="00BE65DA"/>
    <w:rsid w:val="00C24F8B"/>
    <w:rsid w:val="00C53359"/>
    <w:rsid w:val="00C74DFA"/>
    <w:rsid w:val="00C87E42"/>
    <w:rsid w:val="00CB0E51"/>
    <w:rsid w:val="00CE58C2"/>
    <w:rsid w:val="00CF0B1D"/>
    <w:rsid w:val="00D6597A"/>
    <w:rsid w:val="00D75053"/>
    <w:rsid w:val="00DC2321"/>
    <w:rsid w:val="00DF62F5"/>
    <w:rsid w:val="00E170F9"/>
    <w:rsid w:val="00E42A45"/>
    <w:rsid w:val="00E91A81"/>
    <w:rsid w:val="00EA6FD9"/>
    <w:rsid w:val="00EB59E4"/>
    <w:rsid w:val="00F16761"/>
    <w:rsid w:val="00F40966"/>
    <w:rsid w:val="00F7165A"/>
    <w:rsid w:val="00F723BB"/>
    <w:rsid w:val="00F8328D"/>
    <w:rsid w:val="00FC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40EDDF"/>
  <w14:defaultImageDpi w14:val="0"/>
  <w15:docId w15:val="{F77C4F35-E20D-4A18-AC33-CE81C25B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687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hd w:val="clear" w:color="auto" w:fill="FFFFFF"/>
      <w:jc w:val="both"/>
      <w:outlineLvl w:val="0"/>
    </w:pPr>
    <w:rPr>
      <w:rFonts w:eastAsia="SimSun"/>
      <w:sz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hd w:val="clear" w:color="auto" w:fill="FFFFFF"/>
      <w:ind w:left="-720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tabs>
        <w:tab w:val="num" w:pos="-720"/>
      </w:tabs>
      <w:jc w:val="both"/>
      <w:outlineLvl w:val="2"/>
    </w:pPr>
    <w:rPr>
      <w:b/>
      <w:shd w:val="pct15" w:color="000000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10"/>
    <w:qFormat/>
    <w:pPr>
      <w:shd w:val="clear" w:color="auto" w:fill="FFFFFF"/>
      <w:jc w:val="center"/>
    </w:pPr>
    <w:rPr>
      <w:rFonts w:eastAsia="SimSun"/>
      <w:sz w:val="28"/>
      <w:lang w:eastAsia="zh-CN"/>
    </w:rPr>
  </w:style>
  <w:style w:type="character" w:customStyle="1" w:styleId="TitleChar">
    <w:name w:val="Title Char"/>
    <w:link w:val="Title"/>
    <w:uiPriority w:val="1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eastAsia="SimSun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styleId="BodyTextIndent">
    <w:name w:val="Body Text Indent"/>
    <w:basedOn w:val="Normal"/>
    <w:link w:val="BodyTextIndentChar"/>
    <w:uiPriority w:val="99"/>
    <w:pPr>
      <w:tabs>
        <w:tab w:val="num" w:pos="-1260"/>
      </w:tabs>
      <w:ind w:left="-720"/>
      <w:jc w:val="both"/>
    </w:pPr>
    <w:rPr>
      <w:b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NormalWeb">
    <w:name w:val="Normal (Web)"/>
    <w:basedOn w:val="Normal"/>
    <w:uiPriority w:val="99"/>
    <w:unhideWhenUsed/>
    <w:rsid w:val="0046687C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46687C"/>
  </w:style>
  <w:style w:type="character" w:styleId="CommentReference">
    <w:name w:val="annotation reference"/>
    <w:basedOn w:val="DefaultParagraphFont"/>
    <w:rsid w:val="00EB59E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59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B59E4"/>
  </w:style>
  <w:style w:type="paragraph" w:styleId="CommentSubject">
    <w:name w:val="annotation subject"/>
    <w:basedOn w:val="CommentText"/>
    <w:next w:val="CommentText"/>
    <w:link w:val="CommentSubjectChar"/>
    <w:rsid w:val="00EB5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B59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nrike\Application%20Data\Microsoft\Templates\LEABS_complete_2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42AA8-5E55-4A4C-905D-AA63265D0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Settings\Henrike\Application Data\Microsoft\Templates\LEABS_complete_2Ls.dot</Template>
  <TotalTime>3</TotalTime>
  <Pages>4</Pages>
  <Words>1240</Words>
  <Characters>7341</Characters>
  <Application>Microsoft Office Word</Application>
  <DocSecurity>0</DocSecurity>
  <Lines>489</Lines>
  <Paragraphs>390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Northwestern University</vt:lpstr>
      <vt:lpstr>Northwestern University</vt:lpstr>
      <vt:lpstr>Northwestern University</vt:lpstr>
    </vt:vector>
  </TitlesOfParts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Northwestern University</dc:title>
  <dc:subject/>
  <dc:creator>Valued Sony Customer</dc:creator>
  <cp:keywords/>
  <dc:description/>
  <cp:lastModifiedBy>Reilly</cp:lastModifiedBy>
  <cp:revision>2</cp:revision>
  <cp:lastPrinted>2006-02-27T23:25:00Z</cp:lastPrinted>
  <dcterms:created xsi:type="dcterms:W3CDTF">2026-04-14T19:48:00Z</dcterms:created>
  <dcterms:modified xsi:type="dcterms:W3CDTF">2026-04-14T19:48:00Z</dcterms:modified>
</cp:coreProperties>
</file>